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613DA" w14:textId="77777777" w:rsidR="00637216" w:rsidRDefault="00E82531" w:rsidP="00E82531">
      <w:pPr>
        <w:pStyle w:val="Titel"/>
      </w:pPr>
      <w:r>
        <w:t>Softwareinstallation</w:t>
      </w:r>
    </w:p>
    <w:p w14:paraId="4A349326" w14:textId="77777777" w:rsidR="00E82531" w:rsidRDefault="00E82531" w:rsidP="00E82531"/>
    <w:p w14:paraId="5DFDEF0C" w14:textId="77777777" w:rsidR="00054B87" w:rsidRPr="008E3DDF" w:rsidRDefault="00054B87" w:rsidP="00054B87">
      <w:pPr>
        <w:tabs>
          <w:tab w:val="left" w:pos="1701"/>
        </w:tabs>
        <w:rPr>
          <w:b/>
          <w:bCs/>
        </w:rPr>
      </w:pPr>
      <w:r w:rsidRPr="008E3DDF">
        <w:rPr>
          <w:b/>
          <w:bCs/>
        </w:rPr>
        <w:t>Kundendaten</w:t>
      </w:r>
    </w:p>
    <w:p w14:paraId="71C87BD1" w14:textId="77777777" w:rsidR="00054B87" w:rsidRPr="008E3DDF" w:rsidRDefault="00054B87" w:rsidP="00054B87">
      <w:pPr>
        <w:tabs>
          <w:tab w:val="left" w:pos="1701"/>
        </w:tabs>
        <w:rPr>
          <w:b/>
          <w:bCs/>
        </w:rPr>
      </w:pPr>
      <w:r w:rsidRPr="008E3DDF">
        <w:rPr>
          <w:b/>
          <w:bCs/>
        </w:rPr>
        <w:t>Name</w:t>
      </w:r>
      <w:r w:rsidRPr="008E3DDF">
        <w:rPr>
          <w:b/>
          <w:bCs/>
        </w:rPr>
        <w:tab/>
      </w:r>
    </w:p>
    <w:p w14:paraId="334306AD" w14:textId="77777777" w:rsidR="00054B87" w:rsidRPr="008E3DDF" w:rsidRDefault="00054B87" w:rsidP="00054B87">
      <w:pPr>
        <w:tabs>
          <w:tab w:val="left" w:pos="1701"/>
        </w:tabs>
        <w:rPr>
          <w:b/>
          <w:bCs/>
        </w:rPr>
      </w:pPr>
      <w:r w:rsidRPr="008E3DDF">
        <w:rPr>
          <w:b/>
          <w:bCs/>
        </w:rPr>
        <w:t>Telefon</w:t>
      </w:r>
      <w:r w:rsidRPr="008E3DDF">
        <w:rPr>
          <w:b/>
          <w:bCs/>
        </w:rPr>
        <w:tab/>
      </w:r>
    </w:p>
    <w:p w14:paraId="2D63D72B" w14:textId="77777777" w:rsidR="008E3DDF" w:rsidRPr="008E3DDF" w:rsidRDefault="008E3DDF" w:rsidP="00054B87">
      <w:pPr>
        <w:tabs>
          <w:tab w:val="left" w:pos="1701"/>
        </w:tabs>
        <w:rPr>
          <w:b/>
          <w:bCs/>
        </w:rPr>
      </w:pPr>
      <w:r w:rsidRPr="008E3DDF">
        <w:rPr>
          <w:b/>
          <w:bCs/>
        </w:rPr>
        <w:t>Datum</w:t>
      </w:r>
      <w:r w:rsidRPr="008E3DDF">
        <w:rPr>
          <w:b/>
          <w:bCs/>
        </w:rPr>
        <w:tab/>
      </w:r>
    </w:p>
    <w:p w14:paraId="6A424890" w14:textId="77777777" w:rsidR="008E3DDF" w:rsidRPr="008E3DDF" w:rsidRDefault="008E3DDF" w:rsidP="00054B87">
      <w:pPr>
        <w:tabs>
          <w:tab w:val="left" w:pos="1701"/>
        </w:tabs>
        <w:rPr>
          <w:b/>
          <w:bCs/>
        </w:rPr>
      </w:pPr>
      <w:r w:rsidRPr="008E3DDF">
        <w:rPr>
          <w:b/>
          <w:bCs/>
        </w:rPr>
        <w:t>Installationswünsche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E82531" w:rsidRPr="00E82531" w14:paraId="20D66B01" w14:textId="77777777" w:rsidTr="00E82531">
        <w:tc>
          <w:tcPr>
            <w:tcW w:w="562" w:type="dxa"/>
          </w:tcPr>
          <w:p w14:paraId="0BE6A225" w14:textId="77777777" w:rsidR="00E82531" w:rsidRPr="00E82531" w:rsidRDefault="00E82531" w:rsidP="00233090">
            <w:pPr>
              <w:pStyle w:val="KeinLeerraum"/>
            </w:pPr>
          </w:p>
        </w:tc>
        <w:tc>
          <w:tcPr>
            <w:tcW w:w="8500" w:type="dxa"/>
          </w:tcPr>
          <w:p w14:paraId="29E71326" w14:textId="77777777" w:rsidR="00E82531" w:rsidRPr="00E82531" w:rsidRDefault="00E82531" w:rsidP="00233090">
            <w:pPr>
              <w:pStyle w:val="KeinLeerraum"/>
            </w:pPr>
            <w:r w:rsidRPr="00E82531">
              <w:t>Word</w:t>
            </w:r>
          </w:p>
        </w:tc>
      </w:tr>
      <w:tr w:rsidR="00E82531" w:rsidRPr="00E82531" w14:paraId="6D856C23" w14:textId="77777777" w:rsidTr="00E82531">
        <w:tc>
          <w:tcPr>
            <w:tcW w:w="562" w:type="dxa"/>
          </w:tcPr>
          <w:p w14:paraId="5CD3C2CE" w14:textId="77777777" w:rsidR="00E82531" w:rsidRPr="00E82531" w:rsidRDefault="00E82531" w:rsidP="00233090">
            <w:pPr>
              <w:pStyle w:val="KeinLeerraum"/>
            </w:pPr>
          </w:p>
        </w:tc>
        <w:tc>
          <w:tcPr>
            <w:tcW w:w="8500" w:type="dxa"/>
          </w:tcPr>
          <w:p w14:paraId="42E53094" w14:textId="77777777" w:rsidR="00E82531" w:rsidRPr="00E82531" w:rsidRDefault="00E82531" w:rsidP="00233090">
            <w:pPr>
              <w:pStyle w:val="KeinLeerraum"/>
            </w:pPr>
            <w:r w:rsidRPr="00E82531">
              <w:t>Excel</w:t>
            </w:r>
          </w:p>
        </w:tc>
      </w:tr>
      <w:tr w:rsidR="00E82531" w:rsidRPr="00E82531" w14:paraId="1F619A7A" w14:textId="77777777" w:rsidTr="00E82531">
        <w:tc>
          <w:tcPr>
            <w:tcW w:w="562" w:type="dxa"/>
          </w:tcPr>
          <w:p w14:paraId="32927AC5" w14:textId="77777777" w:rsidR="00E82531" w:rsidRPr="00E82531" w:rsidRDefault="00E82531" w:rsidP="00233090">
            <w:pPr>
              <w:pStyle w:val="KeinLeerraum"/>
            </w:pPr>
          </w:p>
        </w:tc>
        <w:tc>
          <w:tcPr>
            <w:tcW w:w="8500" w:type="dxa"/>
          </w:tcPr>
          <w:p w14:paraId="387C9B61" w14:textId="77777777" w:rsidR="00E82531" w:rsidRPr="00E82531" w:rsidRDefault="00E82531" w:rsidP="00233090">
            <w:pPr>
              <w:pStyle w:val="KeinLeerraum"/>
            </w:pPr>
            <w:r w:rsidRPr="00E82531">
              <w:t>PowerPoint</w:t>
            </w:r>
          </w:p>
        </w:tc>
      </w:tr>
      <w:tr w:rsidR="00E82531" w:rsidRPr="00E82531" w14:paraId="6DCAA644" w14:textId="77777777" w:rsidTr="00E82531">
        <w:tc>
          <w:tcPr>
            <w:tcW w:w="562" w:type="dxa"/>
          </w:tcPr>
          <w:p w14:paraId="7E7003AC" w14:textId="77777777" w:rsidR="00E82531" w:rsidRPr="00E82531" w:rsidRDefault="00E82531" w:rsidP="00233090">
            <w:pPr>
              <w:pStyle w:val="KeinLeerraum"/>
            </w:pPr>
          </w:p>
        </w:tc>
        <w:tc>
          <w:tcPr>
            <w:tcW w:w="8500" w:type="dxa"/>
          </w:tcPr>
          <w:p w14:paraId="2A49D705" w14:textId="77777777" w:rsidR="00E82531" w:rsidRPr="00E82531" w:rsidRDefault="00E82531" w:rsidP="00233090">
            <w:pPr>
              <w:pStyle w:val="KeinLeerraum"/>
            </w:pPr>
            <w:r w:rsidRPr="00E82531">
              <w:t>Outlook</w:t>
            </w:r>
          </w:p>
        </w:tc>
      </w:tr>
      <w:tr w:rsidR="00E82531" w:rsidRPr="00E82531" w14:paraId="25879BB2" w14:textId="77777777" w:rsidTr="00E82531">
        <w:tc>
          <w:tcPr>
            <w:tcW w:w="562" w:type="dxa"/>
          </w:tcPr>
          <w:p w14:paraId="12597B89" w14:textId="77777777" w:rsidR="00E82531" w:rsidRPr="00E82531" w:rsidRDefault="00E82531" w:rsidP="00233090">
            <w:pPr>
              <w:pStyle w:val="KeinLeerraum"/>
            </w:pPr>
          </w:p>
        </w:tc>
        <w:tc>
          <w:tcPr>
            <w:tcW w:w="8500" w:type="dxa"/>
          </w:tcPr>
          <w:p w14:paraId="0DE501ED" w14:textId="77777777" w:rsidR="00E82531" w:rsidRPr="00E82531" w:rsidRDefault="00E82531" w:rsidP="00233090">
            <w:pPr>
              <w:pStyle w:val="KeinLeerraum"/>
            </w:pPr>
            <w:r w:rsidRPr="00E82531">
              <w:t>Access</w:t>
            </w:r>
          </w:p>
        </w:tc>
      </w:tr>
    </w:tbl>
    <w:p w14:paraId="5E6CB0C9" w14:textId="77777777" w:rsidR="00E82531" w:rsidRDefault="00E82531" w:rsidP="00E82531">
      <w:pPr>
        <w:pStyle w:val="KeinLeerraum"/>
      </w:pPr>
    </w:p>
    <w:p w14:paraId="0AC706E9" w14:textId="77777777" w:rsidR="00E01EDD" w:rsidRDefault="008E3DDF" w:rsidP="00B95BCF">
      <w:pPr>
        <w:pStyle w:val="KeinLeerraum"/>
        <w:tabs>
          <w:tab w:val="left" w:pos="1701"/>
        </w:tabs>
      </w:pPr>
      <w:r>
        <w:t>Schulung für</w:t>
      </w:r>
      <w:r>
        <w:tab/>
      </w:r>
    </w:p>
    <w:p w14:paraId="1060BDBD" w14:textId="77777777" w:rsidR="00E01EDD" w:rsidRDefault="00E01EDD" w:rsidP="00E82531">
      <w:pPr>
        <w:pStyle w:val="KeinLeerraum"/>
      </w:pPr>
    </w:p>
    <w:p w14:paraId="6A5BABC3" w14:textId="77777777" w:rsidR="00BA5472" w:rsidRDefault="00BA5472" w:rsidP="00E82531">
      <w:pPr>
        <w:pStyle w:val="KeinLeerraum"/>
      </w:pPr>
    </w:p>
    <w:p w14:paraId="59D94935" w14:textId="77777777" w:rsidR="008B0384" w:rsidRDefault="008B0384" w:rsidP="00E82531">
      <w:pPr>
        <w:pStyle w:val="KeinLeerraum"/>
      </w:pPr>
    </w:p>
    <w:p w14:paraId="7FDA4945" w14:textId="77777777" w:rsidR="008B0384" w:rsidRDefault="008B0384" w:rsidP="00E82531">
      <w:pPr>
        <w:pStyle w:val="KeinLeerraum"/>
      </w:pPr>
    </w:p>
    <w:p w14:paraId="7439E628" w14:textId="77777777" w:rsidR="00E01EDD" w:rsidRDefault="00E01EDD" w:rsidP="00815E0C"/>
    <w:p w14:paraId="6C3F83BD" w14:textId="77777777" w:rsidR="00815E0C" w:rsidRDefault="00815E0C" w:rsidP="00815E0C">
      <w:r>
        <w:t>Optionen</w:t>
      </w:r>
    </w:p>
    <w:p w14:paraId="5BADE990" w14:textId="77777777" w:rsidR="00E01EDD" w:rsidRDefault="00E01EDD" w:rsidP="00815E0C"/>
    <w:sdt>
      <w:sdtPr>
        <w:id w:val="1967465163"/>
        <w:placeholder>
          <w:docPart w:val="358D23C3558E41989C4E3AFF6C77EAC4"/>
        </w:placeholder>
        <w:showingPlcHdr/>
        <w:docPartList>
          <w:docPartGallery w:val="Quick Parts"/>
        </w:docPartList>
      </w:sdtPr>
      <w:sdtEndPr/>
      <w:sdtContent>
        <w:p w14:paraId="39E6158D" w14:textId="77777777" w:rsidR="000E45EA" w:rsidRDefault="000E45EA" w:rsidP="00815E0C">
          <w:r w:rsidRPr="00932570">
            <w:rPr>
              <w:rStyle w:val="Platzhaltertext"/>
            </w:rPr>
            <w:t>Wählen Sie einen Dokumentbaustein aus.</w:t>
          </w:r>
        </w:p>
      </w:sdtContent>
    </w:sdt>
    <w:sectPr w:rsidR="000E45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9C"/>
    <w:rsid w:val="00054B87"/>
    <w:rsid w:val="000E45EA"/>
    <w:rsid w:val="002A4BA7"/>
    <w:rsid w:val="00444D5A"/>
    <w:rsid w:val="00637216"/>
    <w:rsid w:val="006932C5"/>
    <w:rsid w:val="00790765"/>
    <w:rsid w:val="007F019C"/>
    <w:rsid w:val="00815E0C"/>
    <w:rsid w:val="008B0384"/>
    <w:rsid w:val="008E3DDF"/>
    <w:rsid w:val="008F0E42"/>
    <w:rsid w:val="00B95BCF"/>
    <w:rsid w:val="00BA5472"/>
    <w:rsid w:val="00E01EDD"/>
    <w:rsid w:val="00E82531"/>
    <w:rsid w:val="00E8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5119DA"/>
  <w15:chartTrackingRefBased/>
  <w15:docId w15:val="{C5152004-2E21-4A14-9784-48EDA502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825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2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einLeerraum">
    <w:name w:val="No Spacing"/>
    <w:uiPriority w:val="1"/>
    <w:qFormat/>
    <w:rsid w:val="00E82531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E8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F0E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ar\Wings%20Lernmedien%20AG\Wings%20Lernmedien%20AG%20-%20Dokumente\Kaufleute_2022\OPTIMIERUNGEN_Modulinhalte\Hinzugefuegte_Verlinkungen_Version_1\Textverarbeitung\Beispieldateien\Softwareinstall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8D23C3558E41989C4E3AFF6C77E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AA8755-F8CA-4FC4-8871-57DC53B3F371}"/>
      </w:docPartPr>
      <w:docPartBody>
        <w:p w:rsidR="00000000" w:rsidRDefault="00462D38">
          <w:pPr>
            <w:pStyle w:val="358D23C3558E41989C4E3AFF6C77EAC4"/>
          </w:pPr>
          <w:r w:rsidRPr="00932570">
            <w:rPr>
              <w:rStyle w:val="Platzhaltertext"/>
            </w:rPr>
            <w:t>Wählen Sie einen Dokumentbaustein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358D23C3558E41989C4E3AFF6C77EAC4">
    <w:name w:val="358D23C3558E41989C4E3AFF6C77E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2a2ac5-b25a-46ac-94d3-afeb148eacd8">
      <UserInfo>
        <DisplayName/>
        <AccountId xsi:nil="true"/>
        <AccountType/>
      </UserInfo>
    </SharedWithUsers>
    <MediaLengthInSeconds xmlns="5d36d37b-71b4-4416-b8a2-712a72be7925" xsi:nil="true"/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495B7B-0EAC-4553-9DFE-3732067CF85A}">
  <ds:schemaRefs>
    <ds:schemaRef ds:uri="http://schemas.microsoft.com/office/2006/metadata/properties"/>
    <ds:schemaRef ds:uri="http://schemas.microsoft.com/office/infopath/2007/PartnerControls"/>
    <ds:schemaRef ds:uri="e92a2ac5-b25a-46ac-94d3-afeb148eacd8"/>
    <ds:schemaRef ds:uri="5d36d37b-71b4-4416-b8a2-712a72be7925"/>
  </ds:schemaRefs>
</ds:datastoreItem>
</file>

<file path=customXml/itemProps2.xml><?xml version="1.0" encoding="utf-8"?>
<ds:datastoreItem xmlns:ds="http://schemas.openxmlformats.org/officeDocument/2006/customXml" ds:itemID="{3D60ED6C-C811-4BDE-9560-0D8D7C8E34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B2ACF8-5B3B-4A7F-B0E8-CBCB4AC41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Softwareinstallation.dotx</Template>
  <TotalTime>0</TotalTime>
  <Pages>1</Pages>
  <Words>26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Keller</dc:creator>
  <cp:keywords/>
  <dc:description/>
  <cp:lastModifiedBy>Doris Keller</cp:lastModifiedBy>
  <cp:revision>1</cp:revision>
  <dcterms:created xsi:type="dcterms:W3CDTF">2024-03-14T11:51:00Z</dcterms:created>
  <dcterms:modified xsi:type="dcterms:W3CDTF">2024-03-14T11:51:00Z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475900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