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F073" w14:textId="77777777" w:rsidR="00637216" w:rsidRDefault="00E82531" w:rsidP="00E82531">
      <w:pPr>
        <w:pStyle w:val="Titel"/>
      </w:pPr>
      <w:r>
        <w:t>Softwareinstallation</w:t>
      </w:r>
    </w:p>
    <w:p w14:paraId="0A692780" w14:textId="77777777" w:rsidR="00E82531" w:rsidRDefault="00E82531" w:rsidP="00E82531"/>
    <w:p w14:paraId="7F1D040E" w14:textId="77777777" w:rsidR="00054B87" w:rsidRPr="008E3DDF" w:rsidRDefault="00054B87" w:rsidP="00054B87">
      <w:pPr>
        <w:tabs>
          <w:tab w:val="left" w:pos="1701"/>
        </w:tabs>
        <w:rPr>
          <w:b/>
          <w:bCs/>
        </w:rPr>
      </w:pPr>
      <w:r w:rsidRPr="008E3DDF">
        <w:rPr>
          <w:b/>
          <w:bCs/>
        </w:rPr>
        <w:t>Kundendaten</w:t>
      </w:r>
    </w:p>
    <w:p w14:paraId="173193E2" w14:textId="5629464D" w:rsidR="00054B87" w:rsidRPr="008E3DDF" w:rsidRDefault="00054B87" w:rsidP="00054B87">
      <w:pPr>
        <w:tabs>
          <w:tab w:val="left" w:pos="1701"/>
        </w:tabs>
        <w:rPr>
          <w:b/>
          <w:bCs/>
        </w:rPr>
      </w:pPr>
      <w:r w:rsidRPr="008E3DDF">
        <w:rPr>
          <w:b/>
          <w:bCs/>
        </w:rPr>
        <w:t>Name</w:t>
      </w:r>
      <w:r w:rsidRPr="008E3DDF">
        <w:rPr>
          <w:b/>
          <w:bCs/>
        </w:rPr>
        <w:tab/>
      </w:r>
      <w:sdt>
        <w:sdtPr>
          <w:rPr>
            <w:b/>
            <w:bCs/>
          </w:rPr>
          <w:id w:val="-1911679561"/>
          <w:placeholder>
            <w:docPart w:val="27F80EA45BCE45588CD5A8B3E60214AD"/>
          </w:placeholder>
          <w:text/>
        </w:sdtPr>
        <w:sdtEndPr/>
        <w:sdtContent>
          <w:r w:rsidR="008770C2">
            <w:rPr>
              <w:b/>
              <w:bCs/>
            </w:rPr>
            <w:t>M. Konrad</w:t>
          </w:r>
        </w:sdtContent>
      </w:sdt>
    </w:p>
    <w:p w14:paraId="6403163F" w14:textId="59FF56F8" w:rsidR="00054B87" w:rsidRPr="008E3DDF" w:rsidRDefault="00054B87" w:rsidP="00054B87">
      <w:pPr>
        <w:tabs>
          <w:tab w:val="left" w:pos="1701"/>
        </w:tabs>
        <w:rPr>
          <w:b/>
          <w:bCs/>
        </w:rPr>
      </w:pPr>
      <w:r w:rsidRPr="008E3DDF">
        <w:rPr>
          <w:b/>
          <w:bCs/>
        </w:rPr>
        <w:t>Telefon</w:t>
      </w:r>
      <w:r w:rsidRPr="008E3DDF">
        <w:rPr>
          <w:b/>
          <w:bCs/>
        </w:rPr>
        <w:tab/>
      </w:r>
      <w:sdt>
        <w:sdtPr>
          <w:rPr>
            <w:b/>
            <w:bCs/>
          </w:rPr>
          <w:id w:val="162753436"/>
          <w:placeholder>
            <w:docPart w:val="E1AB4703E541434FAB86D5A92FEDAFE7"/>
          </w:placeholder>
          <w:text/>
        </w:sdtPr>
        <w:sdtEndPr/>
        <w:sdtContent>
          <w:r w:rsidR="008770C2">
            <w:rPr>
              <w:b/>
              <w:bCs/>
            </w:rPr>
            <w:t>099 123 45 67</w:t>
          </w:r>
        </w:sdtContent>
      </w:sdt>
    </w:p>
    <w:p w14:paraId="65796439" w14:textId="41782075" w:rsidR="008E3DDF" w:rsidRPr="008E3DDF" w:rsidRDefault="008E3DDF" w:rsidP="00054B87">
      <w:pPr>
        <w:tabs>
          <w:tab w:val="left" w:pos="1701"/>
        </w:tabs>
        <w:rPr>
          <w:b/>
          <w:bCs/>
        </w:rPr>
      </w:pPr>
      <w:r w:rsidRPr="008E3DDF">
        <w:rPr>
          <w:b/>
          <w:bCs/>
        </w:rPr>
        <w:t>Datum</w:t>
      </w:r>
      <w:r w:rsidRPr="008E3DDF">
        <w:rPr>
          <w:b/>
          <w:bCs/>
        </w:rPr>
        <w:tab/>
      </w:r>
      <w:sdt>
        <w:sdtPr>
          <w:rPr>
            <w:b/>
            <w:bCs/>
          </w:rPr>
          <w:id w:val="-1181192744"/>
          <w:placeholder>
            <w:docPart w:val="333520EF89734D8CA8942D82D3014F79"/>
          </w:placeholder>
          <w:date w:fullDate="2024-03-31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8770C2">
            <w:rPr>
              <w:b/>
              <w:bCs/>
            </w:rPr>
            <w:t>31. März 2024</w:t>
          </w:r>
        </w:sdtContent>
      </w:sdt>
    </w:p>
    <w:p w14:paraId="7D06C9C7" w14:textId="77777777" w:rsidR="008E3DDF" w:rsidRPr="008E3DDF" w:rsidRDefault="008E3DDF" w:rsidP="00054B87">
      <w:pPr>
        <w:tabs>
          <w:tab w:val="left" w:pos="1701"/>
        </w:tabs>
        <w:rPr>
          <w:b/>
          <w:bCs/>
        </w:rPr>
      </w:pPr>
      <w:r w:rsidRPr="008E3DDF">
        <w:rPr>
          <w:b/>
          <w:bCs/>
        </w:rPr>
        <w:t>Installationswünsche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E82531" w:rsidRPr="00E82531" w14:paraId="297044F9" w14:textId="77777777" w:rsidTr="00E82531">
        <w:sdt>
          <w:sdtPr>
            <w:id w:val="-164711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77C6CA" w14:textId="77777777" w:rsidR="00E82531" w:rsidRPr="00E82531" w:rsidRDefault="00FC5D5E" w:rsidP="00233090">
                <w:pPr>
                  <w:pStyle w:val="KeinLeerrau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7611F1A5" w14:textId="77777777" w:rsidR="00E82531" w:rsidRPr="00E82531" w:rsidRDefault="00E82531" w:rsidP="00233090">
            <w:pPr>
              <w:pStyle w:val="KeinLeerraum"/>
            </w:pPr>
            <w:r w:rsidRPr="00E82531">
              <w:t>Word</w:t>
            </w:r>
          </w:p>
        </w:tc>
      </w:tr>
      <w:tr w:rsidR="00E82531" w:rsidRPr="00E82531" w14:paraId="395A453A" w14:textId="77777777" w:rsidTr="00E82531">
        <w:sdt>
          <w:sdtPr>
            <w:id w:val="-15045874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12CC03" w14:textId="6FD16DEE" w:rsidR="00E82531" w:rsidRPr="00E82531" w:rsidRDefault="008770C2" w:rsidP="00233090">
                <w:pPr>
                  <w:pStyle w:val="KeinLeerraum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8500" w:type="dxa"/>
          </w:tcPr>
          <w:p w14:paraId="13297AD7" w14:textId="77777777" w:rsidR="00E82531" w:rsidRPr="00E82531" w:rsidRDefault="00E82531" w:rsidP="00233090">
            <w:pPr>
              <w:pStyle w:val="KeinLeerraum"/>
            </w:pPr>
            <w:r w:rsidRPr="00E82531">
              <w:t>Excel</w:t>
            </w:r>
          </w:p>
        </w:tc>
      </w:tr>
      <w:tr w:rsidR="00E82531" w:rsidRPr="00E82531" w14:paraId="0343CC32" w14:textId="77777777" w:rsidTr="00E82531">
        <w:sdt>
          <w:sdtPr>
            <w:id w:val="13141410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71E819C" w14:textId="6EAD3CE2" w:rsidR="00E82531" w:rsidRPr="00E82531" w:rsidRDefault="008770C2" w:rsidP="00233090">
                <w:pPr>
                  <w:pStyle w:val="KeinLeerraum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8500" w:type="dxa"/>
          </w:tcPr>
          <w:p w14:paraId="485F18B6" w14:textId="77777777" w:rsidR="00E82531" w:rsidRPr="00E82531" w:rsidRDefault="00E82531" w:rsidP="00233090">
            <w:pPr>
              <w:pStyle w:val="KeinLeerraum"/>
            </w:pPr>
            <w:r w:rsidRPr="00E82531">
              <w:t>PowerPoint</w:t>
            </w:r>
          </w:p>
        </w:tc>
      </w:tr>
      <w:tr w:rsidR="00E82531" w:rsidRPr="00E82531" w14:paraId="5C59C28D" w14:textId="77777777" w:rsidTr="00E82531">
        <w:sdt>
          <w:sdtPr>
            <w:id w:val="-6411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AFD57FB" w14:textId="77777777" w:rsidR="00E82531" w:rsidRPr="00E82531" w:rsidRDefault="00FC5D5E" w:rsidP="00233090">
                <w:pPr>
                  <w:pStyle w:val="KeinLeerrau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44250C68" w14:textId="77777777" w:rsidR="00E82531" w:rsidRPr="00E82531" w:rsidRDefault="00E82531" w:rsidP="00233090">
            <w:pPr>
              <w:pStyle w:val="KeinLeerraum"/>
            </w:pPr>
            <w:r w:rsidRPr="00E82531">
              <w:t>Outlook</w:t>
            </w:r>
          </w:p>
        </w:tc>
      </w:tr>
      <w:tr w:rsidR="00E82531" w:rsidRPr="00E82531" w14:paraId="03FD852D" w14:textId="77777777" w:rsidTr="00E82531">
        <w:sdt>
          <w:sdtPr>
            <w:id w:val="25248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899414" w14:textId="77777777" w:rsidR="00E82531" w:rsidRPr="00E82531" w:rsidRDefault="00FC5D5E" w:rsidP="00233090">
                <w:pPr>
                  <w:pStyle w:val="KeinLeerraum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0B02C2F2" w14:textId="77777777" w:rsidR="00E82531" w:rsidRPr="00E82531" w:rsidRDefault="00E82531" w:rsidP="00233090">
            <w:pPr>
              <w:pStyle w:val="KeinLeerraum"/>
            </w:pPr>
            <w:r w:rsidRPr="00E82531">
              <w:t>Access</w:t>
            </w:r>
          </w:p>
        </w:tc>
      </w:tr>
    </w:tbl>
    <w:p w14:paraId="2FEAB8DC" w14:textId="77777777" w:rsidR="00E82531" w:rsidRDefault="00E82531" w:rsidP="00E82531">
      <w:pPr>
        <w:pStyle w:val="KeinLeerraum"/>
      </w:pPr>
    </w:p>
    <w:p w14:paraId="5AC29B86" w14:textId="2B4A6183" w:rsidR="00E01EDD" w:rsidRDefault="008E3DDF" w:rsidP="003B306E">
      <w:pPr>
        <w:pStyle w:val="KeinLeerraum"/>
        <w:tabs>
          <w:tab w:val="left" w:pos="1701"/>
        </w:tabs>
      </w:pPr>
      <w:r>
        <w:t>Schulung für</w:t>
      </w:r>
      <w:r>
        <w:tab/>
      </w:r>
      <w:sdt>
        <w:sdtPr>
          <w:id w:val="33169035"/>
          <w:placeholder>
            <w:docPart w:val="E61D6C651E4549FB8A77EFF5278AC24E"/>
          </w:placeholder>
          <w:comboBox>
            <w:listItem w:value="Wählen Sie ein Element aus."/>
            <w:listItem w:displayText="Word" w:value="Word"/>
            <w:listItem w:displayText="Excel" w:value="Excel"/>
            <w:listItem w:displayText="Outlook" w:value="Outlook"/>
            <w:listItem w:displayText="PowerPoint" w:value="PowerPoint"/>
          </w:comboBox>
        </w:sdtPr>
        <w:sdtEndPr/>
        <w:sdtContent>
          <w:r w:rsidR="008770C2">
            <w:t>Excel</w:t>
          </w:r>
        </w:sdtContent>
      </w:sdt>
    </w:p>
    <w:p w14:paraId="76D54815" w14:textId="77777777" w:rsidR="00E01EDD" w:rsidRDefault="00E01EDD" w:rsidP="00E82531">
      <w:pPr>
        <w:pStyle w:val="KeinLeerraum"/>
      </w:pPr>
    </w:p>
    <w:p w14:paraId="702BF411" w14:textId="77777777" w:rsidR="00E01EDD" w:rsidRDefault="00E01EDD" w:rsidP="00815E0C"/>
    <w:p w14:paraId="613F2909" w14:textId="77777777" w:rsidR="00815E0C" w:rsidRDefault="00815E0C" w:rsidP="00815E0C">
      <w:r>
        <w:t>Optionen</w:t>
      </w:r>
    </w:p>
    <w:p w14:paraId="4F162E96" w14:textId="77777777" w:rsidR="009735D0" w:rsidRDefault="009735D0" w:rsidP="00815E0C"/>
    <w:sdt>
      <w:sdtPr>
        <w:id w:val="-777249875"/>
        <w:placeholder>
          <w:docPart w:val="B40D477C7962476F89331BA6C89CE85E"/>
        </w:placeholder>
        <w:docPartList>
          <w:docPartGallery w:val="Quick Parts"/>
        </w:docPartList>
      </w:sdtPr>
      <w:sdtEndPr/>
      <w:sdtContent>
        <w:p w14:paraId="2106150C" w14:textId="2EB9630F" w:rsidR="005E6D9A" w:rsidRDefault="008770C2" w:rsidP="00815E0C">
          <w:r w:rsidRPr="005E6D9A">
            <w:t>Installation direkt vor Ort beim Kunden. Die Ausführung kann je nach Auslastung der IT ein bis zwei Wochen dauern.</w:t>
          </w:r>
        </w:p>
      </w:sdtContent>
    </w:sdt>
    <w:p w14:paraId="01623E10" w14:textId="77777777" w:rsidR="00010F08" w:rsidRDefault="00010F08" w:rsidP="00815E0C"/>
    <w:sdt>
      <w:sdtPr>
        <w:id w:val="1551956245"/>
        <w15:repeatingSection/>
      </w:sdtPr>
      <w:sdtContent>
        <w:sdt>
          <w:sdtPr>
            <w:id w:val="-1141265143"/>
            <w15:repeatingSection/>
          </w:sdtPr>
          <w:sdtContent>
            <w:sdt>
              <w:sdtPr>
                <w:id w:val="215015288"/>
                <w:placeholder>
                  <w:docPart w:val="43C77789459D4B76AF46D561407104E4"/>
                </w:placeholder>
                <w15:repeatingSectionItem/>
              </w:sdtPr>
              <w:sdtEndPr/>
              <w:sdtContent>
                <w:p w14:paraId="103C7D7B" w14:textId="5D51EE3D" w:rsidR="008770C2" w:rsidRDefault="00010F08" w:rsidP="00010F08">
                  <w:pPr>
                    <w:tabs>
                      <w:tab w:val="left" w:pos="1701"/>
                    </w:tabs>
                  </w:pPr>
                  <w:r>
                    <w:t>E-Mail</w:t>
                  </w:r>
                  <w:r>
                    <w:tab/>
                  </w:r>
                  <w:sdt>
                    <w:sdtPr>
                      <w:id w:val="-1307229212"/>
                      <w:placeholder>
                        <w:docPart w:val="EF29C74AC67E4AD8B2D4BA14B0359F89"/>
                      </w:placeholder>
                      <w:text/>
                    </w:sdtPr>
                    <w:sdtEndPr/>
                    <w:sdtContent>
                      <w:r w:rsidR="008770C2">
                        <w:t>info@mustermail.ch</w:t>
                      </w:r>
                    </w:sdtContent>
                  </w:sdt>
                </w:p>
              </w:sdtContent>
            </w:sdt>
            <w:sdt>
              <w:sdtPr>
                <w:id w:val="-145980259"/>
                <w:placeholder>
                  <w:docPart w:val="87F4B10B7FEB491F8538BDAD66E22292"/>
                </w:placeholder>
                <w15:repeatingSectionItem/>
              </w:sdtPr>
              <w:sdtContent>
                <w:p w14:paraId="30F390FA" w14:textId="2B1EA6B1" w:rsidR="00010F08" w:rsidRDefault="008770C2" w:rsidP="00010F08">
                  <w:pPr>
                    <w:tabs>
                      <w:tab w:val="left" w:pos="1701"/>
                    </w:tabs>
                  </w:pPr>
                  <w:r>
                    <w:t>E-Mail</w:t>
                  </w:r>
                  <w:r>
                    <w:tab/>
                  </w:r>
                  <w:sdt>
                    <w:sdtPr>
                      <w:id w:val="-911534982"/>
                      <w:placeholder>
                        <w:docPart w:val="D7141076DB6643E1955259ED10B67E17"/>
                      </w:placeholder>
                      <w:text/>
                    </w:sdtPr>
                    <w:sdtContent>
                      <w:r>
                        <w:t>mkonrad@mustermail.ch</w:t>
                      </w:r>
                    </w:sdtContent>
                  </w:sdt>
                </w:p>
              </w:sdtContent>
            </w:sdt>
          </w:sdtContent>
        </w:sdt>
      </w:sdtContent>
    </w:sdt>
    <w:sectPr w:rsidR="00010F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C2"/>
    <w:rsid w:val="00010F08"/>
    <w:rsid w:val="00054B87"/>
    <w:rsid w:val="002A4BA7"/>
    <w:rsid w:val="002C204C"/>
    <w:rsid w:val="003B306E"/>
    <w:rsid w:val="00432DDD"/>
    <w:rsid w:val="00444D5A"/>
    <w:rsid w:val="00543DAF"/>
    <w:rsid w:val="005E6D9A"/>
    <w:rsid w:val="00637216"/>
    <w:rsid w:val="00790765"/>
    <w:rsid w:val="00815E0C"/>
    <w:rsid w:val="008770C2"/>
    <w:rsid w:val="008E3DDF"/>
    <w:rsid w:val="008F0E42"/>
    <w:rsid w:val="009735D0"/>
    <w:rsid w:val="00C106B7"/>
    <w:rsid w:val="00E01EDD"/>
    <w:rsid w:val="00E82531"/>
    <w:rsid w:val="00E879F5"/>
    <w:rsid w:val="00F03BAD"/>
    <w:rsid w:val="00FC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288D77"/>
  <w15:chartTrackingRefBased/>
  <w15:docId w15:val="{E81533FA-0BFD-4600-BBFD-CAAB4D49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825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2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einLeerraum">
    <w:name w:val="No Spacing"/>
    <w:uiPriority w:val="1"/>
    <w:qFormat/>
    <w:rsid w:val="00E82531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E8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F0E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ar\Wings%20Lernmedien%20AG\Wings%20Lernmedien%20AG%20-%20Dokumente\Kaufleute_2022\OPTIMIERUNGEN_Modulinhalte\Hinzugefuegte_Verlinkungen_Version_1\Textverarbeitung\Beispieldateien\Loesungen\Softwareinstallation_Lo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F80EA45BCE45588CD5A8B3E6021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32D41-9FEA-4543-A8AC-1642DFFD3CA3}"/>
      </w:docPartPr>
      <w:docPartBody>
        <w:p w:rsidR="00486C8C" w:rsidRDefault="00486C8C">
          <w:pPr>
            <w:pStyle w:val="27F80EA45BCE45588CD5A8B3E60214AD"/>
          </w:pPr>
          <w:r>
            <w:rPr>
              <w:b/>
              <w:bCs/>
            </w:rPr>
            <w:t>Namen eingeben</w:t>
          </w:r>
        </w:p>
      </w:docPartBody>
    </w:docPart>
    <w:docPart>
      <w:docPartPr>
        <w:name w:val="E1AB4703E541434FAB86D5A92FEDA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AEC04-0481-4DC5-B904-1F5B3527441E}"/>
      </w:docPartPr>
      <w:docPartBody>
        <w:p w:rsidR="00486C8C" w:rsidRDefault="00486C8C">
          <w:pPr>
            <w:pStyle w:val="E1AB4703E541434FAB86D5A92FEDAFE7"/>
          </w:pPr>
          <w:r w:rsidRPr="00FC5D5E">
            <w:rPr>
              <w:rStyle w:val="Platzhaltertext"/>
              <w:b/>
              <w:bCs/>
            </w:rPr>
            <w:t>Telefonnummer</w:t>
          </w:r>
        </w:p>
      </w:docPartBody>
    </w:docPart>
    <w:docPart>
      <w:docPartPr>
        <w:name w:val="333520EF89734D8CA8942D82D3014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79CA6A-77E3-4C3B-8C54-69E120394613}"/>
      </w:docPartPr>
      <w:docPartBody>
        <w:p w:rsidR="00486C8C" w:rsidRDefault="00486C8C">
          <w:pPr>
            <w:pStyle w:val="333520EF89734D8CA8942D82D3014F79"/>
          </w:pPr>
          <w:r>
            <w:rPr>
              <w:b/>
              <w:bCs/>
            </w:rPr>
            <w:t>Datum auswählen</w:t>
          </w:r>
        </w:p>
      </w:docPartBody>
    </w:docPart>
    <w:docPart>
      <w:docPartPr>
        <w:name w:val="E61D6C651E4549FB8A77EFF5278AC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DC924-3C14-452A-93F3-81A419E0772A}"/>
      </w:docPartPr>
      <w:docPartBody>
        <w:p w:rsidR="00486C8C" w:rsidRDefault="00486C8C">
          <w:pPr>
            <w:pStyle w:val="E61D6C651E4549FB8A77EFF5278AC24E"/>
          </w:pPr>
          <w:r w:rsidRPr="00EB6470">
            <w:rPr>
              <w:rStyle w:val="Platzhaltertext"/>
            </w:rPr>
            <w:t>Wählen Sie ein Element aus.</w:t>
          </w:r>
        </w:p>
      </w:docPartBody>
    </w:docPart>
    <w:docPart>
      <w:docPartPr>
        <w:name w:val="B40D477C7962476F89331BA6C89CE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9656C6-2209-4A84-95EC-069CF59FF9DB}"/>
      </w:docPartPr>
      <w:docPartBody>
        <w:p w:rsidR="00486C8C" w:rsidRDefault="00486C8C">
          <w:pPr>
            <w:pStyle w:val="B40D477C7962476F89331BA6C89CE85E"/>
          </w:pPr>
          <w:r w:rsidRPr="00932570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43C77789459D4B76AF46D561407104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AB4988-7715-4865-8A07-2678FBA76C4B}"/>
      </w:docPartPr>
      <w:docPartBody>
        <w:p w:rsidR="00486C8C" w:rsidRDefault="00486C8C">
          <w:pPr>
            <w:pStyle w:val="43C77789459D4B76AF46D561407104E4"/>
          </w:pPr>
          <w:r w:rsidRPr="00932570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EF29C74AC67E4AD8B2D4BA14B0359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8B1C79-1B01-425C-8ABC-CE5FF9A77D13}"/>
      </w:docPartPr>
      <w:docPartBody>
        <w:p w:rsidR="00486C8C" w:rsidRDefault="00486C8C">
          <w:pPr>
            <w:pStyle w:val="EF29C74AC67E4AD8B2D4BA14B0359F89"/>
          </w:pPr>
          <w:r w:rsidRPr="0093257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F4B10B7FEB491F8538BDAD66E22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DF278-505A-473C-A15A-47D5C633140E}"/>
      </w:docPartPr>
      <w:docPartBody>
        <w:p w:rsidR="00486C8C" w:rsidRDefault="00486C8C" w:rsidP="00486C8C">
          <w:pPr>
            <w:pStyle w:val="87F4B10B7FEB491F8538BDAD66E22292"/>
          </w:pPr>
          <w:r w:rsidRPr="00932570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D7141076DB6643E1955259ED10B67E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24992-D9C3-4B96-8D5A-26B223CBA4AC}"/>
      </w:docPartPr>
      <w:docPartBody>
        <w:p w:rsidR="00486C8C" w:rsidRDefault="00486C8C" w:rsidP="00486C8C">
          <w:pPr>
            <w:pStyle w:val="D7141076DB6643E1955259ED10B67E17"/>
          </w:pPr>
          <w:r w:rsidRPr="0093257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8C"/>
    <w:rsid w:val="0048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7F80EA45BCE45588CD5A8B3E60214AD">
    <w:name w:val="27F80EA45BCE45588CD5A8B3E60214AD"/>
  </w:style>
  <w:style w:type="character" w:styleId="Platzhaltertext">
    <w:name w:val="Placeholder Text"/>
    <w:basedOn w:val="Absatz-Standardschriftart"/>
    <w:uiPriority w:val="99"/>
    <w:semiHidden/>
    <w:rsid w:val="00486C8C"/>
    <w:rPr>
      <w:color w:val="808080"/>
    </w:rPr>
  </w:style>
  <w:style w:type="paragraph" w:customStyle="1" w:styleId="E1AB4703E541434FAB86D5A92FEDAFE7">
    <w:name w:val="E1AB4703E541434FAB86D5A92FEDAFE7"/>
  </w:style>
  <w:style w:type="paragraph" w:customStyle="1" w:styleId="333520EF89734D8CA8942D82D3014F79">
    <w:name w:val="333520EF89734D8CA8942D82D3014F79"/>
  </w:style>
  <w:style w:type="paragraph" w:customStyle="1" w:styleId="E61D6C651E4549FB8A77EFF5278AC24E">
    <w:name w:val="E61D6C651E4549FB8A77EFF5278AC24E"/>
  </w:style>
  <w:style w:type="paragraph" w:customStyle="1" w:styleId="B40D477C7962476F89331BA6C89CE85E">
    <w:name w:val="B40D477C7962476F89331BA6C89CE85E"/>
  </w:style>
  <w:style w:type="paragraph" w:customStyle="1" w:styleId="43C77789459D4B76AF46D561407104E4">
    <w:name w:val="43C77789459D4B76AF46D561407104E4"/>
  </w:style>
  <w:style w:type="paragraph" w:customStyle="1" w:styleId="EF29C74AC67E4AD8B2D4BA14B0359F89">
    <w:name w:val="EF29C74AC67E4AD8B2D4BA14B0359F89"/>
  </w:style>
  <w:style w:type="paragraph" w:customStyle="1" w:styleId="87F4B10B7FEB491F8538BDAD66E22292">
    <w:name w:val="87F4B10B7FEB491F8538BDAD66E22292"/>
    <w:rsid w:val="00486C8C"/>
  </w:style>
  <w:style w:type="paragraph" w:customStyle="1" w:styleId="D7141076DB6643E1955259ED10B67E17">
    <w:name w:val="D7141076DB6643E1955259ED10B67E17"/>
    <w:rsid w:val="00486C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a2ac5-b25a-46ac-94d3-afeb148eacd8">
      <UserInfo>
        <DisplayName/>
        <AccountId xsi:nil="true"/>
        <AccountType/>
      </UserInfo>
    </SharedWithUsers>
    <MediaLengthInSeconds xmlns="5d36d37b-71b4-4416-b8a2-712a72be7925" xsi:nil="true"/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0ED6C-C811-4BDE-9560-0D8D7C8E3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95B7B-0EAC-4553-9DFE-3732067CF85A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customXml/itemProps3.xml><?xml version="1.0" encoding="utf-8"?>
<ds:datastoreItem xmlns:ds="http://schemas.openxmlformats.org/officeDocument/2006/customXml" ds:itemID="{F3AD13C4-17D3-4B66-8E6E-F5850452C14F}"/>
</file>

<file path=docProps/app.xml><?xml version="1.0" encoding="utf-8"?>
<Properties xmlns="http://schemas.openxmlformats.org/officeDocument/2006/extended-properties" xmlns:vt="http://schemas.openxmlformats.org/officeDocument/2006/docPropsVTypes">
  <Template>Softwareinstallation_Loes.dotx</Template>
  <TotalTime>0</TotalTime>
  <Pages>1</Pages>
  <Words>54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1</cp:revision>
  <dcterms:created xsi:type="dcterms:W3CDTF">2024-03-14T10:59:00Z</dcterms:created>
  <dcterms:modified xsi:type="dcterms:W3CDTF">2024-03-14T11:03:00Z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475900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