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Firmenlogo"/>
        <w:id w:val="1452127792"/>
        <w:picture/>
      </w:sdtPr>
      <w:sdtEndPr/>
      <w:sdtContent>
        <w:p w14:paraId="4051B9CC" w14:textId="77777777" w:rsidR="00C97A13" w:rsidRDefault="00C97A13">
          <w:r>
            <w:rPr>
              <w:noProof/>
              <w:lang w:val="en-US"/>
            </w:rPr>
            <w:drawing>
              <wp:inline distT="0" distB="0" distL="0" distR="0" wp14:anchorId="2E75C201" wp14:editId="76A0764E">
                <wp:extent cx="949960" cy="949960"/>
                <wp:effectExtent l="0" t="0" r="2540" b="2540"/>
                <wp:docPr id="9" name="Picture 3" descr="Placeholder fo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960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id w:val="361556139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1A519364" w14:textId="77777777" w:rsidR="005703C5" w:rsidRDefault="00C97A13">
          <w:r w:rsidRPr="009C01A3">
            <w:rPr>
              <w:noProof/>
              <w:lang w:val="en-US"/>
            </w:rPr>
            <mc:AlternateContent>
              <mc:Choice Requires="wps">
                <w:drawing>
                  <wp:anchor distT="45720" distB="45720" distL="114300" distR="114300" simplePos="0" relativeHeight="251658242" behindDoc="0" locked="0" layoutInCell="1" allowOverlap="1" wp14:anchorId="04E7754B" wp14:editId="3E8B618A">
                    <wp:simplePos x="0" y="0"/>
                    <wp:positionH relativeFrom="column">
                      <wp:posOffset>1090295</wp:posOffset>
                    </wp:positionH>
                    <wp:positionV relativeFrom="paragraph">
                      <wp:posOffset>-771525</wp:posOffset>
                    </wp:positionV>
                    <wp:extent cx="4057650" cy="571500"/>
                    <wp:effectExtent l="0" t="0" r="0" b="0"/>
                    <wp:wrapSquare wrapText="bothSides"/>
                    <wp:docPr id="2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57650" cy="57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7C725D" w14:textId="77777777" w:rsidR="008C1017" w:rsidRPr="005703C5" w:rsidRDefault="00FC6264" w:rsidP="00E516E8">
                                <w:pPr>
                                  <w:pStyle w:val="MainTitle"/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Firma"/>
                                    <w:tag w:val=""/>
                                    <w:id w:val="-26932110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="002244EE">
                                      <w:rPr>
                                        <w:sz w:val="48"/>
                                        <w:szCs w:val="48"/>
                                        <w:lang w:val="en-US"/>
                                      </w:rPr>
                                      <w:t>Firmenn</w:t>
                                    </w:r>
                                    <w:r w:rsidR="0031098E">
                                      <w:rPr>
                                        <w:sz w:val="48"/>
                                        <w:szCs w:val="48"/>
                                        <w:lang w:val="en-US"/>
                                      </w:rPr>
                                      <w:t>ame</w:t>
                                    </w:r>
                                    <w:proofErr w:type="spellEnd"/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>
                <w:pict>
                  <v:shapetype id="_x0000_t202" coordsize="21600,21600" o:spt="202" path="m,l,21600r21600,l21600,xe" w14:anchorId="6304A708">
                    <v:stroke joinstyle="miter"/>
                    <v:path gradientshapeok="t" o:connecttype="rect"/>
                  </v:shapetype>
                  <v:shape id="Textfeld 2" style="position:absolute;margin-left:85.85pt;margin-top:-60.75pt;width:319.5pt;height:4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">
                    <v:textbox>
                      <w:txbxContent>
                        <w:p w:rsidRPr="005703C5" w:rsidR="008C1017" w:rsidP="00E516E8" w:rsidRDefault="00AF3C95">
                          <w:pPr>
                            <w:pStyle w:val="MainTitle"/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Firma"/>
                              <w:tag w:val=""/>
                              <w:id w:val="-26932110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2244EE">
                                <w:rPr>
                                  <w:sz w:val="48"/>
                                  <w:szCs w:val="48"/>
                                  <w:lang w:val="en-US"/>
                                </w:rPr>
                                <w:t>Firmenn</w:t>
                              </w:r>
                              <w:r w:rsidR="0031098E">
                                <w:rPr>
                                  <w:sz w:val="48"/>
                                  <w:szCs w:val="48"/>
                                  <w:lang w:val="en-US"/>
                                </w:rPr>
                                <w:t>ame</w:t>
                              </w:r>
                            </w:sdtContent>
                          </w:sdt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456E1D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429B3D1" wp14:editId="4EE413BE">
                    <wp:simplePos x="0" y="0"/>
                    <wp:positionH relativeFrom="margin">
                      <wp:posOffset>5168900</wp:posOffset>
                    </wp:positionH>
                    <wp:positionV relativeFrom="page">
                      <wp:posOffset>228600</wp:posOffset>
                    </wp:positionV>
                    <wp:extent cx="781050" cy="987425"/>
                    <wp:effectExtent l="0" t="0" r="0" b="0"/>
                    <wp:wrapNone/>
                    <wp:docPr id="132" name="Rechteck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81050" cy="9874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79EA073" w14:textId="77777777" w:rsidR="005703C5" w:rsidRDefault="009A65ED">
                                <w:pPr>
                                  <w:pStyle w:val="KeinLeerraum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  <w:lang w:bidi="de-DE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  <w:lang w:bidi="de-DE"/>
                                  </w:rPr>
                                  <w:instrText xml:space="preserve"> SAVEDATE  \@ "M/d/yyyy"  \* MERGEFORMAT </w:instrText>
                                </w: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  <w:lang w:bidi="de-DE"/>
                                  </w:rPr>
                                  <w:fldChar w:fldCharType="separate"/>
                                </w:r>
                                <w:r w:rsidR="00FC6264">
                                  <w:rPr>
                                    <w:noProof/>
                                    <w:color w:val="FFFFFF" w:themeColor="background1"/>
                                    <w:sz w:val="24"/>
                                    <w:szCs w:val="24"/>
                                    <w:lang w:bidi="de-DE"/>
                                  </w:rPr>
                                  <w:t>12/9/2021</w:t>
                                </w: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  <w:lang w:bidi="de-DE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429B3D1" id="Rechteck 132" o:spid="_x0000_s1027" style="position:absolute;margin-left:407pt;margin-top:18pt;width:61.5pt;height:77.75pt;z-index:251658240;visibility:visible;mso-wrap-style:square;mso-width-percent:0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" fillcolor="#4472c4 [3204]" stroked="f" strokeweight="1pt">
                    <o:lock v:ext="edit" aspectratio="t"/>
                    <v:textbox inset="3.6pt,,3.6pt">
                      <w:txbxContent>
                        <w:p w14:paraId="479EA073" w14:textId="77777777" w:rsidR="005703C5" w:rsidRDefault="009A65ED">
                          <w:pPr>
                            <w:pStyle w:val="KeinLeerraum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  <w:lang w:bidi="de-DE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  <w:lang w:bidi="de-DE"/>
                            </w:rPr>
                            <w:instrText xml:space="preserve"> SAVEDATE  \@ "M/d/yyyy"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  <w:lang w:bidi="de-DE"/>
                            </w:rPr>
                            <w:fldChar w:fldCharType="separate"/>
                          </w:r>
                          <w:r w:rsidR="00FC6264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  <w:lang w:bidi="de-DE"/>
                            </w:rPr>
                            <w:t>12/9/2021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  <w:lang w:bidi="de-DE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46902A5C" w14:textId="77777777" w:rsidR="005703C5" w:rsidRDefault="005703C5" w:rsidP="00D41326">
          <w:pPr>
            <w:tabs>
              <w:tab w:val="left" w:pos="5670"/>
            </w:tabs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82880" distR="182880" simplePos="0" relativeHeight="251658241" behindDoc="0" locked="0" layoutInCell="1" allowOverlap="1" wp14:anchorId="1ED6506B" wp14:editId="1ED7DE08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1162050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6985" b="2540"/>
                    <wp:wrapSquare wrapText="bothSides"/>
                    <wp:docPr id="131" name="Textfeld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54A627" w14:textId="77777777" w:rsidR="005703C5" w:rsidRDefault="00FC6264">
                                <w:pPr>
                                  <w:pStyle w:val="KeinLeerraum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en-US"/>
                                    </w:rPr>
                                    <w:alias w:val="Titel"/>
                                    <w:tag w:val=""/>
                                    <w:id w:val="137866260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="001F667F" w:rsidRPr="001F667F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  <w:lang w:val="en-US"/>
                                      </w:rPr>
                                      <w:t>Dokumenttite</w:t>
                                    </w:r>
                                    <w:r w:rsidR="001F667F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  <w:lang w:val="en-US"/>
                                      </w:rPr>
                                      <w:t>l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0176DB12" w14:textId="77777777" w:rsidR="005703C5" w:rsidRDefault="00FC6264">
                                <w:sdt>
                                  <w:sdtPr>
                                    <w:rPr>
                                      <w:rFonts w:eastAsiaTheme="minorEastAsia"/>
                                      <w:caps/>
                                      <w:color w:val="1F4E79" w:themeColor="accent5" w:themeShade="80"/>
                                      <w:sz w:val="28"/>
                                      <w:szCs w:val="28"/>
                                    </w:rPr>
                                    <w:alias w:val="Version"/>
                                    <w:tag w:val=""/>
                                    <w:id w:val="34305964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1098E">
                                      <w:rPr>
                                        <w:rFonts w:eastAsiaTheme="minorEastAsia"/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  <w:lang w:val="en-US"/>
                                      </w:rPr>
                                      <w:t>Version 1.0</w:t>
                                    </w:r>
                                  </w:sdtContent>
                                </w:sdt>
                                <w:r w:rsidR="002921E5">
                                  <w:rPr>
                                    <w:rFonts w:eastAsiaTheme="minorEastAsia"/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eastAsiaTheme="minorEastAsia"/>
                                      <w:caps/>
                                      <w:color w:val="5B9BD5" w:themeColor="accent5"/>
                                      <w:sz w:val="24"/>
                                      <w:szCs w:val="24"/>
                                    </w:rPr>
                                    <w:alias w:val="Autor"/>
                                    <w:tag w:val=""/>
                                    <w:id w:val="-2047359814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eastAsiaTheme="minorEastAsia"/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Stoob Martin BZWU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1ED6506B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31" o:spid="_x0000_s1028" type="#_x0000_t202" style="position:absolute;margin-left:0;margin-top:0;width:369pt;height:529.2pt;z-index:251658241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" filled="f" stroked="f" strokeweight=".5pt">
                    <v:textbox style="mso-fit-shape-to-text:t" inset="0,0,0,0">
                      <w:txbxContent>
                        <w:p w14:paraId="2354A627" w14:textId="77777777" w:rsidR="005703C5" w:rsidRDefault="00FC6264">
                          <w:pPr>
                            <w:pStyle w:val="KeinLeerraum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  <w:lang w:val="en-US"/>
                              </w:rPr>
                              <w:alias w:val="Titel"/>
                              <w:tag w:val=""/>
                              <w:id w:val="137866260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roofErr w:type="spellStart"/>
                              <w:r w:rsidR="001F667F" w:rsidRPr="001F667F">
                                <w:rPr>
                                  <w:color w:val="4472C4" w:themeColor="accent1"/>
                                  <w:sz w:val="72"/>
                                  <w:szCs w:val="72"/>
                                  <w:lang w:val="en-US"/>
                                </w:rPr>
                                <w:t>Dokumenttite</w:t>
                              </w:r>
                              <w:r w:rsidR="001F667F">
                                <w:rPr>
                                  <w:color w:val="4472C4" w:themeColor="accent1"/>
                                  <w:sz w:val="72"/>
                                  <w:szCs w:val="72"/>
                                  <w:lang w:val="en-US"/>
                                </w:rPr>
                                <w:t>l</w:t>
                              </w:r>
                              <w:proofErr w:type="spellEnd"/>
                            </w:sdtContent>
                          </w:sdt>
                        </w:p>
                        <w:p w14:paraId="0176DB12" w14:textId="77777777" w:rsidR="005703C5" w:rsidRDefault="00FC6264">
                          <w:sdt>
                            <w:sdtPr>
                              <w:rPr>
                                <w:rFonts w:eastAsiaTheme="minorEastAsia"/>
                                <w:caps/>
                                <w:color w:val="1F4E79" w:themeColor="accent5" w:themeShade="80"/>
                                <w:sz w:val="28"/>
                                <w:szCs w:val="28"/>
                              </w:rPr>
                              <w:alias w:val="Version"/>
                              <w:tag w:val=""/>
                              <w:id w:val="34305964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31098E">
                                <w:rPr>
                                  <w:rFonts w:eastAsiaTheme="minorEastAsia"/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  <w:lang w:val="en-US"/>
                                </w:rPr>
                                <w:t>Version 1.0</w:t>
                              </w:r>
                            </w:sdtContent>
                          </w:sdt>
                          <w:r w:rsidR="002921E5">
                            <w:rPr>
                              <w:rFonts w:eastAsiaTheme="minorEastAsia"/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br/>
                          </w:r>
                          <w:sdt>
                            <w:sdtPr>
                              <w:rPr>
                                <w:rFonts w:eastAsiaTheme="minorEastAsia"/>
                                <w:caps/>
                                <w:color w:val="5B9BD5" w:themeColor="accent5"/>
                                <w:sz w:val="24"/>
                                <w:szCs w:val="24"/>
                              </w:rPr>
                              <w:alias w:val="Autor"/>
                              <w:tag w:val=""/>
                              <w:id w:val="-2047359814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eastAsiaTheme="minorEastAsia"/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Stoob Martin BZWU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b/>
              <w:lang w:bidi="de-DE"/>
            </w:rPr>
            <w:br w:type="page"/>
          </w:r>
        </w:p>
      </w:sdtContent>
    </w:sdt>
    <w:sdt>
      <w:sdtPr>
        <w:id w:val="73759634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3B5ECC1" w14:textId="77777777" w:rsidR="0027701C" w:rsidRPr="00F319F1" w:rsidRDefault="0027701C" w:rsidP="0027701C">
          <w:pPr>
            <w:rPr>
              <w:b/>
              <w:sz w:val="32"/>
              <w:szCs w:val="32"/>
            </w:rPr>
          </w:pPr>
          <w:r w:rsidRPr="00F319F1">
            <w:rPr>
              <w:b/>
              <w:sz w:val="32"/>
              <w:szCs w:val="32"/>
              <w:lang w:bidi="de-DE"/>
            </w:rPr>
            <w:t>Inhalt</w:t>
          </w:r>
        </w:p>
        <w:p w14:paraId="15488015" w14:textId="77777777" w:rsidR="0027701C" w:rsidRPr="00647BC8" w:rsidRDefault="0027701C" w:rsidP="0027701C"/>
        <w:p w14:paraId="1966628C" w14:textId="77777777" w:rsidR="0027701C" w:rsidRDefault="0027701C" w:rsidP="0027701C">
          <w:pPr>
            <w:pStyle w:val="Verzeichnis2"/>
            <w:tabs>
              <w:tab w:val="right" w:leader="dot" w:pos="9736"/>
            </w:tabs>
            <w:rPr>
              <w:rFonts w:cstheme="minorBidi"/>
              <w:noProof/>
            </w:rPr>
          </w:pPr>
          <w:r>
            <w:rPr>
              <w:lang w:bidi="de-DE"/>
            </w:rPr>
            <w:fldChar w:fldCharType="begin"/>
          </w:r>
          <w:r>
            <w:rPr>
              <w:lang w:bidi="de-DE"/>
            </w:rPr>
            <w:instrText xml:space="preserve"> TOC \o "1-3" \h \z \u </w:instrText>
          </w:r>
          <w:r>
            <w:rPr>
              <w:lang w:bidi="de-DE"/>
            </w:rPr>
            <w:fldChar w:fldCharType="separate"/>
          </w:r>
        </w:p>
        <w:p w14:paraId="07DF6230" w14:textId="77777777" w:rsidR="0027701C" w:rsidRDefault="0027701C" w:rsidP="0027701C">
          <w:pPr>
            <w:rPr>
              <w:bCs/>
              <w:noProof/>
            </w:rPr>
          </w:pPr>
          <w:r>
            <w:rPr>
              <w:b/>
              <w:noProof/>
              <w:lang w:bidi="de-DE"/>
            </w:rPr>
            <w:fldChar w:fldCharType="end"/>
          </w:r>
        </w:p>
      </w:sdtContent>
    </w:sdt>
    <w:p w14:paraId="1FC6904D" w14:textId="77777777" w:rsidR="00B65AAA" w:rsidRPr="00E321D9" w:rsidRDefault="003B4B56" w:rsidP="00E321D9">
      <w:r w:rsidRPr="003B4B56">
        <w:rPr>
          <w:rFonts w:eastAsia="Times New Roman" w:cs="Arial"/>
          <w:b/>
          <w:sz w:val="24"/>
          <w:szCs w:val="24"/>
          <w:lang w:bidi="de-DE"/>
        </w:rPr>
        <w:t>Hinweis:</w:t>
      </w:r>
      <w:r w:rsidRPr="003B4B56">
        <w:rPr>
          <w:rFonts w:eastAsia="Times New Roman" w:cs="Arial"/>
          <w:sz w:val="24"/>
          <w:szCs w:val="24"/>
          <w:lang w:bidi="de-DE"/>
        </w:rPr>
        <w:t xml:space="preserve"> Wenn das Inhaltsverzeichnis aktualisieren möchten, platzieren Sie die Einfügemarke unter </w:t>
      </w:r>
      <w:r w:rsidRPr="003B4B56">
        <w:rPr>
          <w:rFonts w:eastAsia="Times New Roman" w:cs="Arial"/>
          <w:b/>
          <w:sz w:val="24"/>
          <w:szCs w:val="24"/>
          <w:lang w:bidi="de-DE"/>
        </w:rPr>
        <w:t>Inhalt</w:t>
      </w:r>
      <w:r w:rsidRPr="003B4B56">
        <w:rPr>
          <w:rFonts w:eastAsia="Times New Roman" w:cs="Arial"/>
          <w:sz w:val="24"/>
          <w:szCs w:val="24"/>
          <w:lang w:bidi="de-DE"/>
        </w:rPr>
        <w:t xml:space="preserve">, und wählen Sie dann </w:t>
      </w:r>
      <w:r w:rsidRPr="003B4B56">
        <w:rPr>
          <w:rFonts w:eastAsia="Times New Roman" w:cs="Arial"/>
          <w:b/>
          <w:sz w:val="24"/>
          <w:szCs w:val="24"/>
          <w:lang w:bidi="de-DE"/>
        </w:rPr>
        <w:t>Tabelle aktualisieren</w:t>
      </w:r>
      <w:r w:rsidRPr="003B4B56">
        <w:rPr>
          <w:rFonts w:eastAsia="Times New Roman" w:cs="Arial"/>
          <w:sz w:val="24"/>
          <w:szCs w:val="24"/>
          <w:lang w:bidi="de-DE"/>
        </w:rPr>
        <w:t xml:space="preserve"> aus.</w:t>
      </w:r>
      <w:r w:rsidRPr="003B4B56">
        <w:rPr>
          <w:rFonts w:eastAsia="Times New Roman" w:cs="Arial"/>
          <w:sz w:val="24"/>
          <w:szCs w:val="24"/>
          <w:lang w:bidi="de-DE"/>
        </w:rPr>
        <w:br/>
      </w:r>
      <w:r w:rsidR="00B65AAA">
        <w:rPr>
          <w:lang w:bidi="de-DE"/>
        </w:rPr>
        <w:br w:type="page"/>
      </w:r>
    </w:p>
    <w:sdt>
      <w:sdtPr>
        <w:rPr>
          <w:b/>
          <w:sz w:val="36"/>
          <w:szCs w:val="36"/>
        </w:rPr>
        <w:id w:val="1270587732"/>
        <w:placeholder>
          <w:docPart w:val="18740684F0B54C7CAF34DF0AA175993F"/>
        </w:placeholder>
      </w:sdtPr>
      <w:sdtEndPr/>
      <w:sdtContent>
        <w:sdt>
          <w:sdtPr>
            <w:rPr>
              <w:b/>
              <w:sz w:val="36"/>
              <w:szCs w:val="36"/>
            </w:rPr>
            <w:id w:val="354314217"/>
            <w:placeholder>
              <w:docPart w:val="18740684F0B54C7CAF34DF0AA175993F"/>
            </w:placeholder>
          </w:sdtPr>
          <w:sdtEndPr/>
          <w:sdtContent>
            <w:sdt>
              <w:sdtPr>
                <w:rPr>
                  <w:b/>
                  <w:sz w:val="36"/>
                  <w:szCs w:val="36"/>
                </w:rPr>
                <w:alias w:val="Titel"/>
                <w:id w:val="713698498"/>
                <w:placeholder>
                  <w:docPart w:val="18740684F0B54C7CAF34DF0AA175993F"/>
                </w:placeholder>
              </w:sdtPr>
              <w:sdtEndPr/>
              <w:sdtContent>
                <w:sdt>
                  <w:sdtPr>
                    <w:rPr>
                      <w:b/>
                      <w:sz w:val="36"/>
                      <w:szCs w:val="36"/>
                    </w:rPr>
                    <w:alias w:val="Haupttitel"/>
                    <w:tag w:val="MainTitle"/>
                    <w:id w:val="472412088"/>
                    <w:lock w:val="sdtLocked"/>
                    <w:placeholder>
                      <w:docPart w:val="18740684F0B54C7CAF34DF0AA175993F"/>
                    </w:placeholder>
                    <w:text/>
                  </w:sdtPr>
                  <w:sdtEndPr/>
                  <w:sdtContent>
                    <w:p w14:paraId="1F9A8AAE" w14:textId="77777777" w:rsidR="00647BC8" w:rsidRPr="00E516E8" w:rsidRDefault="00051DA3" w:rsidP="00F54453">
                      <w:pPr>
                        <w:jc w:val="center"/>
                        <w:rPr>
                          <w:rFonts w:eastAsia="Times New Roman" w:cs="Arial"/>
                          <w:bCs/>
                          <w:sz w:val="24"/>
                          <w:szCs w:val="24"/>
                        </w:rPr>
                      </w:pPr>
                      <w:r w:rsidRPr="00F319F1">
                        <w:rPr>
                          <w:b/>
                          <w:sz w:val="36"/>
                          <w:szCs w:val="36"/>
                          <w:lang w:bidi="de-DE"/>
                        </w:rPr>
                        <w:t>Dokumenttitel</w:t>
                      </w:r>
                    </w:p>
                  </w:sdtContent>
                </w:sdt>
              </w:sdtContent>
            </w:sdt>
          </w:sdtContent>
        </w:sdt>
      </w:sdtContent>
    </w:sdt>
    <w:p w14:paraId="06C6EB3D" w14:textId="77777777" w:rsidR="00B65AAA" w:rsidRPr="00E516E8" w:rsidRDefault="00B65AAA" w:rsidP="00B65AAA">
      <w:r w:rsidRPr="00E516E8">
        <w:rPr>
          <w:sz w:val="20"/>
          <w:szCs w:val="20"/>
          <w:lang w:bidi="de-DE"/>
        </w:rPr>
        <w:t xml:space="preserve">Exportiert aus: </w:t>
      </w:r>
      <w:bookmarkStart w:id="0" w:name="_Hlk510712721"/>
      <w:sdt>
        <w:sdtPr>
          <w:rPr>
            <w:sz w:val="20"/>
            <w:szCs w:val="20"/>
          </w:rPr>
          <w:alias w:val="Dateispeicherort"/>
          <w:tag w:val="FileLocation"/>
          <w:id w:val="1907095725"/>
          <w:placeholder>
            <w:docPart w:val="72CEB1E38B9149C88C1C21896B2A8325"/>
          </w:placeholder>
        </w:sdtPr>
        <w:sdtEndPr/>
        <w:sdtContent>
          <w:hyperlink r:id="rId10" w:history="1">
            <w:r>
              <w:rPr>
                <w:rStyle w:val="Hyperlink"/>
                <w:color w:val="0563C1" w:themeColor="hyperlink"/>
              </w:rPr>
              <w:t xml:space="preserve">Theorie Visio Mahnung </w:t>
            </w:r>
            <w:proofErr w:type="spellStart"/>
            <w:r>
              <w:rPr>
                <w:rStyle w:val="Hyperlink"/>
                <w:color w:val="0563C1" w:themeColor="hyperlink"/>
              </w:rPr>
              <w:t>erhalten.vsdx</w:t>
            </w:r>
            <w:proofErr w:type="spellEnd"/>
          </w:hyperlink>
        </w:sdtContent>
      </w:sdt>
      <w:bookmarkEnd w:id="0"/>
    </w:p>
    <w:p w14:paraId="183B3537" w14:textId="77777777" w:rsidR="007E7AB2" w:rsidRPr="007E7AB2" w:rsidRDefault="007E7AB2" w:rsidP="007E7AB2">
      <w:pPr>
        <w:rPr>
          <w:b/>
          <w:color w:val="5B9BD5" w:themeColor="accent5"/>
          <w:sz w:val="20"/>
          <w:szCs w:val="20"/>
          <w:u w:val="single"/>
        </w:rPr>
      </w:pPr>
      <w:r w:rsidRPr="007E7AB2">
        <w:rPr>
          <w:sz w:val="20"/>
          <w:szCs w:val="20"/>
          <w:lang w:bidi="de-DE"/>
        </w:rPr>
        <w:t>Hilfeartikel:</w:t>
      </w:r>
      <w:r w:rsidRPr="007E7AB2">
        <w:rPr>
          <w:rFonts w:ascii="Calibri" w:eastAsia="Times New Roman" w:hAnsi="Calibri" w:cs="Calibri"/>
          <w:lang w:bidi="de-DE"/>
        </w:rPr>
        <w:t xml:space="preserve"> </w:t>
      </w:r>
      <w:sdt>
        <w:sdtPr>
          <w:rPr>
            <w:sz w:val="20"/>
            <w:szCs w:val="20"/>
          </w:rPr>
          <w:alias w:val="Hilfe-URL"/>
          <w:tag w:val="HelpUrl"/>
          <w:id w:val="621190191"/>
          <w:placeholder>
            <w:docPart w:val="D7221D55DE8E404787BB2E8E03CFE076"/>
          </w:placeholder>
        </w:sdtPr>
        <w:sdtEndPr/>
        <w:sdtContent>
          <w:hyperlink r:id="rId11" w:history="1">
            <w:r w:rsidR="00917195" w:rsidRPr="007E7AB2">
              <w:rPr>
                <w:rStyle w:val="Hyperlink"/>
                <w:rFonts w:ascii="Calibri" w:eastAsia="Times New Roman" w:hAnsi="Calibri" w:cs="Calibri"/>
                <w:sz w:val="20"/>
                <w:szCs w:val="20"/>
                <w:lang w:bidi="de-DE"/>
              </w:rPr>
              <w:t>Weitere Informationen</w:t>
            </w:r>
          </w:hyperlink>
        </w:sdtContent>
      </w:sdt>
    </w:p>
    <w:p w14:paraId="32753F58" w14:textId="77777777" w:rsidR="00A2111E" w:rsidRDefault="00A2111E" w:rsidP="0027701C">
      <w:pPr>
        <w:rPr>
          <w:rFonts w:ascii="Calibri" w:eastAsia="Times New Roman" w:hAnsi="Calibri" w:cs="Calibri"/>
        </w:rPr>
      </w:pPr>
    </w:p>
    <w:tbl>
      <w:tblPr>
        <w:tblStyle w:val="Tabellenraster"/>
        <w:tblW w:w="9724" w:type="dxa"/>
        <w:tblLook w:val="04A0" w:firstRow="1" w:lastRow="0" w:firstColumn="1" w:lastColumn="0" w:noHBand="0" w:noVBand="1"/>
      </w:tblPr>
      <w:tblGrid>
        <w:gridCol w:w="4862"/>
        <w:gridCol w:w="4862"/>
      </w:tblGrid>
      <w:tr w:rsidR="003D42FD" w:rsidRPr="00E516E8" w14:paraId="2B9782C3" w14:textId="77777777" w:rsidTr="009F4A27">
        <w:trPr>
          <w:trHeight w:val="271"/>
        </w:trPr>
        <w:tc>
          <w:tcPr>
            <w:tcW w:w="4862" w:type="dxa"/>
          </w:tcPr>
          <w:p w14:paraId="570BEDEE" w14:textId="77777777" w:rsidR="003D42FD" w:rsidRPr="00E516E8" w:rsidRDefault="003D42FD" w:rsidP="009F4A27">
            <w:r w:rsidRPr="00E516E8">
              <w:rPr>
                <w:sz w:val="20"/>
                <w:szCs w:val="20"/>
                <w:lang w:bidi="de-DE"/>
              </w:rPr>
              <w:t>Titel</w:t>
            </w:r>
          </w:p>
        </w:tc>
        <w:tc>
          <w:tcPr>
            <w:tcW w:w="4862" w:type="dxa"/>
          </w:tcPr>
          <w:sdt>
            <w:sdtPr>
              <w:alias w:val="Dateititel"/>
              <w:tag w:val="FileTitle"/>
              <w:id w:val="1411203951"/>
              <w:placeholder>
                <w:docPart w:val="6C6F74E96D1E4C7496C53257AB5B6929"/>
              </w:placeholder>
              <w:text/>
            </w:sdtPr>
            <w:sdtEndPr/>
            <w:sdtContent>
              <w:p w14:paraId="7FB3B0ED" w14:textId="77777777" w:rsidR="003D42FD" w:rsidRPr="00E516E8" w:rsidRDefault="003D42FD" w:rsidP="009F4A27">
                <w:pPr>
                  <w:rPr>
                    <w:sz w:val="20"/>
                    <w:szCs w:val="20"/>
                  </w:rPr>
                </w:pPr>
                <w:r w:rsidRPr="00F205BC">
                  <w:rPr>
                    <w:lang w:bidi="de-DE"/>
                  </w:rPr>
                  <w:t>Dokumenttitel</w:t>
                </w:r>
              </w:p>
            </w:sdtContent>
          </w:sdt>
        </w:tc>
      </w:tr>
      <w:tr w:rsidR="003D42FD" w:rsidRPr="00E516E8" w14:paraId="76FE2063" w14:textId="77777777" w:rsidTr="009F4A27">
        <w:trPr>
          <w:trHeight w:val="271"/>
        </w:trPr>
        <w:tc>
          <w:tcPr>
            <w:tcW w:w="4862" w:type="dxa"/>
          </w:tcPr>
          <w:p w14:paraId="6E8046AF" w14:textId="77777777" w:rsidR="003D42FD" w:rsidRPr="00E516E8" w:rsidRDefault="003D42FD" w:rsidP="009F4A27">
            <w:pPr>
              <w:rPr>
                <w:sz w:val="20"/>
                <w:szCs w:val="20"/>
              </w:rPr>
            </w:pPr>
            <w:r w:rsidRPr="00E516E8">
              <w:rPr>
                <w:sz w:val="20"/>
                <w:szCs w:val="20"/>
                <w:lang w:bidi="de-DE"/>
              </w:rPr>
              <w:t>Autor</w:t>
            </w:r>
          </w:p>
        </w:tc>
        <w:tc>
          <w:tcPr>
            <w:tcW w:w="4862" w:type="dxa"/>
          </w:tcPr>
          <w:sdt>
            <w:sdtPr>
              <w:alias w:val="Dateiautor"/>
              <w:tag w:val="FileAuthor"/>
              <w:id w:val="-103427228"/>
              <w:placeholder>
                <w:docPart w:val="58D330D63BFE4100B18AC85EF9A6DA81"/>
              </w:placeholder>
              <w:text/>
            </w:sdtPr>
            <w:sdtEndPr/>
            <w:sdtContent>
              <w:p w14:paraId="4A248B3B" w14:textId="77777777" w:rsidR="003D42FD" w:rsidRPr="008A469D" w:rsidRDefault="008A469D" w:rsidP="008A469D">
                <w:pPr>
                  <w:rPr>
                    <w:sz w:val="20"/>
                    <w:szCs w:val="20"/>
                  </w:rPr>
                </w:pPr>
                <w:r>
                  <w:t>Stoob Martin BZWU</w:t>
                </w:r>
              </w:p>
            </w:sdtContent>
          </w:sdt>
        </w:tc>
      </w:tr>
      <w:tr w:rsidR="003D42FD" w:rsidRPr="00E516E8" w14:paraId="156031BA" w14:textId="77777777" w:rsidTr="009F4A27">
        <w:trPr>
          <w:trHeight w:val="281"/>
        </w:trPr>
        <w:tc>
          <w:tcPr>
            <w:tcW w:w="4862" w:type="dxa"/>
          </w:tcPr>
          <w:p w14:paraId="0E2D5A86" w14:textId="77777777" w:rsidR="003D42FD" w:rsidRPr="00E516E8" w:rsidRDefault="003D42FD" w:rsidP="009F4A27">
            <w:r w:rsidRPr="00E516E8">
              <w:rPr>
                <w:sz w:val="20"/>
                <w:szCs w:val="20"/>
                <w:lang w:bidi="de-DE"/>
              </w:rPr>
              <w:t>Erstellt am</w:t>
            </w:r>
          </w:p>
        </w:tc>
        <w:sdt>
          <w:sdtPr>
            <w:rPr>
              <w:sz w:val="20"/>
              <w:szCs w:val="20"/>
            </w:rPr>
            <w:alias w:val="Datei erstellt am"/>
            <w:tag w:val="FileCreated"/>
            <w:id w:val="1567689525"/>
            <w:lock w:val="contentLocked"/>
            <w:placeholder>
              <w:docPart w:val="E7AF39C2162747AB88911A58E2F43717"/>
            </w:placeholder>
            <w:text/>
          </w:sdtPr>
          <w:sdtEndPr/>
          <w:sdtContent>
            <w:tc>
              <w:tcPr>
                <w:tcW w:w="4862" w:type="dxa"/>
              </w:tcPr>
              <w:p w14:paraId="7CF67129" w14:textId="77777777" w:rsidR="003D42FD" w:rsidRPr="00E516E8" w:rsidRDefault="003D42FD" w:rsidP="009F4A27">
                <w:r>
                  <w:t>01.01.1601</w:t>
                </w:r>
              </w:p>
            </w:tc>
          </w:sdtContent>
        </w:sdt>
      </w:tr>
      <w:tr w:rsidR="003D42FD" w:rsidRPr="00E516E8" w14:paraId="2ADC00DC" w14:textId="77777777" w:rsidTr="009F4A27">
        <w:trPr>
          <w:trHeight w:val="271"/>
        </w:trPr>
        <w:tc>
          <w:tcPr>
            <w:tcW w:w="4862" w:type="dxa"/>
          </w:tcPr>
          <w:p w14:paraId="26605B8D" w14:textId="77777777" w:rsidR="003D42FD" w:rsidRPr="00E516E8" w:rsidRDefault="003D42FD" w:rsidP="009F4A27">
            <w:pPr>
              <w:rPr>
                <w:sz w:val="20"/>
                <w:szCs w:val="20"/>
              </w:rPr>
            </w:pPr>
            <w:r w:rsidRPr="00E516E8">
              <w:rPr>
                <w:sz w:val="20"/>
                <w:szCs w:val="20"/>
                <w:lang w:bidi="de-DE"/>
              </w:rPr>
              <w:t>Zuletzt geändert</w:t>
            </w:r>
          </w:p>
        </w:tc>
        <w:sdt>
          <w:sdtPr>
            <w:rPr>
              <w:sz w:val="20"/>
              <w:szCs w:val="20"/>
            </w:rPr>
            <w:alias w:val="Datei geändert am"/>
            <w:tag w:val="FileModified"/>
            <w:id w:val="-1814934318"/>
            <w:text/>
          </w:sdtPr>
          <w:sdtEndPr/>
          <w:sdtContent>
            <w:tc>
              <w:tcPr>
                <w:tcW w:w="4862" w:type="dxa"/>
              </w:tcPr>
              <w:p w14:paraId="59A505CA" w14:textId="77777777" w:rsidR="003D42FD" w:rsidRPr="00E516E8" w:rsidRDefault="003D42FD" w:rsidP="009F4A27">
                <w:r>
                  <w:t>09.12.2021</w:t>
                </w:r>
              </w:p>
            </w:tc>
          </w:sdtContent>
        </w:sdt>
      </w:tr>
    </w:tbl>
    <w:p w14:paraId="5519AFAB" w14:textId="77777777" w:rsidR="003D42FD" w:rsidRPr="00A2111E" w:rsidRDefault="003D42FD" w:rsidP="0027701C">
      <w:pPr>
        <w:rPr>
          <w:sz w:val="20"/>
          <w:szCs w:val="20"/>
        </w:rPr>
      </w:pPr>
    </w:p>
    <w:p w14:paraId="5575125B" w14:textId="77777777" w:rsidR="00492180" w:rsidRDefault="00FC6264">
      <w:pPr>
        <w:pStyle w:val="berschrift1"/>
        <w:keepNext/>
      </w:pPr>
      <w:bookmarkStart w:id="1" w:name="Page0"/>
      <w:bookmarkEnd w:id="1"/>
      <w:r>
        <w:t>Übersicht - Zeichenblatt-1</w:t>
      </w:r>
    </w:p>
    <w:p w14:paraId="074E01BB" w14:textId="77777777" w:rsidR="00492180" w:rsidRDefault="00492180">
      <w:pPr>
        <w:keepNext/>
      </w:pPr>
    </w:p>
    <w:p w14:paraId="56A52026" w14:textId="77777777" w:rsidR="00492180" w:rsidRDefault="00FC6264">
      <w:pPr>
        <w:ind w:left="360"/>
      </w:pPr>
      <w:r>
        <w:rPr>
          <w:noProof/>
        </w:rPr>
        <w:drawing>
          <wp:inline distT="0" distB="0" distL="0" distR="0" wp14:anchorId="5A6DA57B" wp14:editId="3B7251F3">
            <wp:extent cx="3527111" cy="4641532"/>
            <wp:effectExtent l="1905" t="19050" r="2667" b="2603"/>
            <wp:docPr id="1" name="Page0" title="Zeichenblat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0.Emf"/>
                    <pic:cNvPicPr/>
                  </pic:nvPicPr>
                  <pic:blipFill>
                    <a:blip r:embed="rId12" cstate="print">
                      <a:extLst>
                        <a:ext uri="334e6d00-744a-4212-8719-96fa1499c0f3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111" cy="464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F3B02" w14:textId="77777777" w:rsidR="00492180" w:rsidRDefault="00492180"/>
    <w:p w14:paraId="0417701B" w14:textId="77777777" w:rsidR="00492180" w:rsidRDefault="00FC6264">
      <w:pPr>
        <w:pStyle w:val="berschrift1"/>
        <w:keepNext/>
      </w:pPr>
      <w:bookmarkStart w:id="2" w:name="Zeichenblatt-1_Detailed"/>
      <w:bookmarkEnd w:id="2"/>
      <w:r>
        <w:lastRenderedPageBreak/>
        <w:t>Detailansicht - Zeichenblatt-1</w:t>
      </w:r>
    </w:p>
    <w:p w14:paraId="12346E04" w14:textId="77777777" w:rsidR="00492180" w:rsidRDefault="00FC6264">
      <w:pPr>
        <w:pStyle w:val="berschrift2"/>
        <w:keepNext/>
      </w:pPr>
      <w:bookmarkStart w:id="3" w:name="Page0/4"/>
      <w:bookmarkEnd w:id="3"/>
      <w:r>
        <w:t>Start</w:t>
      </w:r>
    </w:p>
    <w:p w14:paraId="006D3765" w14:textId="77777777" w:rsidR="00492180" w:rsidRDefault="00492180">
      <w:pPr>
        <w:keepNext/>
      </w:pPr>
    </w:p>
    <w:p w14:paraId="78F2CA0C" w14:textId="77777777" w:rsidR="00492180" w:rsidRDefault="00FC6264">
      <w:pPr>
        <w:ind w:left="360"/>
      </w:pPr>
      <w:r>
        <w:rPr>
          <w:noProof/>
        </w:rPr>
        <w:drawing>
          <wp:inline distT="0" distB="0" distL="0" distR="0" wp14:anchorId="2BBEB131" wp14:editId="4DA07D71">
            <wp:extent cx="1460250" cy="1923997"/>
            <wp:effectExtent l="1905" t="19050" r="2667" b="2603"/>
            <wp:docPr id="3" name="Page0_4" title="Mahnung erhal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0_4.Emf"/>
                    <pic:cNvPicPr/>
                  </pic:nvPicPr>
                  <pic:blipFill>
                    <a:blip r:embed="rId13" cstate="print">
                      <a:extLst>
                        <a:ext uri="193ef91a-fffc-43c4-8d67-534ffc28cae0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250" cy="192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E1C95" w14:textId="77777777" w:rsidR="00492180" w:rsidRDefault="00492180"/>
    <w:tbl>
      <w:tblPr>
        <w:tblStyle w:val="Tabellenraster"/>
        <w:tblW w:w="0" w:type="auto"/>
        <w:tblInd w:w="360" w:type="dxa"/>
        <w:tblBorders>
          <w:top w:val="single" w:sz="0" w:space="0" w:color="A6A6A6"/>
          <w:left w:val="single" w:sz="0" w:space="0" w:color="A6A6A6"/>
          <w:bottom w:val="single" w:sz="0" w:space="0" w:color="A6A6A6"/>
          <w:right w:val="single" w:sz="0" w:space="0" w:color="A6A6A6"/>
          <w:insideH w:val="single" w:sz="0" w:space="0" w:color="A6A6A6"/>
          <w:insideV w:val="single" w:sz="0" w:space="0" w:color="A6A6A6"/>
        </w:tblBorders>
        <w:tblLook w:val="04A0" w:firstRow="1" w:lastRow="0" w:firstColumn="1" w:lastColumn="0" w:noHBand="0" w:noVBand="1"/>
      </w:tblPr>
      <w:tblGrid>
        <w:gridCol w:w="2837"/>
        <w:gridCol w:w="990"/>
      </w:tblGrid>
      <w:tr w:rsidR="00492180" w14:paraId="228B90CE" w14:textId="77777777">
        <w:tc>
          <w:tcPr>
            <w:tcW w:w="0" w:type="auto"/>
            <w:vAlign w:val="center"/>
          </w:tcPr>
          <w:p w14:paraId="0ADB46A4" w14:textId="77777777" w:rsidR="00492180" w:rsidRDefault="00FC6264">
            <w:r>
              <w:t>Zusammenhängende Schritte</w:t>
            </w:r>
          </w:p>
        </w:tc>
        <w:tc>
          <w:tcPr>
            <w:tcW w:w="0" w:type="auto"/>
            <w:vAlign w:val="center"/>
          </w:tcPr>
          <w:p w14:paraId="1931B222" w14:textId="77777777" w:rsidR="00492180" w:rsidRDefault="00FC6264">
            <w:hyperlink w:anchor="Page0/16" w:history="1">
              <w:r>
                <w:rPr>
                  <w:rStyle w:val="Hyperlink"/>
                  <w:color w:val="0563C1" w:themeColor="hyperlink"/>
                </w:rPr>
                <w:t>Tätigkeit</w:t>
              </w:r>
            </w:hyperlink>
          </w:p>
        </w:tc>
      </w:tr>
    </w:tbl>
    <w:p w14:paraId="5F3EE921" w14:textId="77777777" w:rsidR="00492180" w:rsidRDefault="00492180"/>
    <w:p w14:paraId="0B827CF8" w14:textId="77777777" w:rsidR="00492180" w:rsidRDefault="00FC6264">
      <w:pPr>
        <w:pStyle w:val="berschrift2"/>
        <w:keepNext/>
      </w:pPr>
      <w:bookmarkStart w:id="4" w:name="Page0/16"/>
      <w:bookmarkEnd w:id="4"/>
      <w:r>
        <w:t>Tätigkeit</w:t>
      </w:r>
    </w:p>
    <w:p w14:paraId="2800F1BD" w14:textId="77777777" w:rsidR="00492180" w:rsidRDefault="00492180">
      <w:pPr>
        <w:keepNext/>
      </w:pPr>
    </w:p>
    <w:p w14:paraId="4746A99D" w14:textId="77777777" w:rsidR="00492180" w:rsidRDefault="00FC6264">
      <w:pPr>
        <w:ind w:left="360"/>
      </w:pPr>
      <w:r>
        <w:rPr>
          <w:noProof/>
        </w:rPr>
        <w:drawing>
          <wp:inline distT="0" distB="0" distL="0" distR="0" wp14:anchorId="20F92D52" wp14:editId="124C7164">
            <wp:extent cx="1460250" cy="3245197"/>
            <wp:effectExtent l="1905" t="19050" r="2667" b="2603"/>
            <wp:docPr id="4" name="Page0_16" title="Mahnung öff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0_16.Emf"/>
                    <pic:cNvPicPr/>
                  </pic:nvPicPr>
                  <pic:blipFill>
                    <a:blip r:embed="rId14" cstate="print">
                      <a:extLst>
                        <a:ext uri="dbb07ead-27dd-447b-9e54-eba8c09f24b1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250" cy="324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5D096" w14:textId="77777777" w:rsidR="00492180" w:rsidRDefault="00492180"/>
    <w:tbl>
      <w:tblPr>
        <w:tblStyle w:val="Tabellenraster"/>
        <w:tblW w:w="0" w:type="auto"/>
        <w:tblInd w:w="360" w:type="dxa"/>
        <w:tblBorders>
          <w:top w:val="single" w:sz="0" w:space="0" w:color="A6A6A6"/>
          <w:left w:val="single" w:sz="0" w:space="0" w:color="A6A6A6"/>
          <w:bottom w:val="single" w:sz="0" w:space="0" w:color="A6A6A6"/>
          <w:right w:val="single" w:sz="0" w:space="0" w:color="A6A6A6"/>
          <w:insideH w:val="single" w:sz="0" w:space="0" w:color="A6A6A6"/>
          <w:insideV w:val="single" w:sz="0" w:space="0" w:color="A6A6A6"/>
        </w:tblBorders>
        <w:tblLook w:val="04A0" w:firstRow="1" w:lastRow="0" w:firstColumn="1" w:lastColumn="0" w:noHBand="0" w:noVBand="1"/>
      </w:tblPr>
      <w:tblGrid>
        <w:gridCol w:w="2837"/>
        <w:gridCol w:w="1418"/>
      </w:tblGrid>
      <w:tr w:rsidR="00492180" w14:paraId="58A6B23B" w14:textId="77777777">
        <w:tc>
          <w:tcPr>
            <w:tcW w:w="0" w:type="auto"/>
            <w:vAlign w:val="center"/>
          </w:tcPr>
          <w:p w14:paraId="1780018E" w14:textId="77777777" w:rsidR="00492180" w:rsidRDefault="00FC6264">
            <w:r>
              <w:t>Zusammenhängende Schritte</w:t>
            </w:r>
          </w:p>
        </w:tc>
        <w:tc>
          <w:tcPr>
            <w:tcW w:w="0" w:type="auto"/>
            <w:vAlign w:val="center"/>
          </w:tcPr>
          <w:p w14:paraId="24C87031" w14:textId="77777777" w:rsidR="00492180" w:rsidRDefault="00FC6264">
            <w:hyperlink w:anchor="Page0/4" w:history="1">
              <w:r>
                <w:rPr>
                  <w:rStyle w:val="Hyperlink"/>
                  <w:color w:val="0563C1" w:themeColor="hyperlink"/>
                </w:rPr>
                <w:t>Start</w:t>
              </w:r>
            </w:hyperlink>
          </w:p>
          <w:p w14:paraId="3884C5D8" w14:textId="77777777" w:rsidR="00492180" w:rsidRDefault="00FC6264">
            <w:hyperlink w:anchor="Page0/6" w:history="1">
              <w:r>
                <w:rPr>
                  <w:rStyle w:val="Hyperlink"/>
                  <w:color w:val="0563C1" w:themeColor="hyperlink"/>
                </w:rPr>
                <w:t>Entscheidung</w:t>
              </w:r>
            </w:hyperlink>
          </w:p>
        </w:tc>
      </w:tr>
    </w:tbl>
    <w:p w14:paraId="0E105535" w14:textId="77777777" w:rsidR="00492180" w:rsidRDefault="00492180"/>
    <w:p w14:paraId="23A18894" w14:textId="77777777" w:rsidR="00492180" w:rsidRDefault="00FC6264">
      <w:pPr>
        <w:pStyle w:val="berschrift2"/>
        <w:keepNext/>
      </w:pPr>
      <w:bookmarkStart w:id="5" w:name="Page0/6"/>
      <w:bookmarkEnd w:id="5"/>
      <w:r>
        <w:lastRenderedPageBreak/>
        <w:t>Entscheidung</w:t>
      </w:r>
    </w:p>
    <w:p w14:paraId="070163B2" w14:textId="77777777" w:rsidR="00492180" w:rsidRDefault="00492180">
      <w:pPr>
        <w:keepNext/>
      </w:pPr>
    </w:p>
    <w:p w14:paraId="5B5A538B" w14:textId="77777777" w:rsidR="00492180" w:rsidRDefault="00FC6264">
      <w:pPr>
        <w:ind w:left="360"/>
      </w:pPr>
      <w:r>
        <w:rPr>
          <w:noProof/>
        </w:rPr>
        <w:drawing>
          <wp:inline distT="0" distB="0" distL="0" distR="0" wp14:anchorId="19A6D190" wp14:editId="2FC238B0">
            <wp:extent cx="3628389" cy="2394586"/>
            <wp:effectExtent l="1905" t="19050" r="2667" b="2603"/>
            <wp:docPr id="5" name="Page0_6" title="Mahnung gerechtfertigt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0_6.Emf"/>
                    <pic:cNvPicPr/>
                  </pic:nvPicPr>
                  <pic:blipFill>
                    <a:blip r:embed="rId15" cstate="print">
                      <a:extLst>
                        <a:ext uri="14c467a8-e7b8-4776-994b-288d0512cbd9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8389" cy="239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3D7F5" w14:textId="77777777" w:rsidR="00492180" w:rsidRDefault="00492180"/>
    <w:tbl>
      <w:tblPr>
        <w:tblStyle w:val="Tabellenraster"/>
        <w:tblW w:w="0" w:type="auto"/>
        <w:tblInd w:w="360" w:type="dxa"/>
        <w:tblBorders>
          <w:top w:val="single" w:sz="0" w:space="0" w:color="A6A6A6"/>
          <w:left w:val="single" w:sz="0" w:space="0" w:color="A6A6A6"/>
          <w:bottom w:val="single" w:sz="0" w:space="0" w:color="A6A6A6"/>
          <w:right w:val="single" w:sz="0" w:space="0" w:color="A6A6A6"/>
          <w:insideH w:val="single" w:sz="0" w:space="0" w:color="A6A6A6"/>
          <w:insideV w:val="single" w:sz="0" w:space="0" w:color="A6A6A6"/>
        </w:tblBorders>
        <w:tblLook w:val="04A0" w:firstRow="1" w:lastRow="0" w:firstColumn="1" w:lastColumn="0" w:noHBand="0" w:noVBand="1"/>
      </w:tblPr>
      <w:tblGrid>
        <w:gridCol w:w="2837"/>
        <w:gridCol w:w="2903"/>
      </w:tblGrid>
      <w:tr w:rsidR="00492180" w14:paraId="6042C358" w14:textId="77777777">
        <w:tc>
          <w:tcPr>
            <w:tcW w:w="0" w:type="auto"/>
            <w:vAlign w:val="center"/>
          </w:tcPr>
          <w:p w14:paraId="4CC0B163" w14:textId="77777777" w:rsidR="00492180" w:rsidRDefault="00FC6264">
            <w:r>
              <w:t>Zusammenhängende Schritte</w:t>
            </w:r>
          </w:p>
        </w:tc>
        <w:tc>
          <w:tcPr>
            <w:tcW w:w="0" w:type="auto"/>
            <w:vAlign w:val="center"/>
          </w:tcPr>
          <w:p w14:paraId="17620593" w14:textId="77777777" w:rsidR="00492180" w:rsidRDefault="00FC6264">
            <w:hyperlink w:anchor="Page0/7" w:history="1">
              <w:r>
                <w:rPr>
                  <w:rStyle w:val="Hyperlink"/>
                  <w:color w:val="0563C1" w:themeColor="hyperlink"/>
                </w:rPr>
                <w:t>Rechnung bezahlen</w:t>
              </w:r>
            </w:hyperlink>
          </w:p>
          <w:p w14:paraId="267C8D61" w14:textId="77777777" w:rsidR="00492180" w:rsidRDefault="00FC6264">
            <w:hyperlink w:anchor="Page0/16" w:history="1">
              <w:r>
                <w:rPr>
                  <w:rStyle w:val="Hyperlink"/>
                  <w:color w:val="0563C1" w:themeColor="hyperlink"/>
                </w:rPr>
                <w:t>Tätigkeit</w:t>
              </w:r>
            </w:hyperlink>
          </w:p>
          <w:p w14:paraId="134885D4" w14:textId="77777777" w:rsidR="00492180" w:rsidRDefault="00FC6264">
            <w:hyperlink w:anchor="Page0/33" w:history="1">
              <w:r>
                <w:rPr>
                  <w:rStyle w:val="Hyperlink"/>
                  <w:color w:val="0563C1" w:themeColor="hyperlink"/>
                </w:rPr>
                <w:t>Kontakt mit Firma aufnehmen</w:t>
              </w:r>
            </w:hyperlink>
          </w:p>
        </w:tc>
      </w:tr>
    </w:tbl>
    <w:p w14:paraId="7C4D030C" w14:textId="77777777" w:rsidR="00492180" w:rsidRDefault="00492180"/>
    <w:p w14:paraId="317ADBC5" w14:textId="77777777" w:rsidR="00492180" w:rsidRDefault="00FC6264">
      <w:pPr>
        <w:pStyle w:val="berschrift2"/>
        <w:keepNext/>
      </w:pPr>
      <w:bookmarkStart w:id="6" w:name="Page0/7"/>
      <w:bookmarkEnd w:id="6"/>
      <w:r>
        <w:t>Rechnung bezahlen</w:t>
      </w:r>
    </w:p>
    <w:p w14:paraId="514DEA82" w14:textId="77777777" w:rsidR="00492180" w:rsidRDefault="00492180">
      <w:pPr>
        <w:keepNext/>
      </w:pPr>
    </w:p>
    <w:p w14:paraId="352A642E" w14:textId="77777777" w:rsidR="00492180" w:rsidRDefault="00FC6264">
      <w:pPr>
        <w:ind w:left="360"/>
      </w:pPr>
      <w:r>
        <w:rPr>
          <w:noProof/>
        </w:rPr>
        <w:drawing>
          <wp:inline distT="0" distB="0" distL="0" distR="0" wp14:anchorId="49057454" wp14:editId="714CA3CA">
            <wp:extent cx="2614870" cy="3619741"/>
            <wp:effectExtent l="1905" t="19050" r="2667" b="2603"/>
            <wp:docPr id="6" name="Page0_7" title="Rechnung bezah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0_7.Emf"/>
                    <pic:cNvPicPr/>
                  </pic:nvPicPr>
                  <pic:blipFill>
                    <a:blip r:embed="rId16" cstate="print">
                      <a:extLst>
                        <a:ext uri="21198188-6cc7-4478-a083-61742d893151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870" cy="3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20237" w14:textId="77777777" w:rsidR="00492180" w:rsidRDefault="00492180"/>
    <w:tbl>
      <w:tblPr>
        <w:tblStyle w:val="Tabellenraster"/>
        <w:tblW w:w="0" w:type="auto"/>
        <w:tblInd w:w="360" w:type="dxa"/>
        <w:tblBorders>
          <w:top w:val="single" w:sz="0" w:space="0" w:color="A6A6A6"/>
          <w:left w:val="single" w:sz="0" w:space="0" w:color="A6A6A6"/>
          <w:bottom w:val="single" w:sz="0" w:space="0" w:color="A6A6A6"/>
          <w:right w:val="single" w:sz="0" w:space="0" w:color="A6A6A6"/>
          <w:insideH w:val="single" w:sz="0" w:space="0" w:color="A6A6A6"/>
          <w:insideV w:val="single" w:sz="0" w:space="0" w:color="A6A6A6"/>
        </w:tblBorders>
        <w:tblLook w:val="04A0" w:firstRow="1" w:lastRow="0" w:firstColumn="1" w:lastColumn="0" w:noHBand="0" w:noVBand="1"/>
      </w:tblPr>
      <w:tblGrid>
        <w:gridCol w:w="2837"/>
        <w:gridCol w:w="2771"/>
      </w:tblGrid>
      <w:tr w:rsidR="00492180" w14:paraId="29F4DF60" w14:textId="77777777">
        <w:tc>
          <w:tcPr>
            <w:tcW w:w="0" w:type="auto"/>
            <w:vAlign w:val="center"/>
          </w:tcPr>
          <w:p w14:paraId="032BD917" w14:textId="77777777" w:rsidR="00492180" w:rsidRDefault="00FC6264">
            <w:r>
              <w:t>Zusammenhängende Schritte</w:t>
            </w:r>
          </w:p>
        </w:tc>
        <w:tc>
          <w:tcPr>
            <w:tcW w:w="0" w:type="auto"/>
            <w:vAlign w:val="center"/>
          </w:tcPr>
          <w:p w14:paraId="44340A6B" w14:textId="77777777" w:rsidR="00492180" w:rsidRDefault="00FC6264">
            <w:hyperlink w:anchor="Page0/6" w:history="1">
              <w:r>
                <w:rPr>
                  <w:rStyle w:val="Hyperlink"/>
                  <w:color w:val="0563C1" w:themeColor="hyperlink"/>
                </w:rPr>
                <w:t>Entscheidung</w:t>
              </w:r>
            </w:hyperlink>
          </w:p>
          <w:p w14:paraId="1B807428" w14:textId="77777777" w:rsidR="00492180" w:rsidRDefault="00FC6264">
            <w:hyperlink w:anchor="Page0/24" w:history="1">
              <w:r>
                <w:rPr>
                  <w:rStyle w:val="Hyperlink"/>
                  <w:color w:val="0563C1" w:themeColor="hyperlink"/>
                </w:rPr>
                <w:t>Mahnung auf die Seite legen</w:t>
              </w:r>
            </w:hyperlink>
          </w:p>
        </w:tc>
      </w:tr>
    </w:tbl>
    <w:p w14:paraId="322A2C3C" w14:textId="77777777" w:rsidR="00492180" w:rsidRDefault="00492180"/>
    <w:p w14:paraId="16EFC2C8" w14:textId="77777777" w:rsidR="00492180" w:rsidRDefault="00FC6264">
      <w:pPr>
        <w:pStyle w:val="berschrift2"/>
        <w:keepNext/>
      </w:pPr>
      <w:bookmarkStart w:id="7" w:name="Page0/24"/>
      <w:bookmarkEnd w:id="7"/>
      <w:r>
        <w:lastRenderedPageBreak/>
        <w:t>Mahnung auf die Seite legen</w:t>
      </w:r>
    </w:p>
    <w:p w14:paraId="071022FD" w14:textId="77777777" w:rsidR="00492180" w:rsidRDefault="00492180">
      <w:pPr>
        <w:keepNext/>
      </w:pPr>
    </w:p>
    <w:p w14:paraId="111AFD75" w14:textId="77777777" w:rsidR="00492180" w:rsidRDefault="00FC6264">
      <w:pPr>
        <w:ind w:left="360"/>
      </w:pPr>
      <w:r>
        <w:rPr>
          <w:noProof/>
        </w:rPr>
        <w:drawing>
          <wp:inline distT="0" distB="0" distL="0" distR="0" wp14:anchorId="24345E17" wp14:editId="080A6CCE">
            <wp:extent cx="3628389" cy="2695946"/>
            <wp:effectExtent l="1905" t="19050" r="2667" b="2603"/>
            <wp:docPr id="7" name="Page0_24" title="Mahnung auf die Seite le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0_24.Emf"/>
                    <pic:cNvPicPr/>
                  </pic:nvPicPr>
                  <pic:blipFill>
                    <a:blip r:embed="rId17" cstate="print">
                      <a:extLst>
                        <a:ext uri="2a1f5482-d27d-4137-bce0-2c401473ea19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8389" cy="269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A3829" w14:textId="77777777" w:rsidR="00492180" w:rsidRDefault="00492180"/>
    <w:tbl>
      <w:tblPr>
        <w:tblStyle w:val="Tabellenraster"/>
        <w:tblW w:w="0" w:type="auto"/>
        <w:tblInd w:w="360" w:type="dxa"/>
        <w:tblBorders>
          <w:top w:val="single" w:sz="0" w:space="0" w:color="A6A6A6"/>
          <w:left w:val="single" w:sz="0" w:space="0" w:color="A6A6A6"/>
          <w:bottom w:val="single" w:sz="0" w:space="0" w:color="A6A6A6"/>
          <w:right w:val="single" w:sz="0" w:space="0" w:color="A6A6A6"/>
          <w:insideH w:val="single" w:sz="0" w:space="0" w:color="A6A6A6"/>
          <w:insideV w:val="single" w:sz="0" w:space="0" w:color="A6A6A6"/>
        </w:tblBorders>
        <w:tblLook w:val="04A0" w:firstRow="1" w:lastRow="0" w:firstColumn="1" w:lastColumn="0" w:noHBand="0" w:noVBand="1"/>
      </w:tblPr>
      <w:tblGrid>
        <w:gridCol w:w="2837"/>
        <w:gridCol w:w="2903"/>
      </w:tblGrid>
      <w:tr w:rsidR="00492180" w14:paraId="5FF69C2B" w14:textId="77777777">
        <w:tc>
          <w:tcPr>
            <w:tcW w:w="0" w:type="auto"/>
            <w:vAlign w:val="center"/>
          </w:tcPr>
          <w:p w14:paraId="12C961C0" w14:textId="77777777" w:rsidR="00492180" w:rsidRDefault="00FC6264">
            <w:r>
              <w:t>Zusammenhängende Schritte</w:t>
            </w:r>
          </w:p>
        </w:tc>
        <w:tc>
          <w:tcPr>
            <w:tcW w:w="0" w:type="auto"/>
            <w:vAlign w:val="center"/>
          </w:tcPr>
          <w:p w14:paraId="52B7C8F5" w14:textId="77777777" w:rsidR="00492180" w:rsidRDefault="00FC6264">
            <w:hyperlink w:anchor="Page0/7" w:history="1">
              <w:r>
                <w:rPr>
                  <w:rStyle w:val="Hyperlink"/>
                  <w:color w:val="0563C1" w:themeColor="hyperlink"/>
                </w:rPr>
                <w:t>Rechnung bezahlen</w:t>
              </w:r>
            </w:hyperlink>
          </w:p>
          <w:p w14:paraId="6FA54068" w14:textId="77777777" w:rsidR="00492180" w:rsidRDefault="00FC6264">
            <w:hyperlink w:anchor="Page0/27" w:history="1">
              <w:r>
                <w:rPr>
                  <w:rStyle w:val="Hyperlink"/>
                  <w:color w:val="0563C1" w:themeColor="hyperlink"/>
                </w:rPr>
                <w:t>Ende</w:t>
              </w:r>
            </w:hyperlink>
          </w:p>
          <w:p w14:paraId="31A4DB14" w14:textId="77777777" w:rsidR="00492180" w:rsidRDefault="00FC6264">
            <w:hyperlink w:anchor="Page0/31" w:history="1">
              <w:r>
                <w:rPr>
                  <w:rStyle w:val="Hyperlink"/>
                  <w:color w:val="0563C1" w:themeColor="hyperlink"/>
                </w:rPr>
                <w:t>Rechnung bezahlen</w:t>
              </w:r>
            </w:hyperlink>
          </w:p>
          <w:p w14:paraId="1C756D81" w14:textId="77777777" w:rsidR="00492180" w:rsidRDefault="00FC6264">
            <w:hyperlink w:anchor="Page0/33" w:history="1">
              <w:r>
                <w:rPr>
                  <w:rStyle w:val="Hyperlink"/>
                  <w:color w:val="0563C1" w:themeColor="hyperlink"/>
                </w:rPr>
                <w:t>Kontakt mit Firma aufnehmen</w:t>
              </w:r>
            </w:hyperlink>
          </w:p>
        </w:tc>
      </w:tr>
    </w:tbl>
    <w:p w14:paraId="12D20134" w14:textId="77777777" w:rsidR="00492180" w:rsidRDefault="00492180"/>
    <w:p w14:paraId="1D84EABB" w14:textId="77777777" w:rsidR="00492180" w:rsidRDefault="00FC6264">
      <w:pPr>
        <w:pStyle w:val="berschrift2"/>
        <w:keepNext/>
      </w:pPr>
      <w:bookmarkStart w:id="8" w:name="Page0/33"/>
      <w:bookmarkEnd w:id="8"/>
      <w:r>
        <w:t>Kontakt mit Firma aufnehmen</w:t>
      </w:r>
    </w:p>
    <w:p w14:paraId="0F2DBC50" w14:textId="77777777" w:rsidR="00492180" w:rsidRDefault="00492180">
      <w:pPr>
        <w:keepNext/>
      </w:pPr>
    </w:p>
    <w:p w14:paraId="689DFB43" w14:textId="77777777" w:rsidR="00492180" w:rsidRDefault="00FC6264">
      <w:pPr>
        <w:ind w:left="360"/>
      </w:pPr>
      <w:r>
        <w:rPr>
          <w:noProof/>
        </w:rPr>
        <w:drawing>
          <wp:inline distT="0" distB="0" distL="0" distR="0" wp14:anchorId="12FCC327" wp14:editId="05D75802">
            <wp:extent cx="2721610" cy="2913632"/>
            <wp:effectExtent l="1905" t="19050" r="2667" b="2603"/>
            <wp:docPr id="8" name="Page0_33" title="Kontakt mit Firma aufneh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0_33.Emf"/>
                    <pic:cNvPicPr/>
                  </pic:nvPicPr>
                  <pic:blipFill>
                    <a:blip r:embed="rId18" cstate="print">
                      <a:extLst>
                        <a:ext uri="c58a46ee-07a2-4ee0-afd9-2d76f49487ff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91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D2E02" w14:textId="77777777" w:rsidR="00492180" w:rsidRDefault="00492180"/>
    <w:tbl>
      <w:tblPr>
        <w:tblStyle w:val="Tabellenraster"/>
        <w:tblW w:w="0" w:type="auto"/>
        <w:tblInd w:w="360" w:type="dxa"/>
        <w:tblBorders>
          <w:top w:val="single" w:sz="0" w:space="0" w:color="A6A6A6"/>
          <w:left w:val="single" w:sz="0" w:space="0" w:color="A6A6A6"/>
          <w:bottom w:val="single" w:sz="0" w:space="0" w:color="A6A6A6"/>
          <w:right w:val="single" w:sz="0" w:space="0" w:color="A6A6A6"/>
          <w:insideH w:val="single" w:sz="0" w:space="0" w:color="A6A6A6"/>
          <w:insideV w:val="single" w:sz="0" w:space="0" w:color="A6A6A6"/>
        </w:tblBorders>
        <w:tblLook w:val="04A0" w:firstRow="1" w:lastRow="0" w:firstColumn="1" w:lastColumn="0" w:noHBand="0" w:noVBand="1"/>
      </w:tblPr>
      <w:tblGrid>
        <w:gridCol w:w="2837"/>
        <w:gridCol w:w="2771"/>
      </w:tblGrid>
      <w:tr w:rsidR="00492180" w14:paraId="3FC20F2C" w14:textId="77777777">
        <w:tc>
          <w:tcPr>
            <w:tcW w:w="0" w:type="auto"/>
            <w:vAlign w:val="center"/>
          </w:tcPr>
          <w:p w14:paraId="679AAF15" w14:textId="77777777" w:rsidR="00492180" w:rsidRDefault="00FC6264">
            <w:r>
              <w:t>Zusammenhängende Schritte</w:t>
            </w:r>
          </w:p>
        </w:tc>
        <w:tc>
          <w:tcPr>
            <w:tcW w:w="0" w:type="auto"/>
            <w:vAlign w:val="center"/>
          </w:tcPr>
          <w:p w14:paraId="343BA6D9" w14:textId="77777777" w:rsidR="00492180" w:rsidRDefault="00FC6264">
            <w:hyperlink w:anchor="Page0/6" w:history="1">
              <w:r>
                <w:rPr>
                  <w:rStyle w:val="Hyperlink"/>
                  <w:color w:val="0563C1" w:themeColor="hyperlink"/>
                </w:rPr>
                <w:t>Entscheidung</w:t>
              </w:r>
            </w:hyperlink>
          </w:p>
          <w:p w14:paraId="6F7CB416" w14:textId="77777777" w:rsidR="00492180" w:rsidRDefault="00FC6264">
            <w:hyperlink w:anchor="Page0/24" w:history="1">
              <w:r>
                <w:rPr>
                  <w:rStyle w:val="Hyperlink"/>
                  <w:color w:val="0563C1" w:themeColor="hyperlink"/>
                </w:rPr>
                <w:t>Mahnung auf die Seite legen</w:t>
              </w:r>
            </w:hyperlink>
          </w:p>
          <w:p w14:paraId="1E15A75B" w14:textId="77777777" w:rsidR="00492180" w:rsidRDefault="00FC6264">
            <w:hyperlink w:anchor="Page0/31" w:history="1">
              <w:r>
                <w:rPr>
                  <w:rStyle w:val="Hyperlink"/>
                  <w:color w:val="0563C1" w:themeColor="hyperlink"/>
                </w:rPr>
                <w:t>Rechnung bezahlen</w:t>
              </w:r>
            </w:hyperlink>
          </w:p>
        </w:tc>
      </w:tr>
    </w:tbl>
    <w:p w14:paraId="12CCDEE8" w14:textId="77777777" w:rsidR="00492180" w:rsidRDefault="00492180"/>
    <w:p w14:paraId="58902E8A" w14:textId="77777777" w:rsidR="00492180" w:rsidRDefault="00FC6264">
      <w:pPr>
        <w:pStyle w:val="berschrift2"/>
        <w:keepNext/>
      </w:pPr>
      <w:bookmarkStart w:id="9" w:name="Page0/27"/>
      <w:bookmarkEnd w:id="9"/>
      <w:r>
        <w:lastRenderedPageBreak/>
        <w:t>Ende</w:t>
      </w:r>
    </w:p>
    <w:p w14:paraId="2E56502E" w14:textId="77777777" w:rsidR="00492180" w:rsidRDefault="00492180">
      <w:pPr>
        <w:keepNext/>
      </w:pPr>
    </w:p>
    <w:p w14:paraId="404ECBB4" w14:textId="77777777" w:rsidR="00492180" w:rsidRDefault="00FC6264">
      <w:pPr>
        <w:ind w:left="360"/>
      </w:pPr>
      <w:r>
        <w:rPr>
          <w:noProof/>
        </w:rPr>
        <w:drawing>
          <wp:inline distT="0" distB="0" distL="0" distR="0" wp14:anchorId="3157F7FB" wp14:editId="16D114F4">
            <wp:extent cx="1435500" cy="1585440"/>
            <wp:effectExtent l="1905" t="19050" r="2667" b="2603"/>
            <wp:docPr id="10" name="Page0_27" title="E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0_27.Emf"/>
                    <pic:cNvPicPr/>
                  </pic:nvPicPr>
                  <pic:blipFill>
                    <a:blip r:embed="rId19" cstate="print">
                      <a:extLst>
                        <a:ext uri="221a0aa6-4814-45e8-8d94-c8d49d2a0980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500" cy="15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98DD0" w14:textId="77777777" w:rsidR="00492180" w:rsidRDefault="00492180"/>
    <w:tbl>
      <w:tblPr>
        <w:tblStyle w:val="Tabellenraster"/>
        <w:tblW w:w="0" w:type="auto"/>
        <w:tblInd w:w="360" w:type="dxa"/>
        <w:tblBorders>
          <w:top w:val="single" w:sz="0" w:space="0" w:color="A6A6A6"/>
          <w:left w:val="single" w:sz="0" w:space="0" w:color="A6A6A6"/>
          <w:bottom w:val="single" w:sz="0" w:space="0" w:color="A6A6A6"/>
          <w:right w:val="single" w:sz="0" w:space="0" w:color="A6A6A6"/>
          <w:insideH w:val="single" w:sz="0" w:space="0" w:color="A6A6A6"/>
          <w:insideV w:val="single" w:sz="0" w:space="0" w:color="A6A6A6"/>
        </w:tblBorders>
        <w:tblLook w:val="04A0" w:firstRow="1" w:lastRow="0" w:firstColumn="1" w:lastColumn="0" w:noHBand="0" w:noVBand="1"/>
      </w:tblPr>
      <w:tblGrid>
        <w:gridCol w:w="2837"/>
        <w:gridCol w:w="2771"/>
      </w:tblGrid>
      <w:tr w:rsidR="00492180" w14:paraId="2A05B2F1" w14:textId="77777777">
        <w:tc>
          <w:tcPr>
            <w:tcW w:w="0" w:type="auto"/>
            <w:vAlign w:val="center"/>
          </w:tcPr>
          <w:p w14:paraId="7FF21ABB" w14:textId="77777777" w:rsidR="00492180" w:rsidRDefault="00FC6264">
            <w:r>
              <w:t>Zusammenhängende Schritte</w:t>
            </w:r>
          </w:p>
        </w:tc>
        <w:tc>
          <w:tcPr>
            <w:tcW w:w="0" w:type="auto"/>
            <w:vAlign w:val="center"/>
          </w:tcPr>
          <w:p w14:paraId="05F884A7" w14:textId="77777777" w:rsidR="00492180" w:rsidRDefault="00FC6264">
            <w:hyperlink w:anchor="Page0/24" w:history="1">
              <w:r>
                <w:rPr>
                  <w:rStyle w:val="Hyperlink"/>
                  <w:color w:val="0563C1" w:themeColor="hyperlink"/>
                </w:rPr>
                <w:t>Mahnung auf die Seite legen</w:t>
              </w:r>
            </w:hyperlink>
          </w:p>
        </w:tc>
      </w:tr>
    </w:tbl>
    <w:p w14:paraId="37AE8AD6" w14:textId="77777777" w:rsidR="00492180" w:rsidRDefault="00492180"/>
    <w:p w14:paraId="3E1111ED" w14:textId="77777777" w:rsidR="00492180" w:rsidRDefault="00FC6264">
      <w:pPr>
        <w:pStyle w:val="berschrift2"/>
        <w:keepNext/>
      </w:pPr>
      <w:bookmarkStart w:id="10" w:name="Page0/31"/>
      <w:bookmarkEnd w:id="10"/>
      <w:r>
        <w:t>Rechnung bezahlen</w:t>
      </w:r>
    </w:p>
    <w:p w14:paraId="2FE9974D" w14:textId="77777777" w:rsidR="00492180" w:rsidRDefault="00492180">
      <w:pPr>
        <w:keepNext/>
      </w:pPr>
    </w:p>
    <w:p w14:paraId="2F5E3586" w14:textId="77777777" w:rsidR="00492180" w:rsidRDefault="00FC6264">
      <w:pPr>
        <w:ind w:left="360"/>
      </w:pPr>
      <w:r>
        <w:rPr>
          <w:noProof/>
        </w:rPr>
        <w:drawing>
          <wp:inline distT="0" distB="0" distL="0" distR="0" wp14:anchorId="6E1D9407" wp14:editId="7FC4C401">
            <wp:extent cx="3303301" cy="2721292"/>
            <wp:effectExtent l="1905" t="19050" r="2667" b="2603"/>
            <wp:docPr id="11" name="Page0_31" title="Rechnung bezah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0_31.Emf"/>
                    <pic:cNvPicPr/>
                  </pic:nvPicPr>
                  <pic:blipFill>
                    <a:blip r:embed="rId20" cstate="print">
                      <a:extLst>
                        <a:ext uri="b8135417-1273-40fb-996c-fc6c6c4d42b8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301" cy="2721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81345" w14:textId="77777777" w:rsidR="00492180" w:rsidRDefault="00492180"/>
    <w:tbl>
      <w:tblPr>
        <w:tblStyle w:val="Tabellenraster"/>
        <w:tblW w:w="0" w:type="auto"/>
        <w:tblInd w:w="360" w:type="dxa"/>
        <w:tblBorders>
          <w:top w:val="single" w:sz="0" w:space="0" w:color="A6A6A6"/>
          <w:left w:val="single" w:sz="0" w:space="0" w:color="A6A6A6"/>
          <w:bottom w:val="single" w:sz="0" w:space="0" w:color="A6A6A6"/>
          <w:right w:val="single" w:sz="0" w:space="0" w:color="A6A6A6"/>
          <w:insideH w:val="single" w:sz="0" w:space="0" w:color="A6A6A6"/>
          <w:insideV w:val="single" w:sz="0" w:space="0" w:color="A6A6A6"/>
        </w:tblBorders>
        <w:tblLook w:val="04A0" w:firstRow="1" w:lastRow="0" w:firstColumn="1" w:lastColumn="0" w:noHBand="0" w:noVBand="1"/>
      </w:tblPr>
      <w:tblGrid>
        <w:gridCol w:w="2837"/>
        <w:gridCol w:w="2903"/>
      </w:tblGrid>
      <w:tr w:rsidR="00492180" w14:paraId="5D94732B" w14:textId="77777777">
        <w:tc>
          <w:tcPr>
            <w:tcW w:w="0" w:type="auto"/>
            <w:vAlign w:val="center"/>
          </w:tcPr>
          <w:p w14:paraId="1E4823BF" w14:textId="77777777" w:rsidR="00492180" w:rsidRDefault="00FC6264">
            <w:r>
              <w:t>Zusammenhängende Schritte</w:t>
            </w:r>
          </w:p>
        </w:tc>
        <w:tc>
          <w:tcPr>
            <w:tcW w:w="0" w:type="auto"/>
            <w:vAlign w:val="center"/>
          </w:tcPr>
          <w:p w14:paraId="50901C85" w14:textId="77777777" w:rsidR="00492180" w:rsidRDefault="00FC6264">
            <w:hyperlink w:anchor="Page0/24" w:history="1">
              <w:r>
                <w:rPr>
                  <w:rStyle w:val="Hyperlink"/>
                  <w:color w:val="0563C1" w:themeColor="hyperlink"/>
                </w:rPr>
                <w:t>Mahnung auf die Seite legen</w:t>
              </w:r>
            </w:hyperlink>
          </w:p>
          <w:p w14:paraId="43A2F4C1" w14:textId="77777777" w:rsidR="00492180" w:rsidRDefault="00FC6264">
            <w:hyperlink w:anchor="Page0/33" w:history="1">
              <w:r>
                <w:rPr>
                  <w:rStyle w:val="Hyperlink"/>
                  <w:color w:val="0563C1" w:themeColor="hyperlink"/>
                </w:rPr>
                <w:t>Kontakt mit Firma aufnehmen</w:t>
              </w:r>
            </w:hyperlink>
          </w:p>
        </w:tc>
      </w:tr>
    </w:tbl>
    <w:p w14:paraId="23131768" w14:textId="77777777" w:rsidR="00492180" w:rsidRDefault="00492180"/>
    <w:sectPr w:rsidR="00492180" w:rsidSect="00B96E9B">
      <w:footerReference w:type="default" r:id="rId21"/>
      <w:pgSz w:w="11906" w:h="16838" w:code="9"/>
      <w:pgMar w:top="1080" w:right="1080" w:bottom="1080" w:left="1080" w:header="446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07FE" w14:textId="77777777" w:rsidR="00AF3C95" w:rsidRDefault="00AF3C95" w:rsidP="00BC0B89">
      <w:pPr>
        <w:spacing w:after="0" w:line="240" w:lineRule="auto"/>
      </w:pPr>
      <w:r>
        <w:separator/>
      </w:r>
    </w:p>
  </w:endnote>
  <w:endnote w:type="continuationSeparator" w:id="0">
    <w:p w14:paraId="450CAD47" w14:textId="77777777" w:rsidR="00AF3C95" w:rsidRDefault="00AF3C95" w:rsidP="00BC0B89">
      <w:pPr>
        <w:spacing w:after="0" w:line="240" w:lineRule="auto"/>
      </w:pPr>
      <w:r>
        <w:continuationSeparator/>
      </w:r>
    </w:p>
  </w:endnote>
  <w:endnote w:type="continuationNotice" w:id="1">
    <w:p w14:paraId="133929ED" w14:textId="77777777" w:rsidR="00AF3C95" w:rsidRDefault="00AF3C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7E5A" w14:textId="77777777" w:rsidR="00E516E8" w:rsidRDefault="008C1017">
    <w:pPr>
      <w:pStyle w:val="Fuzeile"/>
      <w:jc w:val="right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B9D4AA2" wp14:editId="1C450278">
              <wp:simplePos x="0" y="0"/>
              <wp:positionH relativeFrom="margin">
                <wp:align>left</wp:align>
              </wp:positionH>
              <wp:positionV relativeFrom="paragraph">
                <wp:posOffset>138826</wp:posOffset>
              </wp:positionV>
              <wp:extent cx="2242185" cy="1404620"/>
              <wp:effectExtent l="0" t="0" r="5715" b="0"/>
              <wp:wrapSquare wrapText="bothSides"/>
              <wp:docPr id="4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457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alias w:val="Titel"/>
                            <w:tag w:val=""/>
                            <w:id w:val="128761877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5316324" w14:textId="77777777" w:rsidR="00E516E8" w:rsidRPr="00E516E8" w:rsidRDefault="001F667F" w:rsidP="00E516E8">
                              <w:p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Dokumenttitel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FC660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10.95pt;width:176.5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" fillcolor="white [3212]" stroked="f">
              <v:textbox style="mso-fit-shape-to-text:t">
                <w:txbxContent>
                  <w:sdt>
                    <w:sdtPr>
                      <w:rPr>
                        <w:color w:val="808080" w:themeColor="background1" w:themeShade="80"/>
                        <w:sz w:val="20"/>
                        <w:szCs w:val="20"/>
                      </w:rPr>
                      <w:alias w:val="Titel"/>
                      <w:tag w:val=""/>
                      <w:id w:val="128761877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E516E8" w:rsidRPr="00E516E8" w:rsidRDefault="001F667F" w:rsidP="00E516E8">
                        <w:p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t>Dokumenttitel</w:t>
                        </w:r>
                      </w:p>
                    </w:sdtContent>
                  </w:sdt>
                </w:txbxContent>
              </v:textbox>
              <w10:wrap type="square" anchorx="margin"/>
            </v:shape>
          </w:pict>
        </mc:Fallback>
      </mc:AlternateContent>
    </w:r>
  </w:p>
  <w:p w14:paraId="56D8059B" w14:textId="77777777" w:rsidR="00E516E8" w:rsidRDefault="00FC6264">
    <w:pPr>
      <w:pStyle w:val="Fuzeile"/>
      <w:jc w:val="right"/>
    </w:pPr>
    <w:sdt>
      <w:sdtPr>
        <w:id w:val="12608010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516E8">
          <w:rPr>
            <w:lang w:bidi="de-DE"/>
          </w:rPr>
          <w:fldChar w:fldCharType="begin"/>
        </w:r>
        <w:r w:rsidR="00E516E8">
          <w:rPr>
            <w:lang w:bidi="de-DE"/>
          </w:rPr>
          <w:instrText xml:space="preserve"> PAGE   \* MERGEFORMAT </w:instrText>
        </w:r>
        <w:r w:rsidR="00E516E8">
          <w:rPr>
            <w:lang w:bidi="de-DE"/>
          </w:rPr>
          <w:fldChar w:fldCharType="separate"/>
        </w:r>
        <w:r w:rsidR="00AF3C95">
          <w:rPr>
            <w:noProof/>
            <w:lang w:bidi="de-DE"/>
          </w:rPr>
          <w:t>2</w:t>
        </w:r>
        <w:r w:rsidR="00E516E8">
          <w:rPr>
            <w:noProof/>
            <w:lang w:bidi="de-DE"/>
          </w:rPr>
          <w:fldChar w:fldCharType="end"/>
        </w:r>
      </w:sdtContent>
    </w:sdt>
  </w:p>
  <w:p w14:paraId="385BED04" w14:textId="77777777" w:rsidR="00E06A3D" w:rsidRDefault="00E06A3D" w:rsidP="00211AF0">
    <w:pPr>
      <w:pStyle w:val="Fuzeile"/>
      <w:pBdr>
        <w:top w:val="single" w:sz="4" w:space="1" w:color="D9D9D9" w:themeColor="background1" w:themeShade="D9"/>
      </w:pBdr>
      <w:tabs>
        <w:tab w:val="clear" w:pos="4513"/>
        <w:tab w:val="clear" w:pos="902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045F" w14:textId="77777777" w:rsidR="00AF3C95" w:rsidRDefault="00AF3C95" w:rsidP="00BC0B89">
      <w:pPr>
        <w:spacing w:after="0" w:line="240" w:lineRule="auto"/>
      </w:pPr>
      <w:r>
        <w:separator/>
      </w:r>
    </w:p>
  </w:footnote>
  <w:footnote w:type="continuationSeparator" w:id="0">
    <w:p w14:paraId="0A234900" w14:textId="77777777" w:rsidR="00AF3C95" w:rsidRDefault="00AF3C95" w:rsidP="00BC0B89">
      <w:pPr>
        <w:spacing w:after="0" w:line="240" w:lineRule="auto"/>
      </w:pPr>
      <w:r>
        <w:continuationSeparator/>
      </w:r>
    </w:p>
  </w:footnote>
  <w:footnote w:type="continuationNotice" w:id="1">
    <w:p w14:paraId="4A211AEA" w14:textId="77777777" w:rsidR="00AF3C95" w:rsidRDefault="00AF3C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50BCA"/>
    <w:multiLevelType w:val="hybridMultilevel"/>
    <w:tmpl w:val="7F509630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362A8"/>
    <w:multiLevelType w:val="hybridMultilevel"/>
    <w:tmpl w:val="CFA0CF3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70316"/>
    <w:multiLevelType w:val="hybridMultilevel"/>
    <w:tmpl w:val="451A6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050364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20" w:hanging="720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7EF7236"/>
    <w:multiLevelType w:val="hybridMultilevel"/>
    <w:tmpl w:val="28E8B7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C95"/>
    <w:rsid w:val="00010924"/>
    <w:rsid w:val="00011B5B"/>
    <w:rsid w:val="000168D7"/>
    <w:rsid w:val="00051DA3"/>
    <w:rsid w:val="00067ED7"/>
    <w:rsid w:val="00093D8C"/>
    <w:rsid w:val="000A333B"/>
    <w:rsid w:val="000B05F8"/>
    <w:rsid w:val="000B2478"/>
    <w:rsid w:val="000C2F1F"/>
    <w:rsid w:val="000F385E"/>
    <w:rsid w:val="00170E5E"/>
    <w:rsid w:val="001815D0"/>
    <w:rsid w:val="001A070D"/>
    <w:rsid w:val="001C38BD"/>
    <w:rsid w:val="001D02A4"/>
    <w:rsid w:val="001D1A7F"/>
    <w:rsid w:val="001F667F"/>
    <w:rsid w:val="00204886"/>
    <w:rsid w:val="00211AF0"/>
    <w:rsid w:val="002244EE"/>
    <w:rsid w:val="002609E3"/>
    <w:rsid w:val="00271957"/>
    <w:rsid w:val="0027701C"/>
    <w:rsid w:val="0028783F"/>
    <w:rsid w:val="002921E5"/>
    <w:rsid w:val="002B26FC"/>
    <w:rsid w:val="002B6683"/>
    <w:rsid w:val="002C49D1"/>
    <w:rsid w:val="002E6C39"/>
    <w:rsid w:val="002F18BF"/>
    <w:rsid w:val="0030201E"/>
    <w:rsid w:val="0031098E"/>
    <w:rsid w:val="00312A42"/>
    <w:rsid w:val="00312A6F"/>
    <w:rsid w:val="0032276D"/>
    <w:rsid w:val="00340885"/>
    <w:rsid w:val="00391A9D"/>
    <w:rsid w:val="003B4B56"/>
    <w:rsid w:val="003D42FD"/>
    <w:rsid w:val="003D714A"/>
    <w:rsid w:val="003F5313"/>
    <w:rsid w:val="0043728D"/>
    <w:rsid w:val="00456E1D"/>
    <w:rsid w:val="0048362D"/>
    <w:rsid w:val="00492180"/>
    <w:rsid w:val="004A1593"/>
    <w:rsid w:val="004C516F"/>
    <w:rsid w:val="005301A9"/>
    <w:rsid w:val="005703C5"/>
    <w:rsid w:val="005740F4"/>
    <w:rsid w:val="0058052F"/>
    <w:rsid w:val="005929D5"/>
    <w:rsid w:val="005C0C39"/>
    <w:rsid w:val="005D4803"/>
    <w:rsid w:val="00604604"/>
    <w:rsid w:val="00622FCC"/>
    <w:rsid w:val="00647BC8"/>
    <w:rsid w:val="0067147A"/>
    <w:rsid w:val="006769E9"/>
    <w:rsid w:val="00691A4F"/>
    <w:rsid w:val="006F583B"/>
    <w:rsid w:val="006F724C"/>
    <w:rsid w:val="00754D44"/>
    <w:rsid w:val="0077737A"/>
    <w:rsid w:val="00796FE4"/>
    <w:rsid w:val="007A1719"/>
    <w:rsid w:val="007A5B55"/>
    <w:rsid w:val="007A5E13"/>
    <w:rsid w:val="007E6CDA"/>
    <w:rsid w:val="007E7AB2"/>
    <w:rsid w:val="0081546E"/>
    <w:rsid w:val="008174FF"/>
    <w:rsid w:val="00850450"/>
    <w:rsid w:val="008804E4"/>
    <w:rsid w:val="00891FA5"/>
    <w:rsid w:val="008971B4"/>
    <w:rsid w:val="008A469D"/>
    <w:rsid w:val="008C1017"/>
    <w:rsid w:val="008D226C"/>
    <w:rsid w:val="008D6670"/>
    <w:rsid w:val="008D6F27"/>
    <w:rsid w:val="008E2037"/>
    <w:rsid w:val="008F5B72"/>
    <w:rsid w:val="00917195"/>
    <w:rsid w:val="00925B67"/>
    <w:rsid w:val="00926746"/>
    <w:rsid w:val="009821CF"/>
    <w:rsid w:val="009A04D8"/>
    <w:rsid w:val="009A65ED"/>
    <w:rsid w:val="009C01A3"/>
    <w:rsid w:val="00A006BD"/>
    <w:rsid w:val="00A12703"/>
    <w:rsid w:val="00A2111E"/>
    <w:rsid w:val="00A263BA"/>
    <w:rsid w:val="00A27B98"/>
    <w:rsid w:val="00A3179D"/>
    <w:rsid w:val="00A41750"/>
    <w:rsid w:val="00A41D0B"/>
    <w:rsid w:val="00A649DB"/>
    <w:rsid w:val="00AA63B7"/>
    <w:rsid w:val="00AB0014"/>
    <w:rsid w:val="00AB56D7"/>
    <w:rsid w:val="00AD1743"/>
    <w:rsid w:val="00AD4000"/>
    <w:rsid w:val="00AF3177"/>
    <w:rsid w:val="00AF3C95"/>
    <w:rsid w:val="00B349E5"/>
    <w:rsid w:val="00B5185A"/>
    <w:rsid w:val="00B616D3"/>
    <w:rsid w:val="00B65AAA"/>
    <w:rsid w:val="00B90B7E"/>
    <w:rsid w:val="00B96E9B"/>
    <w:rsid w:val="00BC0B89"/>
    <w:rsid w:val="00BC1598"/>
    <w:rsid w:val="00BC28DD"/>
    <w:rsid w:val="00BC3A58"/>
    <w:rsid w:val="00BD65AD"/>
    <w:rsid w:val="00BD67AC"/>
    <w:rsid w:val="00BE7BCD"/>
    <w:rsid w:val="00C00FB6"/>
    <w:rsid w:val="00C07094"/>
    <w:rsid w:val="00C35FA7"/>
    <w:rsid w:val="00C63306"/>
    <w:rsid w:val="00C71C6B"/>
    <w:rsid w:val="00C75C0E"/>
    <w:rsid w:val="00C97A13"/>
    <w:rsid w:val="00CA1D0F"/>
    <w:rsid w:val="00CA5C88"/>
    <w:rsid w:val="00CB06CF"/>
    <w:rsid w:val="00CF68D1"/>
    <w:rsid w:val="00D318EE"/>
    <w:rsid w:val="00D41326"/>
    <w:rsid w:val="00DE5315"/>
    <w:rsid w:val="00E06A3D"/>
    <w:rsid w:val="00E06A4E"/>
    <w:rsid w:val="00E070E2"/>
    <w:rsid w:val="00E20598"/>
    <w:rsid w:val="00E321D9"/>
    <w:rsid w:val="00E418AA"/>
    <w:rsid w:val="00E516E8"/>
    <w:rsid w:val="00E5501E"/>
    <w:rsid w:val="00E7473E"/>
    <w:rsid w:val="00E876A4"/>
    <w:rsid w:val="00E95219"/>
    <w:rsid w:val="00F12170"/>
    <w:rsid w:val="00F319F1"/>
    <w:rsid w:val="00F5205E"/>
    <w:rsid w:val="00F54453"/>
    <w:rsid w:val="00F814F3"/>
    <w:rsid w:val="00F90227"/>
    <w:rsid w:val="00FA4B63"/>
    <w:rsid w:val="00FC0894"/>
    <w:rsid w:val="00FC6264"/>
    <w:rsid w:val="00FD7629"/>
    <w:rsid w:val="00FF0C80"/>
    <w:rsid w:val="4A59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A47FEF"/>
  <w15:docId w15:val="{D13A70FA-3295-416E-A721-77327BE7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HeadingProcessdoc"/>
    <w:next w:val="Standard"/>
    <w:link w:val="berschrift1Zchn"/>
    <w:uiPriority w:val="9"/>
    <w:qFormat/>
    <w:rsid w:val="00E95219"/>
    <w:pPr>
      <w:numPr>
        <w:numId w:val="1"/>
      </w:numPr>
      <w:outlineLvl w:val="0"/>
    </w:pPr>
  </w:style>
  <w:style w:type="paragraph" w:styleId="berschrift2">
    <w:name w:val="heading 2"/>
    <w:basedOn w:val="Untertitel"/>
    <w:next w:val="Standard"/>
    <w:link w:val="berschrift2Zchn"/>
    <w:uiPriority w:val="9"/>
    <w:unhideWhenUsed/>
    <w:qFormat/>
    <w:rsid w:val="00E95219"/>
    <w:pPr>
      <w:numPr>
        <w:ilvl w:val="1"/>
        <w:numId w:val="1"/>
      </w:num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275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275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275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275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275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275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275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C0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0B89"/>
  </w:style>
  <w:style w:type="paragraph" w:styleId="Fuzeile">
    <w:name w:val="footer"/>
    <w:basedOn w:val="Standard"/>
    <w:link w:val="FuzeileZchn"/>
    <w:uiPriority w:val="99"/>
    <w:unhideWhenUsed/>
    <w:rsid w:val="00BC0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0B89"/>
  </w:style>
  <w:style w:type="table" w:styleId="Tabellenraster">
    <w:name w:val="Table Grid"/>
    <w:basedOn w:val="NormaleTabelle"/>
    <w:uiPriority w:val="39"/>
    <w:rsid w:val="007E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926746"/>
    <w:pPr>
      <w:spacing w:after="0" w:line="240" w:lineRule="auto"/>
    </w:pPr>
    <w:rPr>
      <w:rFonts w:eastAsiaTheme="minorEastAsia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26746"/>
    <w:rPr>
      <w:rFonts w:eastAsiaTheme="minorEastAsia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95219"/>
    <w:rPr>
      <w:b/>
      <w:sz w:val="32"/>
      <w:szCs w:val="32"/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26746"/>
    <w:pPr>
      <w:numPr>
        <w:numId w:val="0"/>
      </w:numPr>
      <w:outlineLvl w:val="9"/>
    </w:pPr>
  </w:style>
  <w:style w:type="paragraph" w:customStyle="1" w:styleId="MainTitle">
    <w:name w:val="Main Title"/>
    <w:basedOn w:val="Standard"/>
    <w:link w:val="MainTitleChar"/>
    <w:qFormat/>
    <w:rsid w:val="00E516E8"/>
    <w:rPr>
      <w:b/>
      <w:sz w:val="36"/>
      <w:szCs w:val="36"/>
    </w:rPr>
  </w:style>
  <w:style w:type="paragraph" w:customStyle="1" w:styleId="Subheading1-processdoc">
    <w:name w:val="Subheading 1 - process doc"/>
    <w:basedOn w:val="Standard"/>
    <w:link w:val="Subheading1-processdocChar"/>
    <w:qFormat/>
    <w:rsid w:val="00051DA3"/>
    <w:rPr>
      <w:sz w:val="28"/>
      <w:szCs w:val="28"/>
    </w:rPr>
  </w:style>
  <w:style w:type="character" w:customStyle="1" w:styleId="MainTitleChar">
    <w:name w:val="Main Title Char"/>
    <w:basedOn w:val="Absatz-Standardschriftart"/>
    <w:link w:val="MainTitle"/>
    <w:rsid w:val="00E516E8"/>
    <w:rPr>
      <w:b/>
      <w:sz w:val="36"/>
      <w:szCs w:val="36"/>
      <w:lang w:val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926746"/>
    <w:pPr>
      <w:spacing w:after="100"/>
      <w:ind w:left="220"/>
    </w:pPr>
    <w:rPr>
      <w:rFonts w:eastAsiaTheme="minorEastAsia" w:cs="Times New Roman"/>
    </w:rPr>
  </w:style>
  <w:style w:type="character" w:customStyle="1" w:styleId="Subheading1-processdocChar">
    <w:name w:val="Subheading 1 - process doc Char"/>
    <w:basedOn w:val="Absatz-Standardschriftart"/>
    <w:link w:val="Subheading1-processdoc"/>
    <w:rsid w:val="00051DA3"/>
    <w:rPr>
      <w:sz w:val="28"/>
      <w:szCs w:val="28"/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926746"/>
    <w:pPr>
      <w:spacing w:after="100"/>
    </w:pPr>
    <w:rPr>
      <w:rFonts w:eastAsiaTheme="minorEastAsia" w:cs="Times New Roman"/>
    </w:rPr>
  </w:style>
  <w:style w:type="paragraph" w:styleId="Verzeichnis3">
    <w:name w:val="toc 3"/>
    <w:basedOn w:val="Standard"/>
    <w:next w:val="Standard"/>
    <w:autoRedefine/>
    <w:uiPriority w:val="39"/>
    <w:unhideWhenUsed/>
    <w:rsid w:val="00926746"/>
    <w:pPr>
      <w:spacing w:after="100"/>
      <w:ind w:left="440"/>
    </w:pPr>
    <w:rPr>
      <w:rFonts w:eastAsiaTheme="minorEastAsia" w:cs="Times New Roman"/>
    </w:rPr>
  </w:style>
  <w:style w:type="paragraph" w:styleId="Listenabsatz">
    <w:name w:val="List Paragraph"/>
    <w:basedOn w:val="Standard"/>
    <w:uiPriority w:val="34"/>
    <w:qFormat/>
    <w:rsid w:val="00E516E8"/>
    <w:pPr>
      <w:contextualSpacing/>
    </w:pPr>
    <w:rPr>
      <w:color w:val="7F7F7F" w:themeColor="text1" w:themeTint="80"/>
      <w:sz w:val="20"/>
      <w:szCs w:val="20"/>
      <w:shd w:val="clear" w:color="auto" w:fill="FFFFFF"/>
    </w:rPr>
  </w:style>
  <w:style w:type="character" w:styleId="Hyperlink">
    <w:name w:val="Hyperlink"/>
    <w:basedOn w:val="Absatz-Standardschriftart"/>
    <w:uiPriority w:val="99"/>
    <w:unhideWhenUsed/>
    <w:rsid w:val="00A2111E"/>
    <w:rPr>
      <w:color w:val="BF8F00" w:themeColor="accent4" w:themeShade="BF"/>
      <w:u w:val="single"/>
    </w:rPr>
  </w:style>
  <w:style w:type="table" w:customStyle="1" w:styleId="Svtlmkatabulky1">
    <w:name w:val="Světlá mřížka tabulky1"/>
    <w:basedOn w:val="NormaleTabelle"/>
    <w:uiPriority w:val="40"/>
    <w:rsid w:val="00A2111E"/>
    <w:pPr>
      <w:spacing w:after="0" w:line="240" w:lineRule="auto"/>
      <w:jc w:val="both"/>
    </w:pPr>
    <w:rPr>
      <w:rFonts w:eastAsiaTheme="minorEastAsia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Processdoc">
    <w:name w:val="Heading Process doc"/>
    <w:basedOn w:val="Subheading1-processdoc"/>
    <w:link w:val="HeadingProcessdocChar"/>
    <w:qFormat/>
    <w:rsid w:val="00B5185A"/>
    <w:pPr>
      <w:spacing w:after="0"/>
    </w:pPr>
    <w:rPr>
      <w:b/>
      <w:sz w:val="32"/>
      <w:szCs w:val="32"/>
    </w:rPr>
  </w:style>
  <w:style w:type="character" w:customStyle="1" w:styleId="HeadingProcessdocChar">
    <w:name w:val="Heading Process doc Char"/>
    <w:basedOn w:val="Subheading1-processdocChar"/>
    <w:link w:val="HeadingProcessdoc"/>
    <w:rsid w:val="00B5185A"/>
    <w:rPr>
      <w:b/>
      <w:sz w:val="32"/>
      <w:szCs w:val="32"/>
      <w:lang w:val="en-US"/>
    </w:rPr>
  </w:style>
  <w:style w:type="paragraph" w:styleId="Untertitel">
    <w:name w:val="Subtitle"/>
    <w:basedOn w:val="berschrift1"/>
    <w:next w:val="Standard"/>
    <w:link w:val="UntertitelZchn"/>
    <w:uiPriority w:val="11"/>
    <w:qFormat/>
    <w:rsid w:val="00E95219"/>
    <w:pPr>
      <w:numPr>
        <w:numId w:val="0"/>
      </w:numPr>
    </w:pPr>
  </w:style>
  <w:style w:type="character" w:customStyle="1" w:styleId="UntertitelZchn">
    <w:name w:val="Untertitel Zchn"/>
    <w:basedOn w:val="Absatz-Standardschriftart"/>
    <w:link w:val="Untertitel"/>
    <w:uiPriority w:val="11"/>
    <w:rsid w:val="00E95219"/>
    <w:rPr>
      <w:b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95219"/>
    <w:rPr>
      <w:b/>
      <w:sz w:val="32"/>
      <w:szCs w:val="32"/>
      <w:lang w:val="en-US"/>
    </w:rPr>
  </w:style>
  <w:style w:type="table" w:customStyle="1" w:styleId="Barevntabulkasmkou6zvraznn31">
    <w:name w:val="Barevná tabulka s mřížkou 6 – zvýraznění 31"/>
    <w:basedOn w:val="NormaleTabelle"/>
    <w:uiPriority w:val="51"/>
    <w:rsid w:val="00E9521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ulkasmkou4zvraznn31">
    <w:name w:val="Tabulka s mřížkou 4 – zvýraznění 31"/>
    <w:basedOn w:val="NormaleTabelle"/>
    <w:uiPriority w:val="49"/>
    <w:rsid w:val="00E952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Prosttabulka11">
    <w:name w:val="Prostá tabulka 11"/>
    <w:basedOn w:val="NormaleTabelle"/>
    <w:uiPriority w:val="41"/>
    <w:rsid w:val="002609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tzhaltertext">
    <w:name w:val="Placeholder Text"/>
    <w:basedOn w:val="Absatz-Standardschriftart"/>
    <w:uiPriority w:val="99"/>
    <w:semiHidden/>
    <w:rsid w:val="00925B67"/>
    <w:rPr>
      <w:color w:val="808080"/>
    </w:rPr>
  </w:style>
  <w:style w:type="paragraph" w:styleId="berarbeitung">
    <w:name w:val="Revision"/>
    <w:hidden/>
    <w:uiPriority w:val="99"/>
    <w:semiHidden/>
    <w:rsid w:val="00925B6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5B67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27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27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275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275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275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27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27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evyeenzmnka1">
    <w:name w:val="Nevyřešená zmínka1"/>
    <w:basedOn w:val="Absatz-Standardschriftart"/>
    <w:uiPriority w:val="99"/>
    <w:semiHidden/>
    <w:unhideWhenUsed/>
    <w:rsid w:val="007E7AB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171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customXml" Target="../customXml/item4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.microsoft.com/fwlink/?linkid=874758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glossaryDocument" Target="glossary/document.xml"/><Relationship Id="rId10" Type="http://schemas.openxmlformats.org/officeDocument/2006/relationships/hyperlink" Target="https://bldsg-my.sharepoint.com/personal/martin_stoob_cl02_ch/Documents/BZWU/IW_Stoob/Verlag%20Wings/Lehrmittel%20neu/PP191%20Elemente%20der%20Prozessdarstellung/Diverses/Theorie%20Visio%20Mahnung%20erhalten.vsdx" TargetMode="External"/><Relationship Id="rId19" Type="http://schemas.openxmlformats.org/officeDocument/2006/relationships/image" Target="media/image9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emf"/><Relationship Id="rId22" Type="http://schemas.openxmlformats.org/officeDocument/2006/relationships/fontTable" Target="fontTable.xml"/><Relationship Id="rId27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Office16\visio%20content\1031\ProcessDoc_Defaul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740684F0B54C7CAF34DF0AA1759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07C7-F366-4645-8871-52918E3FACB6}"/>
      </w:docPartPr>
      <w:docPartBody>
        <w:p w:rsidR="00DA31E0" w:rsidRDefault="00DA31E0">
          <w:pPr>
            <w:pStyle w:val="18740684F0B54C7CAF34DF0AA175993F"/>
          </w:pPr>
          <w:r w:rsidRPr="008B62DA">
            <w:rPr>
              <w:rStyle w:val="Platzhaltertext"/>
              <w:lang w:bidi="de-DE"/>
            </w:rPr>
            <w:t>Zur Texteingabe hier klicken oder tippen.</w:t>
          </w:r>
        </w:p>
      </w:docPartBody>
    </w:docPart>
    <w:docPart>
      <w:docPartPr>
        <w:name w:val="72CEB1E38B9149C88C1C21896B2A8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D9F35-45B7-4E36-89F6-5778AB5C81B0}"/>
      </w:docPartPr>
      <w:docPartBody>
        <w:p w:rsidR="00DA31E0" w:rsidRDefault="00DA31E0">
          <w:pPr>
            <w:pStyle w:val="72CEB1E38B9149C88C1C21896B2A8325"/>
          </w:pPr>
          <w:r w:rsidRPr="00B7028F">
            <w:rPr>
              <w:rStyle w:val="Platzhaltertext"/>
              <w:lang w:bidi="de-DE"/>
            </w:rPr>
            <w:t>Zur Texteingabe hier klicken oder tippen.</w:t>
          </w:r>
        </w:p>
      </w:docPartBody>
    </w:docPart>
    <w:docPart>
      <w:docPartPr>
        <w:name w:val="D7221D55DE8E404787BB2E8E03CFE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CC0F5-16B7-4353-ABBF-71A3075D8C23}"/>
      </w:docPartPr>
      <w:docPartBody>
        <w:p w:rsidR="00DA31E0" w:rsidRDefault="00DA31E0">
          <w:pPr>
            <w:pStyle w:val="D7221D55DE8E404787BB2E8E03CFE076"/>
          </w:pPr>
          <w:r w:rsidRPr="00B7028F">
            <w:rPr>
              <w:rStyle w:val="Platzhaltertext"/>
              <w:lang w:bidi="de-DE"/>
            </w:rPr>
            <w:t>Zur Texteingabe hier klicken oder tippen.</w:t>
          </w:r>
        </w:p>
      </w:docPartBody>
    </w:docPart>
    <w:docPart>
      <w:docPartPr>
        <w:name w:val="6C6F74E96D1E4C7496C53257AB5B6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CF076-E827-473B-8AAC-3BE223892108}"/>
      </w:docPartPr>
      <w:docPartBody>
        <w:p w:rsidR="00DA31E0" w:rsidRDefault="00DA31E0">
          <w:pPr>
            <w:pStyle w:val="6C6F74E96D1E4C7496C53257AB5B6929"/>
          </w:pPr>
          <w:r w:rsidRPr="00E02B44">
            <w:rPr>
              <w:rStyle w:val="Platzhaltertext"/>
              <w:lang w:bidi="de-DE"/>
            </w:rPr>
            <w:t>Zur Texteingabe hier klicken oder tippen.</w:t>
          </w:r>
        </w:p>
      </w:docPartBody>
    </w:docPart>
    <w:docPart>
      <w:docPartPr>
        <w:name w:val="58D330D63BFE4100B18AC85EF9A6D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DE93B-6730-47DD-BA2E-C7CC156E170E}"/>
      </w:docPartPr>
      <w:docPartBody>
        <w:p w:rsidR="00DA31E0" w:rsidRDefault="00DA31E0">
          <w:pPr>
            <w:pStyle w:val="58D330D63BFE4100B18AC85EF9A6DA81"/>
          </w:pPr>
          <w:r w:rsidRPr="00E02B44">
            <w:rPr>
              <w:rStyle w:val="Platzhaltertext"/>
              <w:lang w:bidi="de-DE"/>
            </w:rPr>
            <w:t>Zur Texteingabe hier klicken oder tippen.</w:t>
          </w:r>
        </w:p>
      </w:docPartBody>
    </w:docPart>
    <w:docPart>
      <w:docPartPr>
        <w:name w:val="E7AF39C2162747AB88911A58E2F43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82734-28A1-4922-B4D7-F5B51A3F12C9}"/>
      </w:docPartPr>
      <w:docPartBody>
        <w:p w:rsidR="00DA31E0" w:rsidRDefault="00DA31E0">
          <w:pPr>
            <w:pStyle w:val="E7AF39C2162747AB88911A58E2F43717"/>
          </w:pPr>
          <w:r w:rsidRPr="00B7028F">
            <w:rPr>
              <w:rStyle w:val="Platzhaltertext"/>
              <w:lang w:bidi="de-DE"/>
            </w:rPr>
            <w:t xml:space="preserve">Zur Texteingabe hier klicken oder </w:t>
          </w:r>
          <w:r w:rsidRPr="00B7028F">
            <w:rPr>
              <w:rStyle w:val="Platzhaltertext"/>
              <w:lang w:bidi="de-DE"/>
            </w:rPr>
            <w:t>tippen.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E0"/>
    <w:rsid w:val="00DA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18740684F0B54C7CAF34DF0AA175993F">
    <w:name w:val="18740684F0B54C7CAF34DF0AA175993F"/>
  </w:style>
  <w:style w:type="paragraph" w:customStyle="1" w:styleId="72CEB1E38B9149C88C1C21896B2A8325">
    <w:name w:val="72CEB1E38B9149C88C1C21896B2A8325"/>
  </w:style>
  <w:style w:type="paragraph" w:customStyle="1" w:styleId="D7221D55DE8E404787BB2E8E03CFE076">
    <w:name w:val="D7221D55DE8E404787BB2E8E03CFE076"/>
  </w:style>
  <w:style w:type="paragraph" w:customStyle="1" w:styleId="6C6F74E96D1E4C7496C53257AB5B6929">
    <w:name w:val="6C6F74E96D1E4C7496C53257AB5B6929"/>
  </w:style>
  <w:style w:type="paragraph" w:customStyle="1" w:styleId="58D330D63BFE4100B18AC85EF9A6DA81">
    <w:name w:val="58D330D63BFE4100B18AC85EF9A6DA81"/>
  </w:style>
  <w:style w:type="paragraph" w:customStyle="1" w:styleId="E7AF39C2162747AB88911A58E2F43717">
    <w:name w:val="E7AF39C2162747AB88911A58E2F437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2018-03-16T00:00:00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01BFF8-D3C1-409C-8106-89087CE293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5E3CEC-2F09-420A-B7AC-027654ABE89B}"/>
</file>

<file path=customXml/itemProps4.xml><?xml version="1.0" encoding="utf-8"?>
<ds:datastoreItem xmlns:ds="http://schemas.openxmlformats.org/officeDocument/2006/customXml" ds:itemID="{7A9BD740-353E-44F5-A466-4AF57C18753E}"/>
</file>

<file path=customXml/itemProps5.xml><?xml version="1.0" encoding="utf-8"?>
<ds:datastoreItem xmlns:ds="http://schemas.openxmlformats.org/officeDocument/2006/customXml" ds:itemID="{605D7217-DE3C-445B-AAB8-6F2B2568B930}"/>
</file>

<file path=docProps/app.xml><?xml version="1.0" encoding="utf-8"?>
<Properties xmlns="http://schemas.openxmlformats.org/officeDocument/2006/extended-properties" xmlns:vt="http://schemas.openxmlformats.org/officeDocument/2006/docPropsVTypes">
  <Template>ProcessDoc_Default.dotx</Template>
  <TotalTime>0</TotalTime>
  <Pages>7</Pages>
  <Words>271</Words>
  <Characters>1713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Dokumenttitel</vt:lpstr>
      <vt:lpstr>Dokumenttitel</vt:lpstr>
    </vt:vector>
  </TitlesOfParts>
  <Company>Firmenname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Dokumenttitel</dc:title>
  <dc:subject>Version 1.0</dc:subject>
  <dc:creator>Stoob Martin BZWU</dc:creator>
  <cp:keywords/>
  <dc:description/>
  <cp:lastModifiedBy>Stoob Martin BZWU</cp:lastModifiedBy>
  <cp:revision>2</cp:revision>
  <cp:lastPrinted>2018-03-16T06:57:00Z</cp:lastPrinted>
  <dcterms:created xsi:type="dcterms:W3CDTF">2021-12-09T16:16:00Z</dcterms:created>
  <dcterms:modified xsi:type="dcterms:W3CDTF">2021-12-09T16:16:00Z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virawa@microsoft.com</vt:lpwstr>
  </property>
  <property fmtid="{D5CDD505-2E9C-101B-9397-08002B2CF9AE}" pid="5" name="MSIP_Label_f42aa342-8706-4288-bd11-ebb85995028c_SetDate">
    <vt:lpwstr>2018-03-08T20:04:50.6842174Z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0x010100BE0A218B65CF8F4E9AF05F2AB7592672</vt:lpwstr>
  </property>
  <property fmtid="{D5CDD505-2E9C-101B-9397-08002B2CF9AE}" pid="11" name="Order">
    <vt:r8>544600</vt:r8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MediaServiceImageTags">
    <vt:lpwstr/>
  </property>
</Properties>
</file>