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06CE" w14:textId="3735B004" w:rsidR="00474EFD" w:rsidRDefault="004B4261" w:rsidP="00474EFD">
      <w:pPr>
        <w:ind w:left="5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E4D57" wp14:editId="630857DB">
                <wp:simplePos x="0" y="0"/>
                <wp:positionH relativeFrom="column">
                  <wp:posOffset>-927735</wp:posOffset>
                </wp:positionH>
                <wp:positionV relativeFrom="paragraph">
                  <wp:posOffset>-178435</wp:posOffset>
                </wp:positionV>
                <wp:extent cx="4032250" cy="2590800"/>
                <wp:effectExtent l="95250" t="57150" r="101600" b="1143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259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E04CE" w14:textId="77777777" w:rsidR="004B4261" w:rsidRPr="004B4261" w:rsidRDefault="004B4261" w:rsidP="004B4261">
                            <w:pPr>
                              <w:spacing w:after="120"/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</w:pPr>
                            <w:r w:rsidRPr="004B4261"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 xml:space="preserve">Sie arbeiten bei der Firma </w:t>
                            </w:r>
                            <w:r w:rsidRPr="004B4261">
                              <w:rPr>
                                <w:b/>
                                <w:bCs/>
                                <w:sz w:val="18"/>
                                <w:szCs w:val="20"/>
                                <w:lang w:val="de-DE" w:eastAsia="de-CH"/>
                              </w:rPr>
                              <w:t>3D Küchen</w:t>
                            </w:r>
                            <w:r w:rsidRPr="004B4261"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 xml:space="preserve"> und kümmern sich unter anderem um Bestellungen von Fertigelementen für die Küchen, welche Ihre Mitarbeiter einbauen.</w:t>
                            </w:r>
                          </w:p>
                          <w:p w14:paraId="14C45E56" w14:textId="7278B650" w:rsidR="004B4261" w:rsidRPr="004B4261" w:rsidRDefault="004B4261" w:rsidP="004B4261">
                            <w:pPr>
                              <w:spacing w:after="120"/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</w:pPr>
                            <w:r w:rsidRPr="004B4261"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>Für den Kunden Eggenberger haben Sie bei einem Lieferanten eine Granit-Arbeitsplatte bestellt.</w:t>
                            </w:r>
                            <w:r w:rsidRPr="004B4261"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 xml:space="preserve"> </w:t>
                            </w:r>
                            <w:r w:rsidRPr="004B4261"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>Diese ist zwar rechtzeitig eingetroffen, weist aber zwei schwerwiegende Mängel auf.</w:t>
                            </w:r>
                          </w:p>
                          <w:p w14:paraId="2D64E150" w14:textId="384ED1C5" w:rsidR="004B4261" w:rsidRPr="004B4261" w:rsidRDefault="004B4261" w:rsidP="004B4261">
                            <w:pPr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</w:pPr>
                            <w:r w:rsidRPr="004B4261">
                              <w:rPr>
                                <w:b/>
                                <w:bCs/>
                                <w:sz w:val="18"/>
                                <w:szCs w:val="20"/>
                                <w:lang w:val="de-DE" w:eastAsia="de-CH"/>
                              </w:rPr>
                              <w:t>Ihre Aufgabe</w:t>
                            </w:r>
                          </w:p>
                          <w:p w14:paraId="45027A9A" w14:textId="69C56D1B" w:rsidR="004B4261" w:rsidRPr="004B4261" w:rsidRDefault="004B4261" w:rsidP="004B4261">
                            <w:pPr>
                              <w:spacing w:after="120"/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</w:pPr>
                            <w:r w:rsidRPr="004B4261"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>Fordern Sie den Lieferanten auf, innerhalb einer Woche eine Ersatz-Arbeitsplatte zu liefern.</w:t>
                            </w:r>
                          </w:p>
                          <w:p w14:paraId="0B263034" w14:textId="55F79A12" w:rsidR="004B4261" w:rsidRPr="004B4261" w:rsidRDefault="004B4261" w:rsidP="004B4261">
                            <w:pPr>
                              <w:spacing w:after="120"/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</w:pPr>
                            <w:r w:rsidRPr="004B4261"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>Bauen Sie folgende Inhalte ein:</w:t>
                            </w:r>
                          </w:p>
                          <w:p w14:paraId="5313EE97" w14:textId="183D29CB" w:rsidR="004B4261" w:rsidRPr="004B4261" w:rsidRDefault="004B4261" w:rsidP="004B4261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</w:pPr>
                            <w:r w:rsidRPr="004B4261"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>Zwei Mängel genau beschreiben</w:t>
                            </w:r>
                          </w:p>
                          <w:p w14:paraId="3EB4FD6F" w14:textId="01C6A0BA" w:rsidR="004B4261" w:rsidRPr="004B4261" w:rsidRDefault="004B4261" w:rsidP="004B4261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</w:pPr>
                            <w:r w:rsidRPr="004B4261"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>Preisnachlass von 10</w:t>
                            </w:r>
                            <w:r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> </w:t>
                            </w:r>
                            <w:r w:rsidRPr="004B4261"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>% erzielen</w:t>
                            </w:r>
                            <w:r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br/>
                            </w:r>
                            <w:r w:rsidRPr="004B4261"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>(Begründung: Verzögerung der Arbeitsplanung)</w:t>
                            </w:r>
                          </w:p>
                          <w:p w14:paraId="406B585A" w14:textId="3C10C0E9" w:rsidR="004B4261" w:rsidRPr="004B4261" w:rsidRDefault="004B4261" w:rsidP="004B4261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</w:pPr>
                            <w:r w:rsidRPr="004B4261">
                              <w:rPr>
                                <w:sz w:val="18"/>
                                <w:szCs w:val="20"/>
                                <w:lang w:val="de-DE" w:eastAsia="de-CH"/>
                              </w:rPr>
                              <w:t>Ersatz innerhalb einer Woche fordern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E4D5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-73.05pt;margin-top:-14.05pt;width:317.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27E04CE" w14:textId="77777777" w:rsidR="004B4261" w:rsidRPr="004B4261" w:rsidRDefault="004B4261" w:rsidP="004B4261">
                      <w:pPr>
                        <w:spacing w:after="120"/>
                        <w:rPr>
                          <w:sz w:val="18"/>
                          <w:szCs w:val="20"/>
                          <w:lang w:val="de-DE" w:eastAsia="de-CH"/>
                        </w:rPr>
                      </w:pPr>
                      <w:r w:rsidRPr="004B4261">
                        <w:rPr>
                          <w:sz w:val="18"/>
                          <w:szCs w:val="20"/>
                          <w:lang w:val="de-DE" w:eastAsia="de-CH"/>
                        </w:rPr>
                        <w:t xml:space="preserve">Sie arbeiten bei der Firma </w:t>
                      </w:r>
                      <w:r w:rsidRPr="004B4261">
                        <w:rPr>
                          <w:b/>
                          <w:bCs/>
                          <w:sz w:val="18"/>
                          <w:szCs w:val="20"/>
                          <w:lang w:val="de-DE" w:eastAsia="de-CH"/>
                        </w:rPr>
                        <w:t>3D Küchen</w:t>
                      </w:r>
                      <w:r w:rsidRPr="004B4261">
                        <w:rPr>
                          <w:sz w:val="18"/>
                          <w:szCs w:val="20"/>
                          <w:lang w:val="de-DE" w:eastAsia="de-CH"/>
                        </w:rPr>
                        <w:t xml:space="preserve"> und kümmern sich unter anderem um Bestellungen von Fertigelementen für die Küchen, welche Ihre Mitarbeiter einbauen.</w:t>
                      </w:r>
                    </w:p>
                    <w:p w14:paraId="14C45E56" w14:textId="7278B650" w:rsidR="004B4261" w:rsidRPr="004B4261" w:rsidRDefault="004B4261" w:rsidP="004B4261">
                      <w:pPr>
                        <w:spacing w:after="120"/>
                        <w:rPr>
                          <w:sz w:val="18"/>
                          <w:szCs w:val="20"/>
                          <w:lang w:val="de-DE" w:eastAsia="de-CH"/>
                        </w:rPr>
                      </w:pPr>
                      <w:r w:rsidRPr="004B4261">
                        <w:rPr>
                          <w:sz w:val="18"/>
                          <w:szCs w:val="20"/>
                          <w:lang w:val="de-DE" w:eastAsia="de-CH"/>
                        </w:rPr>
                        <w:t>Für den Kunden Eggenberger haben Sie bei einem Lieferanten eine Granit-Arbeitsplatte bestellt.</w:t>
                      </w:r>
                      <w:r w:rsidRPr="004B4261">
                        <w:rPr>
                          <w:sz w:val="18"/>
                          <w:szCs w:val="20"/>
                          <w:lang w:val="de-DE" w:eastAsia="de-CH"/>
                        </w:rPr>
                        <w:t xml:space="preserve"> </w:t>
                      </w:r>
                      <w:r w:rsidRPr="004B4261">
                        <w:rPr>
                          <w:sz w:val="18"/>
                          <w:szCs w:val="20"/>
                          <w:lang w:val="de-DE" w:eastAsia="de-CH"/>
                        </w:rPr>
                        <w:t>Diese ist zwar rechtzeitig eingetroffen, weist aber zwei schwerwiegende Mängel auf.</w:t>
                      </w:r>
                    </w:p>
                    <w:p w14:paraId="2D64E150" w14:textId="384ED1C5" w:rsidR="004B4261" w:rsidRPr="004B4261" w:rsidRDefault="004B4261" w:rsidP="004B4261">
                      <w:pPr>
                        <w:rPr>
                          <w:sz w:val="18"/>
                          <w:szCs w:val="20"/>
                          <w:lang w:val="de-DE" w:eastAsia="de-CH"/>
                        </w:rPr>
                      </w:pPr>
                      <w:r w:rsidRPr="004B4261">
                        <w:rPr>
                          <w:b/>
                          <w:bCs/>
                          <w:sz w:val="18"/>
                          <w:szCs w:val="20"/>
                          <w:lang w:val="de-DE" w:eastAsia="de-CH"/>
                        </w:rPr>
                        <w:t>Ihre Aufgabe</w:t>
                      </w:r>
                    </w:p>
                    <w:p w14:paraId="45027A9A" w14:textId="69C56D1B" w:rsidR="004B4261" w:rsidRPr="004B4261" w:rsidRDefault="004B4261" w:rsidP="004B4261">
                      <w:pPr>
                        <w:spacing w:after="120"/>
                        <w:rPr>
                          <w:sz w:val="18"/>
                          <w:szCs w:val="20"/>
                          <w:lang w:val="de-DE" w:eastAsia="de-CH"/>
                        </w:rPr>
                      </w:pPr>
                      <w:r w:rsidRPr="004B4261">
                        <w:rPr>
                          <w:sz w:val="18"/>
                          <w:szCs w:val="20"/>
                          <w:lang w:val="de-DE" w:eastAsia="de-CH"/>
                        </w:rPr>
                        <w:t>Fordern Sie den Lieferanten auf, innerhalb einer Woche eine Ersatz-Arbeitsplatte zu liefern.</w:t>
                      </w:r>
                    </w:p>
                    <w:p w14:paraId="0B263034" w14:textId="55F79A12" w:rsidR="004B4261" w:rsidRPr="004B4261" w:rsidRDefault="004B4261" w:rsidP="004B4261">
                      <w:pPr>
                        <w:spacing w:after="120"/>
                        <w:rPr>
                          <w:sz w:val="18"/>
                          <w:szCs w:val="20"/>
                          <w:lang w:val="de-DE" w:eastAsia="de-CH"/>
                        </w:rPr>
                      </w:pPr>
                      <w:r w:rsidRPr="004B4261">
                        <w:rPr>
                          <w:sz w:val="18"/>
                          <w:szCs w:val="20"/>
                          <w:lang w:val="de-DE" w:eastAsia="de-CH"/>
                        </w:rPr>
                        <w:t>Bauen Sie folgende Inhalte ein:</w:t>
                      </w:r>
                    </w:p>
                    <w:p w14:paraId="5313EE97" w14:textId="183D29CB" w:rsidR="004B4261" w:rsidRPr="004B4261" w:rsidRDefault="004B4261" w:rsidP="004B4261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20"/>
                          <w:lang w:val="de-DE" w:eastAsia="de-CH"/>
                        </w:rPr>
                      </w:pPr>
                      <w:r w:rsidRPr="004B4261">
                        <w:rPr>
                          <w:sz w:val="18"/>
                          <w:szCs w:val="20"/>
                          <w:lang w:val="de-DE" w:eastAsia="de-CH"/>
                        </w:rPr>
                        <w:t>Zwei Mängel genau beschreiben</w:t>
                      </w:r>
                    </w:p>
                    <w:p w14:paraId="3EB4FD6F" w14:textId="01C6A0BA" w:rsidR="004B4261" w:rsidRPr="004B4261" w:rsidRDefault="004B4261" w:rsidP="004B4261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20"/>
                          <w:lang w:val="de-DE" w:eastAsia="de-CH"/>
                        </w:rPr>
                      </w:pPr>
                      <w:r w:rsidRPr="004B4261">
                        <w:rPr>
                          <w:sz w:val="18"/>
                          <w:szCs w:val="20"/>
                          <w:lang w:val="de-DE" w:eastAsia="de-CH"/>
                        </w:rPr>
                        <w:t>Preisnachlass von 10</w:t>
                      </w:r>
                      <w:r>
                        <w:rPr>
                          <w:sz w:val="18"/>
                          <w:szCs w:val="20"/>
                          <w:lang w:val="de-DE" w:eastAsia="de-CH"/>
                        </w:rPr>
                        <w:t> </w:t>
                      </w:r>
                      <w:r w:rsidRPr="004B4261">
                        <w:rPr>
                          <w:sz w:val="18"/>
                          <w:szCs w:val="20"/>
                          <w:lang w:val="de-DE" w:eastAsia="de-CH"/>
                        </w:rPr>
                        <w:t>% erzielen</w:t>
                      </w:r>
                      <w:r>
                        <w:rPr>
                          <w:sz w:val="18"/>
                          <w:szCs w:val="20"/>
                          <w:lang w:val="de-DE" w:eastAsia="de-CH"/>
                        </w:rPr>
                        <w:br/>
                      </w:r>
                      <w:r w:rsidRPr="004B4261">
                        <w:rPr>
                          <w:sz w:val="18"/>
                          <w:szCs w:val="20"/>
                          <w:lang w:val="de-DE" w:eastAsia="de-CH"/>
                        </w:rPr>
                        <w:t>(Begründung: Verzögerung der Arbeitsplanung)</w:t>
                      </w:r>
                    </w:p>
                    <w:p w14:paraId="406B585A" w14:textId="3C10C0E9" w:rsidR="004B4261" w:rsidRPr="004B4261" w:rsidRDefault="004B4261" w:rsidP="004B4261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20"/>
                          <w:lang w:val="de-DE" w:eastAsia="de-CH"/>
                        </w:rPr>
                      </w:pPr>
                      <w:r w:rsidRPr="004B4261">
                        <w:rPr>
                          <w:sz w:val="18"/>
                          <w:szCs w:val="20"/>
                          <w:lang w:val="de-DE" w:eastAsia="de-CH"/>
                        </w:rPr>
                        <w:t>Ersatz innerhalb einer Woche fordern</w:t>
                      </w:r>
                    </w:p>
                  </w:txbxContent>
                </v:textbox>
              </v:shape>
            </w:pict>
          </mc:Fallback>
        </mc:AlternateContent>
      </w:r>
    </w:p>
    <w:p w14:paraId="0107FD15" w14:textId="77777777" w:rsidR="00474EFD" w:rsidRDefault="00474EFD" w:rsidP="00474EFD">
      <w:pPr>
        <w:ind w:left="5103"/>
      </w:pPr>
    </w:p>
    <w:p w14:paraId="2A84C601" w14:textId="77777777" w:rsidR="00474EFD" w:rsidRDefault="00474EFD" w:rsidP="00474EFD">
      <w:pPr>
        <w:ind w:left="5103"/>
      </w:pPr>
    </w:p>
    <w:p w14:paraId="42ACD0C2" w14:textId="77777777" w:rsidR="00474EFD" w:rsidRDefault="00474EFD" w:rsidP="00474EFD">
      <w:pPr>
        <w:ind w:left="5103"/>
      </w:pPr>
    </w:p>
    <w:p w14:paraId="7AD170E3" w14:textId="20B7100E" w:rsidR="00474EFD" w:rsidRDefault="00474EFD" w:rsidP="00474EFD">
      <w:pPr>
        <w:ind w:left="5103"/>
      </w:pPr>
    </w:p>
    <w:p w14:paraId="29EFBEE1" w14:textId="77777777" w:rsidR="00D418F1" w:rsidRDefault="00D418F1" w:rsidP="00474EFD">
      <w:pPr>
        <w:ind w:left="5103"/>
      </w:pPr>
    </w:p>
    <w:p w14:paraId="4FE4A4DB" w14:textId="77777777" w:rsidR="00474EFD" w:rsidRDefault="00474EFD" w:rsidP="00474EFD">
      <w:pPr>
        <w:ind w:left="5103"/>
      </w:pPr>
      <w:proofErr w:type="spellStart"/>
      <w:r>
        <w:t>Foser</w:t>
      </w:r>
      <w:proofErr w:type="spellEnd"/>
      <w:r>
        <w:t xml:space="preserve"> Granit AG</w:t>
      </w:r>
    </w:p>
    <w:p w14:paraId="11955115" w14:textId="77777777" w:rsidR="00474EFD" w:rsidRDefault="00474EFD" w:rsidP="00474EFD">
      <w:pPr>
        <w:ind w:left="5103"/>
      </w:pPr>
      <w:r>
        <w:t>Herr Stefan Kindle</w:t>
      </w:r>
    </w:p>
    <w:p w14:paraId="28545F35" w14:textId="77777777" w:rsidR="00474EFD" w:rsidRDefault="00474EFD" w:rsidP="00474EFD">
      <w:pPr>
        <w:ind w:left="5103"/>
      </w:pPr>
      <w:r>
        <w:t>Städtle 17</w:t>
      </w:r>
    </w:p>
    <w:p w14:paraId="47D54028" w14:textId="77777777" w:rsidR="00474EFD" w:rsidRDefault="00474EFD" w:rsidP="00474EFD">
      <w:pPr>
        <w:ind w:left="5103"/>
      </w:pPr>
      <w:r>
        <w:t>9490 Vaduz</w:t>
      </w:r>
    </w:p>
    <w:p w14:paraId="5B0B1872" w14:textId="77777777" w:rsidR="00474EFD" w:rsidRDefault="00474EFD" w:rsidP="00474EFD">
      <w:pPr>
        <w:ind w:left="5103"/>
      </w:pPr>
    </w:p>
    <w:p w14:paraId="53B5A60E" w14:textId="77777777" w:rsidR="00474EFD" w:rsidRDefault="00474EFD" w:rsidP="00474EFD">
      <w:pPr>
        <w:ind w:left="5103"/>
      </w:pPr>
    </w:p>
    <w:p w14:paraId="7AB03C5A" w14:textId="6D7A96C0" w:rsidR="00C90801" w:rsidRDefault="00C90801" w:rsidP="00474EFD">
      <w:pPr>
        <w:ind w:left="5103"/>
      </w:pPr>
    </w:p>
    <w:p w14:paraId="12F63BDD" w14:textId="48E02915" w:rsidR="00D418F1" w:rsidRDefault="00D418F1" w:rsidP="00474EFD">
      <w:pPr>
        <w:ind w:left="5103"/>
      </w:pPr>
    </w:p>
    <w:p w14:paraId="5A94F301" w14:textId="300A4BF3" w:rsidR="00D418F1" w:rsidRDefault="00D418F1" w:rsidP="00474EFD">
      <w:pPr>
        <w:ind w:left="5103"/>
      </w:pPr>
      <w:r w:rsidRPr="00D418F1">
        <w:rPr>
          <w:highlight w:val="yellow"/>
        </w:rPr>
        <w:t>Datum</w:t>
      </w:r>
    </w:p>
    <w:p w14:paraId="153244B4" w14:textId="77777777" w:rsidR="00474EFD" w:rsidRDefault="00474EFD" w:rsidP="00474EFD"/>
    <w:p w14:paraId="44826BBB" w14:textId="77777777" w:rsidR="00474EFD" w:rsidRDefault="00474EFD" w:rsidP="00474EFD"/>
    <w:p w14:paraId="5A6BC391" w14:textId="77777777" w:rsidR="00474EFD" w:rsidRDefault="00474EFD" w:rsidP="00474EFD"/>
    <w:p w14:paraId="733A7B52" w14:textId="24C58731" w:rsidR="00474EFD" w:rsidRPr="004D4B0F" w:rsidRDefault="00D418F1" w:rsidP="00474EFD">
      <w:pPr>
        <w:rPr>
          <w:b/>
        </w:rPr>
      </w:pPr>
      <w:r w:rsidRPr="00D418F1">
        <w:rPr>
          <w:b/>
          <w:highlight w:val="yellow"/>
        </w:rPr>
        <w:t>Titel</w:t>
      </w:r>
    </w:p>
    <w:p w14:paraId="2599FD57" w14:textId="77777777" w:rsidR="00474EFD" w:rsidRDefault="00474EFD" w:rsidP="00474EFD"/>
    <w:p w14:paraId="1F98B286" w14:textId="77777777" w:rsidR="00474EFD" w:rsidRDefault="00474EFD" w:rsidP="00474EFD"/>
    <w:p w14:paraId="40056FD5" w14:textId="77777777" w:rsidR="00474EFD" w:rsidRDefault="00474EFD" w:rsidP="00474EFD">
      <w:r>
        <w:t>Sehr geehrter Herr Kindle</w:t>
      </w:r>
    </w:p>
    <w:p w14:paraId="2BA01E37" w14:textId="77777777" w:rsidR="004D4B0F" w:rsidRDefault="004D4B0F" w:rsidP="00474EFD"/>
    <w:p w14:paraId="5A1464D3" w14:textId="6CC8A921" w:rsidR="00C30C9E" w:rsidRDefault="00C30C9E" w:rsidP="00474EFD"/>
    <w:p w14:paraId="690D402F" w14:textId="77777777" w:rsidR="00DB2A2B" w:rsidRDefault="00DB2A2B" w:rsidP="00474EFD"/>
    <w:p w14:paraId="5B6CDCF9" w14:textId="77777777" w:rsidR="00474EFD" w:rsidRDefault="00474EFD" w:rsidP="00C30C9E">
      <w:pPr>
        <w:ind w:left="5103"/>
      </w:pPr>
      <w:r>
        <w:t>Freundliche Grüsse</w:t>
      </w:r>
    </w:p>
    <w:p w14:paraId="7A6632FE" w14:textId="77777777" w:rsidR="00C30C9E" w:rsidRDefault="00C30C9E" w:rsidP="00C30C9E">
      <w:pPr>
        <w:ind w:left="5103"/>
      </w:pPr>
    </w:p>
    <w:p w14:paraId="3DBF21C0" w14:textId="77777777" w:rsidR="001B20D1" w:rsidRPr="001B20D1" w:rsidRDefault="001B20D1" w:rsidP="00C30C9E">
      <w:pPr>
        <w:ind w:left="5103"/>
        <w:rPr>
          <w:b/>
        </w:rPr>
      </w:pPr>
      <w:r w:rsidRPr="001B20D1">
        <w:rPr>
          <w:b/>
        </w:rPr>
        <w:t>3</w:t>
      </w:r>
      <w:r w:rsidR="00C6004E">
        <w:rPr>
          <w:b/>
        </w:rPr>
        <w:t>D</w:t>
      </w:r>
      <w:r w:rsidRPr="001B20D1">
        <w:rPr>
          <w:b/>
        </w:rPr>
        <w:t xml:space="preserve"> Küchen</w:t>
      </w:r>
    </w:p>
    <w:p w14:paraId="687E96BE" w14:textId="77777777" w:rsidR="00C30C9E" w:rsidRDefault="00C30C9E" w:rsidP="00C30C9E">
      <w:pPr>
        <w:ind w:left="5103"/>
      </w:pPr>
    </w:p>
    <w:p w14:paraId="5B69E89D" w14:textId="77777777" w:rsidR="001B20D1" w:rsidRDefault="001B20D1" w:rsidP="00C30C9E">
      <w:pPr>
        <w:ind w:left="5103"/>
      </w:pPr>
    </w:p>
    <w:p w14:paraId="090DB6F7" w14:textId="77777777" w:rsidR="00C30C9E" w:rsidRDefault="00C30C9E" w:rsidP="00C30C9E">
      <w:pPr>
        <w:ind w:left="5103"/>
      </w:pPr>
    </w:p>
    <w:p w14:paraId="6E30D2BB" w14:textId="77777777" w:rsidR="00C30C9E" w:rsidRDefault="00C30C9E" w:rsidP="00C30C9E">
      <w:pPr>
        <w:ind w:left="5103"/>
      </w:pPr>
      <w:r w:rsidRPr="00D418F1">
        <w:rPr>
          <w:highlight w:val="yellow"/>
        </w:rPr>
        <w:t>Vorname Nachname</w:t>
      </w:r>
    </w:p>
    <w:sectPr w:rsidR="00C30C9E" w:rsidSect="00D418F1">
      <w:headerReference w:type="default" r:id="rId7"/>
      <w:footerReference w:type="default" r:id="rId8"/>
      <w:pgSz w:w="11906" w:h="16838"/>
      <w:pgMar w:top="1701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606C" w14:textId="77777777" w:rsidR="00AD360F" w:rsidRDefault="00AD360F" w:rsidP="00474EFD">
      <w:r>
        <w:separator/>
      </w:r>
    </w:p>
  </w:endnote>
  <w:endnote w:type="continuationSeparator" w:id="0">
    <w:p w14:paraId="1268D368" w14:textId="77777777" w:rsidR="00AD360F" w:rsidRDefault="00AD360F" w:rsidP="0047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ABB6" w14:textId="1F1C0EBF" w:rsidR="004D4B0F" w:rsidRPr="004D4B0F" w:rsidRDefault="004D4B0F" w:rsidP="004D4B0F">
    <w:pPr>
      <w:pStyle w:val="Fuzeile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  \* MERGEFORMAT </w:instrText>
    </w:r>
    <w:r>
      <w:rPr>
        <w:sz w:val="16"/>
      </w:rPr>
      <w:fldChar w:fldCharType="separate"/>
    </w:r>
    <w:r w:rsidR="00E05AF2">
      <w:rPr>
        <w:noProof/>
        <w:sz w:val="16"/>
      </w:rPr>
      <w:t>WiSp_Mängelrüge102.docx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88B7A" w14:textId="77777777" w:rsidR="00AD360F" w:rsidRDefault="00AD360F" w:rsidP="00474EFD">
      <w:r>
        <w:separator/>
      </w:r>
    </w:p>
  </w:footnote>
  <w:footnote w:type="continuationSeparator" w:id="0">
    <w:p w14:paraId="4A5AB7E8" w14:textId="77777777" w:rsidR="00AD360F" w:rsidRDefault="00AD360F" w:rsidP="0047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BC14" w14:textId="3E0567FC" w:rsidR="00474EFD" w:rsidRPr="00E24CD9" w:rsidRDefault="00012F35" w:rsidP="00D418F1">
    <w:pPr>
      <w:pStyle w:val="Kopfzeile"/>
      <w:spacing w:before="360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473871A2" wp14:editId="5B6C2D64">
          <wp:simplePos x="0" y="0"/>
          <wp:positionH relativeFrom="column">
            <wp:posOffset>3244215</wp:posOffset>
          </wp:positionH>
          <wp:positionV relativeFrom="paragraph">
            <wp:posOffset>15240</wp:posOffset>
          </wp:positionV>
          <wp:extent cx="2264410" cy="490220"/>
          <wp:effectExtent l="0" t="0" r="2540" b="508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1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10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F35">
      <w:t>St.</w:t>
    </w:r>
    <w:r w:rsidR="00DB2A2B">
      <w:t> </w:t>
    </w:r>
    <w:r w:rsidRPr="00012F35">
      <w:t>Gallerstrasse 10, 9470 Buchs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82"/>
    <w:multiLevelType w:val="hybridMultilevel"/>
    <w:tmpl w:val="7952BBF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37C66"/>
    <w:multiLevelType w:val="multilevel"/>
    <w:tmpl w:val="5D3E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E141D4"/>
    <w:multiLevelType w:val="hybridMultilevel"/>
    <w:tmpl w:val="5D40D2EE"/>
    <w:lvl w:ilvl="0" w:tplc="EA24F7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9693451">
    <w:abstractNumId w:val="0"/>
  </w:num>
  <w:num w:numId="2" w16cid:durableId="32270045">
    <w:abstractNumId w:val="1"/>
  </w:num>
  <w:num w:numId="3" w16cid:durableId="66428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1B"/>
    <w:rsid w:val="00005CA7"/>
    <w:rsid w:val="00012F35"/>
    <w:rsid w:val="000A0841"/>
    <w:rsid w:val="000B0C06"/>
    <w:rsid w:val="001901DD"/>
    <w:rsid w:val="001B20D1"/>
    <w:rsid w:val="004466BC"/>
    <w:rsid w:val="00474EFD"/>
    <w:rsid w:val="004B4261"/>
    <w:rsid w:val="004B693D"/>
    <w:rsid w:val="004D4B0F"/>
    <w:rsid w:val="004E544A"/>
    <w:rsid w:val="004F6E8F"/>
    <w:rsid w:val="00537B2F"/>
    <w:rsid w:val="005A2B55"/>
    <w:rsid w:val="005A71BA"/>
    <w:rsid w:val="0062331C"/>
    <w:rsid w:val="006A101B"/>
    <w:rsid w:val="00704A20"/>
    <w:rsid w:val="007B3957"/>
    <w:rsid w:val="007B3F4F"/>
    <w:rsid w:val="00850924"/>
    <w:rsid w:val="00904549"/>
    <w:rsid w:val="00AD360F"/>
    <w:rsid w:val="00B444B0"/>
    <w:rsid w:val="00C30C9E"/>
    <w:rsid w:val="00C6004E"/>
    <w:rsid w:val="00C77D5C"/>
    <w:rsid w:val="00C90801"/>
    <w:rsid w:val="00CF6BE0"/>
    <w:rsid w:val="00D418F1"/>
    <w:rsid w:val="00D82838"/>
    <w:rsid w:val="00DB2A2B"/>
    <w:rsid w:val="00DE2911"/>
    <w:rsid w:val="00E05AF2"/>
    <w:rsid w:val="00E24CD9"/>
    <w:rsid w:val="00F0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757249"/>
  <w15:docId w15:val="{1A1019C7-E1C7-456A-92CD-FAEA9EC7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8F1"/>
    <w:pPr>
      <w:spacing w:after="0" w:line="240" w:lineRule="auto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4E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4EF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474E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4EFD"/>
    <w:rPr>
      <w:sz w:val="24"/>
    </w:rPr>
  </w:style>
  <w:style w:type="paragraph" w:styleId="Listenabsatz">
    <w:name w:val="List Paragraph"/>
    <w:basedOn w:val="Standard"/>
    <w:uiPriority w:val="34"/>
    <w:qFormat/>
    <w:rsid w:val="004D4B0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C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CD9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B42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o\Desktop\qv_2013\Dateien\B_Maengelrueg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per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B_Maengelruege.dotm</Template>
  <TotalTime>0</TotalTime>
  <Pages>1</Pages>
  <Words>22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 Schweiz</dc:creator>
  <cp:lastModifiedBy>Lippuner Jürg BZBS</cp:lastModifiedBy>
  <cp:revision>4</cp:revision>
  <dcterms:created xsi:type="dcterms:W3CDTF">2023-02-15T15:59:00Z</dcterms:created>
  <dcterms:modified xsi:type="dcterms:W3CDTF">2023-02-15T16:03:00Z</dcterms:modified>
</cp:coreProperties>
</file>