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39F" w:rsidRPr="0085746C" w:rsidRDefault="00EC04C8" w:rsidP="0085746C">
      <w:pPr>
        <w:pStyle w:val="Titel"/>
      </w:pPr>
      <w:r w:rsidRPr="00BD4189">
        <w:rPr>
          <w:noProof/>
          <w:lang w:val="de-CH"/>
        </w:rPr>
        <w:t>Hey Fans! Da bin ich wieder!</w:t>
      </w:r>
      <w:r w:rsidR="0085746C">
        <w:rPr>
          <w:noProof/>
          <w:lang w:val="de-CH"/>
        </w:rPr>
        <w:br/>
      </w:r>
      <w:r w:rsidR="009B4B9F" w:rsidRPr="00BD4189">
        <w:rPr>
          <w:noProof/>
          <w:lang w:val="de-CH"/>
        </w:rPr>
        <w:drawing>
          <wp:inline distT="0" distB="0" distL="0" distR="0" wp14:anchorId="21F624C3" wp14:editId="7AED15BE">
            <wp:extent cx="1798320" cy="233934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39F" w:rsidRPr="00BD4189" w:rsidRDefault="00C61504" w:rsidP="009B4B9F">
      <w:pPr>
        <w:pStyle w:val="berschrift1"/>
        <w:rPr>
          <w:noProof/>
          <w:lang w:val="de-CH"/>
        </w:rPr>
      </w:pPr>
      <w:r w:rsidRPr="00BD4189">
        <w:rPr>
          <w:noProof/>
          <w:lang w:val="de-CH"/>
        </w:rPr>
        <w:t>Aufgabe 1: Kleiner Trainingsplan</w:t>
      </w:r>
    </w:p>
    <w:p w:rsidR="00C61504" w:rsidRPr="00BD4189" w:rsidRDefault="00C61504" w:rsidP="00C61504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de-CH"/>
        </w:rPr>
      </w:pPr>
      <w:r w:rsidRPr="00BD4189">
        <w:rPr>
          <w:noProof/>
          <w:lang w:val="de-CH"/>
        </w:rPr>
        <w:t>Markiere den ganzen Trainingsplan</w:t>
      </w:r>
      <w:r w:rsidR="0085746C">
        <w:rPr>
          <w:noProof/>
          <w:lang w:val="de-CH"/>
        </w:rPr>
        <w:t xml:space="preserve"> (rot geschrieben</w:t>
      </w:r>
    </w:p>
    <w:p w:rsidR="00C61504" w:rsidRPr="00BD4189" w:rsidRDefault="00C61504" w:rsidP="00C61504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de-CH"/>
        </w:rPr>
      </w:pPr>
      <w:r w:rsidRPr="00BD4189">
        <w:rPr>
          <w:noProof/>
          <w:lang w:val="de-CH"/>
        </w:rPr>
        <w:t>Setze Tabulatoren bei 2.75; 5.5; 8.25 und 11 cm</w:t>
      </w:r>
    </w:p>
    <w:p w:rsidR="00C61504" w:rsidRPr="00BD4189" w:rsidRDefault="00C61504" w:rsidP="00C61504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de-CH"/>
        </w:rPr>
      </w:pPr>
      <w:r w:rsidRPr="00BD4189">
        <w:rPr>
          <w:noProof/>
          <w:lang w:val="de-CH"/>
        </w:rPr>
        <w:t>Setze die Schreibmarke vor das D vom Dienstag</w:t>
      </w:r>
    </w:p>
    <w:p w:rsidR="00C61504" w:rsidRPr="00BD4189" w:rsidRDefault="00C61504" w:rsidP="00C61504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de-CH"/>
        </w:rPr>
      </w:pPr>
      <w:r w:rsidRPr="00BD4189">
        <w:rPr>
          <w:noProof/>
          <w:lang w:val="de-CH"/>
        </w:rPr>
        <w:t>Drücke die Tabulatortaste</w:t>
      </w:r>
    </w:p>
    <w:p w:rsidR="00C61504" w:rsidRPr="00BD4189" w:rsidRDefault="00C61504" w:rsidP="00C61504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de-CH"/>
        </w:rPr>
      </w:pPr>
      <w:r w:rsidRPr="00BD4189">
        <w:rPr>
          <w:noProof/>
          <w:lang w:val="de-CH"/>
        </w:rPr>
        <w:t>Setze die Schreibmarke vor das M vom Mittwoch</w:t>
      </w:r>
    </w:p>
    <w:p w:rsidR="00C61504" w:rsidRPr="00BD4189" w:rsidRDefault="00C61504" w:rsidP="00C61504">
      <w:pPr>
        <w:pStyle w:val="Listenabsatz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de-CH"/>
        </w:rPr>
      </w:pPr>
      <w:r w:rsidRPr="00BD4189">
        <w:rPr>
          <w:noProof/>
          <w:lang w:val="de-CH"/>
        </w:rPr>
        <w:t>Drücke die Tabulatortaste</w:t>
      </w:r>
    </w:p>
    <w:p w:rsidR="00C61504" w:rsidRPr="00BD4189" w:rsidRDefault="00C61504" w:rsidP="00C61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de-CH"/>
        </w:rPr>
      </w:pPr>
      <w:r w:rsidRPr="00BD4189">
        <w:rPr>
          <w:noProof/>
          <w:lang w:val="de-CH"/>
        </w:rPr>
        <w:t>…</w:t>
      </w:r>
    </w:p>
    <w:p w:rsidR="00C61504" w:rsidRPr="00BD4189" w:rsidRDefault="00C61504" w:rsidP="00C61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de-CH"/>
        </w:rPr>
      </w:pPr>
      <w:r w:rsidRPr="00BD4189">
        <w:rPr>
          <w:noProof/>
          <w:lang w:val="de-CH"/>
        </w:rPr>
        <w:t>Oder ersetze alle Leerzeichen des Textes durch ein Tabstoppzeichen</w:t>
      </w:r>
      <w:r w:rsidRPr="00BD4189">
        <w:rPr>
          <w:noProof/>
          <w:lang w:val="de-CH"/>
        </w:rPr>
        <w:br/>
        <w:t xml:space="preserve">Text markieren </w:t>
      </w:r>
      <w:r w:rsidRPr="00BD4189">
        <w:rPr>
          <w:noProof/>
          <w:lang w:val="de-CH"/>
        </w:rPr>
        <w:sym w:font="Wingdings" w:char="F0E0"/>
      </w:r>
      <w:r w:rsidRPr="00BD4189">
        <w:rPr>
          <w:noProof/>
          <w:lang w:val="de-CH"/>
        </w:rPr>
        <w:t xml:space="preserve"> Befehl Ersetzen </w:t>
      </w:r>
      <w:r w:rsidRPr="00BD4189">
        <w:rPr>
          <w:noProof/>
          <w:lang w:val="de-CH"/>
        </w:rPr>
        <w:sym w:font="Wingdings" w:char="F0E0"/>
      </w:r>
      <w:r w:rsidRPr="00BD4189">
        <w:rPr>
          <w:noProof/>
          <w:lang w:val="de-CH"/>
        </w:rPr>
        <w:t xml:space="preserve"> Suchen nach: Leerzeichen eingeben </w:t>
      </w:r>
      <w:r w:rsidRPr="00BD4189">
        <w:rPr>
          <w:noProof/>
          <w:lang w:val="de-CH"/>
        </w:rPr>
        <w:sym w:font="Wingdings" w:char="F0E0"/>
      </w:r>
      <w:r w:rsidRPr="00BD4189">
        <w:rPr>
          <w:noProof/>
          <w:lang w:val="de-CH"/>
        </w:rPr>
        <w:t xml:space="preserve"> Ersetzen durch: ^t eingeben (oder Sonderzeichen Tabstoppzeichen)</w:t>
      </w:r>
    </w:p>
    <w:p w:rsidR="0085746C" w:rsidRDefault="0085746C" w:rsidP="00C61504">
      <w:pPr>
        <w:rPr>
          <w:noProof/>
          <w:lang w:val="de-CH"/>
        </w:rPr>
      </w:pPr>
    </w:p>
    <w:p w:rsidR="00C61504" w:rsidRPr="0085746C" w:rsidRDefault="0085746C" w:rsidP="00C61504">
      <w:pPr>
        <w:rPr>
          <w:noProof/>
          <w:color w:val="FF0000"/>
          <w:lang w:val="de-CH"/>
        </w:rPr>
      </w:pPr>
      <w:r w:rsidRPr="0085746C">
        <w:rPr>
          <w:noProof/>
          <w:color w:val="FF0000"/>
          <w:lang w:val="de-CH"/>
        </w:rPr>
        <w:t>Trainingsplan</w:t>
      </w:r>
    </w:p>
    <w:p w:rsidR="00C61504" w:rsidRPr="00BD4189" w:rsidRDefault="00C61504" w:rsidP="00C61504">
      <w:pPr>
        <w:rPr>
          <w:noProof/>
          <w:color w:val="FF0000"/>
          <w:lang w:val="de-CH"/>
        </w:rPr>
      </w:pPr>
      <w:r w:rsidRPr="00BD4189">
        <w:rPr>
          <w:noProof/>
          <w:color w:val="FF0000"/>
          <w:lang w:val="de-CH"/>
        </w:rPr>
        <w:t>Montag Dienstag Mittwoch Donnerstag Freitag</w:t>
      </w:r>
    </w:p>
    <w:p w:rsidR="00C61504" w:rsidRPr="00BD4189" w:rsidRDefault="00C61504" w:rsidP="00C61504">
      <w:pPr>
        <w:rPr>
          <w:noProof/>
          <w:color w:val="FF0000"/>
          <w:lang w:val="de-CH"/>
        </w:rPr>
      </w:pPr>
      <w:r w:rsidRPr="00BD4189">
        <w:rPr>
          <w:noProof/>
          <w:color w:val="FF0000"/>
          <w:lang w:val="de-CH"/>
        </w:rPr>
        <w:t>Tastologie Ikonografie Mausologie Orthographie Symbolik</w:t>
      </w:r>
    </w:p>
    <w:p w:rsidR="00C61504" w:rsidRPr="00BD4189" w:rsidRDefault="00C61504" w:rsidP="00C61504">
      <w:pPr>
        <w:rPr>
          <w:noProof/>
          <w:color w:val="FF0000"/>
          <w:lang w:val="de-CH"/>
        </w:rPr>
      </w:pPr>
      <w:r w:rsidRPr="00BD4189">
        <w:rPr>
          <w:noProof/>
          <w:color w:val="FF0000"/>
          <w:lang w:val="de-CH"/>
        </w:rPr>
        <w:t>Menülogie Typologie Tippophobie Tastologie Pulldownmenü</w:t>
      </w:r>
    </w:p>
    <w:p w:rsidR="00C61504" w:rsidRPr="00BD4189" w:rsidRDefault="00C61504" w:rsidP="00C61504">
      <w:pPr>
        <w:rPr>
          <w:noProof/>
          <w:color w:val="FF0000"/>
          <w:lang w:val="de-CH"/>
        </w:rPr>
      </w:pPr>
      <w:r w:rsidRPr="00BD4189">
        <w:rPr>
          <w:noProof/>
          <w:color w:val="FF0000"/>
          <w:lang w:val="de-CH"/>
        </w:rPr>
        <w:t>Wordmanie Dosophobie Typografie Klickosophie Mircrologie</w:t>
      </w:r>
    </w:p>
    <w:p w:rsidR="00C61504" w:rsidRPr="00BD4189" w:rsidRDefault="00C61504" w:rsidP="00C61504">
      <w:pPr>
        <w:rPr>
          <w:noProof/>
          <w:color w:val="FF0000"/>
          <w:lang w:val="de-CH"/>
        </w:rPr>
      </w:pPr>
      <w:r w:rsidRPr="00BD4189">
        <w:rPr>
          <w:noProof/>
          <w:color w:val="FF0000"/>
          <w:lang w:val="de-CH"/>
        </w:rPr>
        <w:t>Ikonologie Clipomanie Tabsdunie Graphologie Ziehmichwohie</w:t>
      </w:r>
    </w:p>
    <w:p w:rsidR="00C61504" w:rsidRPr="00BD4189" w:rsidRDefault="00C61504" w:rsidP="00C61504">
      <w:pPr>
        <w:rPr>
          <w:noProof/>
          <w:lang w:val="de-CH"/>
        </w:rPr>
      </w:pPr>
    </w:p>
    <w:p w:rsidR="00136510" w:rsidRPr="00BD4189" w:rsidRDefault="00136510" w:rsidP="0013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de-CH"/>
        </w:rPr>
      </w:pPr>
      <w:r w:rsidRPr="00BD4189">
        <w:rPr>
          <w:noProof/>
          <w:lang w:val="de-CH"/>
        </w:rPr>
        <w:t>Markiere wieder den ganzen Trainingsplan</w:t>
      </w:r>
    </w:p>
    <w:p w:rsidR="00136510" w:rsidRPr="00BD4189" w:rsidRDefault="00136510" w:rsidP="0013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de-CH"/>
        </w:rPr>
      </w:pPr>
      <w:r w:rsidRPr="00BD4189">
        <w:rPr>
          <w:noProof/>
          <w:lang w:val="de-CH"/>
        </w:rPr>
        <w:t>Ziehe den 2.75cm-Tabstopp auf 2.5 cm,</w:t>
      </w:r>
    </w:p>
    <w:p w:rsidR="00136510" w:rsidRPr="00BD4189" w:rsidRDefault="00136510" w:rsidP="0013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de-CH"/>
        </w:rPr>
      </w:pPr>
      <w:r w:rsidRPr="00BD4189">
        <w:rPr>
          <w:noProof/>
          <w:lang w:val="de-CH"/>
        </w:rPr>
        <w:tab/>
        <w:t>den 5.5 cm-Tabstopp auf 5 cm,</w:t>
      </w:r>
    </w:p>
    <w:p w:rsidR="00136510" w:rsidRPr="00BD4189" w:rsidRDefault="00136510" w:rsidP="0013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de-CH"/>
        </w:rPr>
      </w:pPr>
      <w:r w:rsidRPr="00BD4189">
        <w:rPr>
          <w:noProof/>
          <w:lang w:val="de-CH"/>
        </w:rPr>
        <w:tab/>
        <w:t>den 8.25 cm-Tabstopp auf 7.5 cm</w:t>
      </w:r>
    </w:p>
    <w:p w:rsidR="00136510" w:rsidRPr="00BD4189" w:rsidRDefault="00136510" w:rsidP="0013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de-CH"/>
        </w:rPr>
      </w:pPr>
      <w:r w:rsidRPr="00BD4189">
        <w:rPr>
          <w:noProof/>
          <w:lang w:val="de-CH"/>
        </w:rPr>
        <w:tab/>
        <w:t>den 11 cm-Tabstopp auf 10 cm.</w:t>
      </w:r>
    </w:p>
    <w:p w:rsidR="00136510" w:rsidRPr="00BD4189" w:rsidRDefault="00136510" w:rsidP="00136510">
      <w:pPr>
        <w:rPr>
          <w:noProof/>
          <w:lang w:val="de-CH"/>
        </w:rPr>
      </w:pPr>
    </w:p>
    <w:p w:rsidR="00136510" w:rsidRPr="00BD4189" w:rsidRDefault="00136510" w:rsidP="00136510">
      <w:pPr>
        <w:pStyle w:val="berschrift1"/>
        <w:rPr>
          <w:noProof/>
          <w:lang w:val="de-CH"/>
        </w:rPr>
      </w:pPr>
      <w:r w:rsidRPr="00BD4189">
        <w:rPr>
          <w:noProof/>
          <w:lang w:val="de-CH"/>
        </w:rPr>
        <w:lastRenderedPageBreak/>
        <w:t>Aufgabe 2: Gruselkabinett</w:t>
      </w:r>
    </w:p>
    <w:p w:rsidR="00136510" w:rsidRPr="00BD4189" w:rsidRDefault="00BD4189" w:rsidP="0013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de-CH"/>
        </w:rPr>
      </w:pPr>
      <w:r w:rsidRPr="00BD4189">
        <w:rPr>
          <w:noProof/>
          <w:lang w:val="de-CH"/>
        </w:rPr>
        <w:t>Hier sind 23 Damen und Herren</w:t>
      </w:r>
      <w:r w:rsidR="00B8350D">
        <w:rPr>
          <w:noProof/>
          <w:lang w:val="de-CH"/>
        </w:rPr>
        <w:t>.</w:t>
      </w:r>
    </w:p>
    <w:p w:rsidR="00136510" w:rsidRPr="00BD4189" w:rsidRDefault="00136510" w:rsidP="0013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de-CH"/>
        </w:rPr>
      </w:pPr>
      <w:r w:rsidRPr="00BD4189">
        <w:rPr>
          <w:noProof/>
          <w:lang w:val="de-CH"/>
        </w:rPr>
        <w:t>Gestalte aus ihre</w:t>
      </w:r>
      <w:r w:rsidR="0085746C">
        <w:rPr>
          <w:noProof/>
          <w:lang w:val="de-CH"/>
        </w:rPr>
        <w:t>n</w:t>
      </w:r>
      <w:r w:rsidRPr="00BD4189">
        <w:rPr>
          <w:noProof/>
          <w:lang w:val="de-CH"/>
        </w:rPr>
        <w:t xml:space="preserve"> Namen, Todesjahr und Titel eine Tabelle</w:t>
      </w:r>
      <w:r w:rsidR="00BD4189">
        <w:rPr>
          <w:noProof/>
          <w:lang w:val="de-CH"/>
        </w:rPr>
        <w:t xml:space="preserve"> wie abgebildet</w:t>
      </w:r>
      <w:r w:rsidRPr="00BD4189">
        <w:rPr>
          <w:noProof/>
          <w:lang w:val="de-CH"/>
        </w:rPr>
        <w:t>.</w:t>
      </w:r>
    </w:p>
    <w:p w:rsidR="00BD4189" w:rsidRPr="00BD4189" w:rsidRDefault="00BD4189" w:rsidP="00136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val="de-CH"/>
        </w:rPr>
      </w:pPr>
      <w:r>
        <w:rPr>
          <w:noProof/>
          <w:lang w:val="de-CH"/>
        </w:rPr>
        <w:t xml:space="preserve">Für die Trennlinie kannst du den </w:t>
      </w:r>
      <w:r w:rsidRPr="00BD4189">
        <w:rPr>
          <w:noProof/>
          <w:lang w:val="de-CH"/>
        </w:rPr>
        <w:t>Tabstopp</w:t>
      </w:r>
      <w:r w:rsidR="0085746C">
        <w:rPr>
          <w:noProof/>
          <w:lang w:val="de-CH"/>
        </w:rPr>
        <w:t>t</w:t>
      </w:r>
      <w:bookmarkStart w:id="0" w:name="_GoBack"/>
      <w:bookmarkEnd w:id="0"/>
      <w:r w:rsidRPr="00BD4189">
        <w:rPr>
          <w:noProof/>
          <w:lang w:val="de-CH"/>
        </w:rPr>
        <w:t xml:space="preserve">yp </w:t>
      </w:r>
      <w:r w:rsidRPr="00B8350D">
        <w:rPr>
          <w:b/>
          <w:noProof/>
          <w:lang w:val="de-CH"/>
        </w:rPr>
        <w:t>Vertikale Linie</w:t>
      </w:r>
      <w:r>
        <w:rPr>
          <w:noProof/>
          <w:lang w:val="de-CH"/>
        </w:rPr>
        <w:t xml:space="preserve"> nutzen.</w:t>
      </w:r>
    </w:p>
    <w:p w:rsidR="00BD4189" w:rsidRDefault="00B8350D" w:rsidP="00BD4189">
      <w:pPr>
        <w:spacing w:line="288" w:lineRule="auto"/>
        <w:rPr>
          <w:noProof/>
          <w:lang w:val="de-CH"/>
        </w:rPr>
      </w:pPr>
      <w:r>
        <w:rPr>
          <w:noProof/>
          <w:lang w:val="de-CH"/>
        </w:rPr>
        <w:drawing>
          <wp:inline distT="0" distB="0" distL="0" distR="0" wp14:anchorId="2E01F7CB" wp14:editId="1C8BEDDB">
            <wp:extent cx="4381500" cy="1242060"/>
            <wp:effectExtent l="171450" t="171450" r="381000" b="358140"/>
            <wp:docPr id="64" name="Grafi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242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4189" w:rsidRDefault="00BD4189" w:rsidP="00BD4189">
      <w:pPr>
        <w:spacing w:line="288" w:lineRule="auto"/>
        <w:rPr>
          <w:noProof/>
          <w:lang w:val="de-CH"/>
        </w:rPr>
      </w:pP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Albrecht der Unartige</w:t>
      </w:r>
      <w:r w:rsidRPr="00BD4189">
        <w:rPr>
          <w:noProof/>
          <w:lang w:val="de-CH"/>
        </w:rPr>
        <w:tab/>
        <w:t>†1314</w:t>
      </w:r>
      <w:r w:rsidRPr="00BD4189">
        <w:rPr>
          <w:noProof/>
          <w:lang w:val="de-CH"/>
        </w:rPr>
        <w:tab/>
        <w:t>Landgraf von Thüringen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Alfons der Keusche</w:t>
      </w:r>
      <w:r w:rsidRPr="00BD4189">
        <w:rPr>
          <w:noProof/>
          <w:lang w:val="de-CH"/>
        </w:rPr>
        <w:tab/>
        <w:t>†842</w:t>
      </w:r>
      <w:r w:rsidRPr="00BD4189">
        <w:rPr>
          <w:noProof/>
          <w:lang w:val="de-CH"/>
        </w:rPr>
        <w:tab/>
        <w:t>König von Asturien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Arnulf der Böse</w:t>
      </w:r>
      <w:r w:rsidRPr="00BD4189">
        <w:rPr>
          <w:noProof/>
          <w:lang w:val="de-CH"/>
        </w:rPr>
        <w:tab/>
        <w:t>†937</w:t>
      </w:r>
      <w:r w:rsidRPr="00BD4189">
        <w:rPr>
          <w:noProof/>
          <w:lang w:val="de-CH"/>
        </w:rPr>
        <w:tab/>
        <w:t>Herzog von Bayern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August der Starke</w:t>
      </w:r>
      <w:r w:rsidRPr="00BD4189">
        <w:rPr>
          <w:noProof/>
          <w:lang w:val="de-CH"/>
        </w:rPr>
        <w:tab/>
        <w:t>†1773</w:t>
      </w:r>
      <w:r w:rsidRPr="00BD4189">
        <w:rPr>
          <w:noProof/>
          <w:lang w:val="de-CH"/>
        </w:rPr>
        <w:tab/>
        <w:t>Kurfürst von Sachsen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Balduin der Eisenarm</w:t>
      </w:r>
      <w:r w:rsidRPr="00BD4189">
        <w:rPr>
          <w:noProof/>
          <w:lang w:val="de-CH"/>
        </w:rPr>
        <w:tab/>
        <w:t>†878</w:t>
      </w:r>
      <w:r w:rsidRPr="00BD4189">
        <w:rPr>
          <w:noProof/>
          <w:lang w:val="de-CH"/>
        </w:rPr>
        <w:tab/>
        <w:t>Graf von Flandern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Dedo der Fette</w:t>
      </w:r>
      <w:r w:rsidR="00BD4189" w:rsidRPr="00BD4189">
        <w:rPr>
          <w:noProof/>
          <w:lang w:val="de-CH"/>
        </w:rPr>
        <w:tab/>
        <w:t>†1190</w:t>
      </w:r>
      <w:r w:rsidR="00BD4189" w:rsidRPr="00BD4189">
        <w:rPr>
          <w:noProof/>
          <w:lang w:val="de-CH"/>
        </w:rPr>
        <w:tab/>
      </w:r>
      <w:r w:rsidRPr="00BD4189">
        <w:rPr>
          <w:noProof/>
          <w:lang w:val="de-CH"/>
        </w:rPr>
        <w:t>Graf von Meissen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Erik Blutaxt</w:t>
      </w:r>
      <w:r w:rsidRPr="00BD4189">
        <w:rPr>
          <w:noProof/>
          <w:lang w:val="de-CH"/>
        </w:rPr>
        <w:tab/>
        <w:t>†954</w:t>
      </w:r>
      <w:r w:rsidRPr="00BD4189">
        <w:rPr>
          <w:noProof/>
          <w:lang w:val="de-CH"/>
        </w:rPr>
        <w:tab/>
        <w:t>norwegischer König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Florens der Fette</w:t>
      </w:r>
      <w:r w:rsidRPr="00BD4189">
        <w:rPr>
          <w:noProof/>
          <w:lang w:val="de-CH"/>
        </w:rPr>
        <w:tab/>
        <w:t>†1122</w:t>
      </w:r>
      <w:r w:rsidRPr="00BD4189">
        <w:rPr>
          <w:noProof/>
          <w:lang w:val="de-CH"/>
        </w:rPr>
        <w:tab/>
        <w:t>Graf von Holland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Gottfried der Gefangene</w:t>
      </w:r>
      <w:r w:rsidR="00BD4189" w:rsidRPr="00BD4189">
        <w:rPr>
          <w:noProof/>
          <w:lang w:val="de-CH"/>
        </w:rPr>
        <w:tab/>
        <w:t>†1005</w:t>
      </w:r>
      <w:r w:rsidR="00BD4189" w:rsidRPr="00BD4189">
        <w:rPr>
          <w:noProof/>
          <w:lang w:val="de-CH"/>
        </w:rPr>
        <w:tab/>
      </w:r>
      <w:r w:rsidRPr="00BD4189">
        <w:rPr>
          <w:noProof/>
          <w:lang w:val="de-CH"/>
        </w:rPr>
        <w:t>Graf von Verdun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Harald Blauzahn</w:t>
      </w:r>
      <w:r w:rsidRPr="00BD4189">
        <w:rPr>
          <w:noProof/>
          <w:lang w:val="de-CH"/>
        </w:rPr>
        <w:tab/>
        <w:t>†986</w:t>
      </w:r>
      <w:r w:rsidRPr="00BD4189">
        <w:rPr>
          <w:noProof/>
          <w:lang w:val="de-CH"/>
        </w:rPr>
        <w:tab/>
        <w:t>König von Dänemark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Heinrich mit der Schramme</w:t>
      </w:r>
      <w:r w:rsidRPr="00BD4189">
        <w:rPr>
          <w:noProof/>
          <w:lang w:val="de-CH"/>
        </w:rPr>
        <w:tab/>
        <w:t>†1399</w:t>
      </w:r>
      <w:r w:rsidRPr="00BD4189">
        <w:rPr>
          <w:noProof/>
          <w:lang w:val="de-CH"/>
        </w:rPr>
        <w:tab/>
        <w:t>Herzog von Brieg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Iwan der Schreckliche</w:t>
      </w:r>
      <w:r w:rsidRPr="00BD4189">
        <w:rPr>
          <w:noProof/>
          <w:lang w:val="de-CH"/>
        </w:rPr>
        <w:tab/>
        <w:t>†1584</w:t>
      </w:r>
      <w:r w:rsidRPr="00BD4189">
        <w:rPr>
          <w:noProof/>
          <w:lang w:val="de-CH"/>
        </w:rPr>
        <w:tab/>
        <w:t>Zar von Russland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Johann der Königsmörder</w:t>
      </w:r>
      <w:r w:rsidR="00BD4189" w:rsidRPr="00BD4189">
        <w:rPr>
          <w:noProof/>
          <w:lang w:val="de-CH"/>
        </w:rPr>
        <w:tab/>
        <w:t>†1308</w:t>
      </w:r>
      <w:r w:rsidR="00BD4189" w:rsidRPr="00BD4189">
        <w:rPr>
          <w:noProof/>
          <w:lang w:val="de-CH"/>
        </w:rPr>
        <w:tab/>
      </w:r>
      <w:r w:rsidRPr="00BD4189">
        <w:rPr>
          <w:noProof/>
          <w:lang w:val="de-CH"/>
        </w:rPr>
        <w:t>Herzog von Schwaben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Karl der Kahle</w:t>
      </w:r>
      <w:r w:rsidRPr="00BD4189">
        <w:rPr>
          <w:noProof/>
          <w:lang w:val="de-CH"/>
        </w:rPr>
        <w:tab/>
        <w:t>†877</w:t>
      </w:r>
      <w:r w:rsidRPr="00BD4189">
        <w:rPr>
          <w:noProof/>
          <w:lang w:val="de-CH"/>
        </w:rPr>
        <w:tab/>
        <w:t>karolingischer Kaiser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Khosrev der Unsterbliche</w:t>
      </w:r>
      <w:r w:rsidRPr="00BD4189">
        <w:rPr>
          <w:noProof/>
          <w:lang w:val="de-CH"/>
        </w:rPr>
        <w:tab/>
        <w:t>†579</w:t>
      </w:r>
      <w:r w:rsidRPr="00BD4189">
        <w:rPr>
          <w:noProof/>
          <w:lang w:val="de-CH"/>
        </w:rPr>
        <w:tab/>
        <w:t>persischer König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Konrad die Blume</w:t>
      </w:r>
      <w:r w:rsidRPr="00BD4189">
        <w:rPr>
          <w:noProof/>
          <w:lang w:val="de-CH"/>
        </w:rPr>
        <w:tab/>
        <w:t>†1132</w:t>
      </w:r>
      <w:r w:rsidRPr="00BD4189">
        <w:rPr>
          <w:noProof/>
          <w:lang w:val="de-CH"/>
        </w:rPr>
        <w:tab/>
        <w:t>Graf in Sachsen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Margarete Maultasch</w:t>
      </w:r>
      <w:r w:rsidRPr="00BD4189">
        <w:rPr>
          <w:noProof/>
          <w:lang w:val="de-CH"/>
        </w:rPr>
        <w:tab/>
        <w:t>†1369</w:t>
      </w:r>
      <w:r w:rsidRPr="00BD4189">
        <w:rPr>
          <w:noProof/>
          <w:lang w:val="de-CH"/>
        </w:rPr>
        <w:tab/>
        <w:t>Gräfin von Tirol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Maria die Blutige</w:t>
      </w:r>
      <w:r w:rsidRPr="00BD4189">
        <w:rPr>
          <w:noProof/>
          <w:lang w:val="de-CH"/>
        </w:rPr>
        <w:tab/>
        <w:t>†1585</w:t>
      </w:r>
      <w:r w:rsidRPr="00BD4189">
        <w:rPr>
          <w:noProof/>
          <w:lang w:val="de-CH"/>
        </w:rPr>
        <w:tab/>
        <w:t>Königin von England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Otto mit dem Pferdefuss</w:t>
      </w:r>
      <w:r w:rsidRPr="00BD4189">
        <w:rPr>
          <w:noProof/>
          <w:lang w:val="de-CH"/>
        </w:rPr>
        <w:tab/>
        <w:t>†1272</w:t>
      </w:r>
      <w:r w:rsidRPr="00BD4189">
        <w:rPr>
          <w:noProof/>
          <w:lang w:val="de-CH"/>
        </w:rPr>
        <w:tab/>
        <w:t>Graf von Geldern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Pandulf der Eisenkopf</w:t>
      </w:r>
      <w:r w:rsidRPr="00BD4189">
        <w:rPr>
          <w:noProof/>
          <w:lang w:val="de-CH"/>
        </w:rPr>
        <w:tab/>
        <w:t>†981</w:t>
      </w:r>
      <w:r w:rsidRPr="00BD4189">
        <w:rPr>
          <w:noProof/>
          <w:lang w:val="de-CH"/>
        </w:rPr>
        <w:tab/>
        <w:t>Herzog von Capua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Reginar Langhals</w:t>
      </w:r>
      <w:r w:rsidRPr="00BD4189">
        <w:rPr>
          <w:noProof/>
          <w:lang w:val="de-CH"/>
        </w:rPr>
        <w:tab/>
        <w:t>†915</w:t>
      </w:r>
      <w:r w:rsidRPr="00BD4189">
        <w:rPr>
          <w:noProof/>
          <w:lang w:val="de-CH"/>
        </w:rPr>
        <w:tab/>
        <w:t>Graf im Hennegau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lastRenderedPageBreak/>
        <w:t>Selim der Strenge</w:t>
      </w:r>
      <w:r w:rsidR="00BD4189" w:rsidRPr="00BD4189">
        <w:rPr>
          <w:noProof/>
          <w:lang w:val="de-CH"/>
        </w:rPr>
        <w:tab/>
        <w:t>†1520</w:t>
      </w:r>
      <w:r w:rsidR="00BD4189" w:rsidRPr="00BD4189">
        <w:rPr>
          <w:noProof/>
          <w:lang w:val="de-CH"/>
        </w:rPr>
        <w:tab/>
      </w:r>
      <w:r w:rsidRPr="00BD4189">
        <w:rPr>
          <w:noProof/>
          <w:lang w:val="de-CH"/>
        </w:rPr>
        <w:t>Sultan des osman. Reiches</w:t>
      </w:r>
    </w:p>
    <w:p w:rsidR="00136510" w:rsidRPr="00BD4189" w:rsidRDefault="00136510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Wilhelm der Einäugige</w:t>
      </w:r>
      <w:r w:rsidR="00BD4189" w:rsidRPr="00BD4189">
        <w:rPr>
          <w:noProof/>
          <w:lang w:val="de-CH"/>
        </w:rPr>
        <w:tab/>
        <w:t>†1407</w:t>
      </w:r>
      <w:r w:rsidR="00BD4189" w:rsidRPr="00BD4189">
        <w:rPr>
          <w:noProof/>
          <w:lang w:val="de-CH"/>
        </w:rPr>
        <w:tab/>
      </w:r>
      <w:r w:rsidRPr="00BD4189">
        <w:rPr>
          <w:noProof/>
          <w:lang w:val="de-CH"/>
        </w:rPr>
        <w:t>Markgraf von Meissen</w:t>
      </w:r>
    </w:p>
    <w:p w:rsidR="00BD4189" w:rsidRDefault="00BD4189" w:rsidP="00B8350D">
      <w:pPr>
        <w:spacing w:line="288" w:lineRule="auto"/>
        <w:rPr>
          <w:noProof/>
          <w:lang w:val="de-CH"/>
        </w:rPr>
      </w:pPr>
    </w:p>
    <w:p w:rsidR="00B8350D" w:rsidRDefault="00B8350D" w:rsidP="00B8350D">
      <w:pPr>
        <w:pStyle w:val="Titel"/>
        <w:rPr>
          <w:noProof/>
          <w:lang w:val="de-CH"/>
        </w:rPr>
      </w:pPr>
      <w:r>
        <w:rPr>
          <w:noProof/>
          <w:lang w:val="de-CH"/>
        </w:rPr>
        <w:t>Ende der Übung</w:t>
      </w:r>
    </w:p>
    <w:p w:rsidR="00BD4189" w:rsidRDefault="00B8350D" w:rsidP="00B8350D">
      <w:pPr>
        <w:pStyle w:val="berschrift1"/>
        <w:rPr>
          <w:noProof/>
          <w:lang w:val="de-CH"/>
        </w:rPr>
      </w:pPr>
      <w:r>
        <w:rPr>
          <w:noProof/>
          <w:lang w:val="de-CH"/>
        </w:rPr>
        <w:t>Nur für Profis</w:t>
      </w:r>
    </w:p>
    <w:p w:rsidR="00B8350D" w:rsidRDefault="00B8350D" w:rsidP="00B8350D">
      <w:pPr>
        <w:rPr>
          <w:lang w:val="de-CH"/>
        </w:rPr>
      </w:pPr>
      <w:r>
        <w:rPr>
          <w:lang w:val="de-CH"/>
        </w:rPr>
        <w:t>Die gleiche Aufgabe wie oben; leider fehlen die Tabstoppzeichen.</w:t>
      </w:r>
    </w:p>
    <w:p w:rsidR="00B8350D" w:rsidRPr="00B8350D" w:rsidRDefault="00B8350D" w:rsidP="00B8350D">
      <w:pPr>
        <w:rPr>
          <w:lang w:val="de-CH"/>
        </w:rPr>
      </w:pPr>
      <w:r>
        <w:rPr>
          <w:lang w:val="de-CH"/>
        </w:rPr>
        <w:t xml:space="preserve">Mit einem komplexen Ersetzen-Befehl (Platzhalter verwenden), können exakt diese Leerzeichen durch Tabstoppzeichen ersetzt werden, zwischen denen ein </w:t>
      </w:r>
      <w:r w:rsidRPr="00BD4189">
        <w:rPr>
          <w:noProof/>
          <w:lang w:val="de-CH"/>
        </w:rPr>
        <w:t>†</w:t>
      </w:r>
      <w:r>
        <w:rPr>
          <w:noProof/>
          <w:lang w:val="de-CH"/>
        </w:rPr>
        <w:t>-Zeichen gefolgt von einer drei- oder vierstelligen Zahl stehen.</w:t>
      </w:r>
    </w:p>
    <w:p w:rsidR="00BD4189" w:rsidRDefault="00B8350D" w:rsidP="00BD4189">
      <w:pPr>
        <w:tabs>
          <w:tab w:val="left" w:pos="3261"/>
          <w:tab w:val="left" w:pos="5103"/>
        </w:tabs>
        <w:spacing w:line="288" w:lineRule="auto"/>
        <w:rPr>
          <w:noProof/>
          <w:lang w:val="de-CH"/>
        </w:rPr>
      </w:pPr>
      <w:r>
        <w:rPr>
          <w:noProof/>
          <w:lang w:val="de-CH"/>
        </w:rPr>
        <w:drawing>
          <wp:inline distT="0" distB="0" distL="0" distR="0" wp14:anchorId="70EB984B" wp14:editId="085B3A80">
            <wp:extent cx="4191000" cy="3140571"/>
            <wp:effectExtent l="0" t="0" r="0" b="3175"/>
            <wp:docPr id="65" name="Grafi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0538" cy="314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Albrecht der Unartige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†1314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Landgraf von Thüringen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Alfons der Keusche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†842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König von Asturien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Arnulf der Böse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†937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Herzog von Bayern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August der Starke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†1773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Kurfürst von Sachsen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Balduin der Eisenarm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†878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Graf von Flandern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Dedo der Fette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†1190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Graf von Meissen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Erik Blutaxt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†954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norwegischer König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Florens der Fette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†1122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Graf von Holland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Gottfried der Gefangene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†1005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Graf von Verdun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Harald Blauzahn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†986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König von Dänemark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Heinrich mit der Schramme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†1399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Herzog von Brieg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lastRenderedPageBreak/>
        <w:t>Iwan der Schreckliche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†1584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Zar von Russland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Johann der Königsmörder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†1308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Herzog von Schwaben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Karl der Kahle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†877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karolingischer Kaiser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Khosrev der Unsterbliche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†579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persischer König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Konrad die Blume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†1132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Graf in Sachsen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Margarete Maultasch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†1369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Gräfin von Tirol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Maria die Blutige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†1585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Königin von England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Otto mit dem Pferdefuss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†1272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Graf von Geldern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Pandulf der Eisenkopf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†981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Herzog von Capua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Reginar Langhals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†915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Graf im Hennegau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Selim der Strenge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†1520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Sultan des osman. Reiches</w:t>
      </w:r>
    </w:p>
    <w:p w:rsidR="00B8350D" w:rsidRPr="00BD4189" w:rsidRDefault="00B8350D" w:rsidP="00B8350D">
      <w:pPr>
        <w:spacing w:line="288" w:lineRule="auto"/>
        <w:rPr>
          <w:noProof/>
          <w:lang w:val="de-CH"/>
        </w:rPr>
      </w:pPr>
      <w:r w:rsidRPr="00BD4189">
        <w:rPr>
          <w:noProof/>
          <w:lang w:val="de-CH"/>
        </w:rPr>
        <w:t>Wilhelm der Einäugige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†1407</w:t>
      </w:r>
      <w:r>
        <w:rPr>
          <w:noProof/>
          <w:lang w:val="de-CH"/>
        </w:rPr>
        <w:t xml:space="preserve"> </w:t>
      </w:r>
      <w:r w:rsidRPr="00BD4189">
        <w:rPr>
          <w:noProof/>
          <w:lang w:val="de-CH"/>
        </w:rPr>
        <w:t>Markgraf von Meissen</w:t>
      </w:r>
    </w:p>
    <w:sectPr w:rsidR="00B8350D" w:rsidRPr="00BD4189" w:rsidSect="009B4B9F">
      <w:footnotePr>
        <w:pos w:val="sectEnd"/>
      </w:footnotePr>
      <w:pgSz w:w="11906" w:h="16840"/>
      <w:pgMar w:top="1418" w:right="1134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29C7"/>
    <w:multiLevelType w:val="hybridMultilevel"/>
    <w:tmpl w:val="D75EDD6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9F"/>
    <w:rsid w:val="00136510"/>
    <w:rsid w:val="001F10B7"/>
    <w:rsid w:val="0085746C"/>
    <w:rsid w:val="009B4B9F"/>
    <w:rsid w:val="00AE339F"/>
    <w:rsid w:val="00B8350D"/>
    <w:rsid w:val="00BD4189"/>
    <w:rsid w:val="00C61504"/>
    <w:rsid w:val="00DA2A55"/>
    <w:rsid w:val="00E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FDE7B0-B31F-496D-94E2-6E087D2B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10B7"/>
    <w:pPr>
      <w:overflowPunct w:val="0"/>
      <w:autoSpaceDE w:val="0"/>
      <w:autoSpaceDN w:val="0"/>
      <w:adjustRightInd w:val="0"/>
      <w:spacing w:before="80" w:after="80" w:line="300" w:lineRule="exact"/>
      <w:textAlignment w:val="baseline"/>
    </w:pPr>
    <w:rPr>
      <w:rFonts w:asciiTheme="minorHAnsi" w:hAnsiTheme="minorHAnsi"/>
      <w:sz w:val="24"/>
      <w:lang w:val="de-DE"/>
    </w:rPr>
  </w:style>
  <w:style w:type="paragraph" w:styleId="berschrift1">
    <w:name w:val="heading 1"/>
    <w:basedOn w:val="Standard"/>
    <w:next w:val="Standard"/>
    <w:qFormat/>
    <w:rsid w:val="00136510"/>
    <w:pPr>
      <w:keepNext/>
      <w:spacing w:before="240" w:after="60"/>
      <w:outlineLvl w:val="0"/>
    </w:pPr>
    <w:rPr>
      <w:rFonts w:asciiTheme="majorHAnsi" w:hAnsiTheme="majorHAnsi"/>
      <w:b/>
      <w:sz w:val="28"/>
    </w:rPr>
  </w:style>
  <w:style w:type="paragraph" w:styleId="berschrift2">
    <w:name w:val="heading 2"/>
    <w:basedOn w:val="Standard"/>
    <w:next w:val="Standard"/>
    <w:qFormat/>
    <w:rsid w:val="009B4B9F"/>
    <w:pPr>
      <w:spacing w:before="240" w:after="60"/>
      <w:outlineLvl w:val="1"/>
    </w:pPr>
    <w:rPr>
      <w:rFonts w:asciiTheme="majorHAnsi" w:hAnsiTheme="majorHAnsi"/>
      <w:b/>
    </w:rPr>
  </w:style>
  <w:style w:type="paragraph" w:styleId="berschrift3">
    <w:name w:val="heading 3"/>
    <w:basedOn w:val="Standard"/>
    <w:next w:val="Standardeinzug"/>
    <w:qFormat/>
    <w:pPr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Fett1">
    <w:name w:val="Fett1"/>
    <w:basedOn w:val="Standard"/>
    <w:rPr>
      <w:rFonts w:ascii="Arial" w:hAnsi="Arial"/>
      <w:b/>
      <w:sz w:val="22"/>
    </w:rPr>
  </w:style>
  <w:style w:type="paragraph" w:customStyle="1" w:styleId="Aufgabe">
    <w:name w:val="Aufgabe"/>
    <w:basedOn w:val="Standar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  <w:rPr>
      <w:rFonts w:ascii="Arial" w:hAnsi="Arial"/>
      <w:sz w:val="22"/>
    </w:rPr>
  </w:style>
  <w:style w:type="paragraph" w:customStyle="1" w:styleId="Standard1">
    <w:name w:val="Standard1"/>
    <w:basedOn w:val="Standard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9B4B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B4B9F"/>
    <w:rPr>
      <w:rFonts w:ascii="Tahoma" w:hAnsi="Tahoma" w:cs="Tahoma"/>
      <w:sz w:val="16"/>
      <w:szCs w:val="16"/>
      <w:lang w:val="de-DE"/>
    </w:rPr>
  </w:style>
  <w:style w:type="paragraph" w:styleId="Titel">
    <w:name w:val="Title"/>
    <w:basedOn w:val="Standard"/>
    <w:next w:val="Standard"/>
    <w:link w:val="TitelZchn"/>
    <w:qFormat/>
    <w:rsid w:val="001F10B7"/>
    <w:pPr>
      <w:pBdr>
        <w:bottom w:val="single" w:sz="8" w:space="4" w:color="4F81BD" w:themeColor="accent1"/>
      </w:pBdr>
      <w:spacing w:after="300" w:line="288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1F10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/>
    </w:rPr>
  </w:style>
  <w:style w:type="paragraph" w:styleId="Listenabsatz">
    <w:name w:val="List Paragraph"/>
    <w:basedOn w:val="Standard"/>
    <w:uiPriority w:val="34"/>
    <w:qFormat/>
    <w:rsid w:val="00C61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6\UEB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UEBUNG.DOT</Template>
  <TotalTime>0</TotalTime>
  <Pages>4</Pages>
  <Words>481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Und? Voll in Form heute, oder?</vt:lpstr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Und? Voll in Form heute, oder?</dc:title>
  <dc:creator>Reinhard Atzbach</dc:creator>
  <cp:lastModifiedBy>Jürg Lippuner</cp:lastModifiedBy>
  <cp:revision>5</cp:revision>
  <cp:lastPrinted>1900-12-31T23:00:00Z</cp:lastPrinted>
  <dcterms:created xsi:type="dcterms:W3CDTF">2013-01-04T13:32:00Z</dcterms:created>
  <dcterms:modified xsi:type="dcterms:W3CDTF">2015-01-18T10:02:00Z</dcterms:modified>
</cp:coreProperties>
</file>