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0AEA" w14:textId="10558EDC" w:rsidR="00F72872" w:rsidRPr="00F72872" w:rsidRDefault="00F72872" w:rsidP="006F3FC8">
      <w:pPr>
        <w:pStyle w:val="Titel"/>
        <w:rPr>
          <w:lang w:val="de-DE"/>
        </w:rPr>
      </w:pPr>
      <w:r w:rsidRPr="00F72872">
        <w:rPr>
          <w:lang w:val="de-DE"/>
        </w:rPr>
        <w:t>Gesprächsnotiz</w:t>
      </w:r>
      <w:r w:rsidR="005908C1">
        <w:rPr>
          <w:lang w:val="de-DE"/>
        </w:rPr>
        <w:t>/Kurzmitteilung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127"/>
        <w:gridCol w:w="2976"/>
        <w:gridCol w:w="993"/>
        <w:gridCol w:w="2976"/>
      </w:tblGrid>
      <w:tr w:rsidR="006F3FC8" w:rsidRPr="00F72872" w14:paraId="6E960D25" w14:textId="77777777" w:rsidTr="006F3FC8">
        <w:tc>
          <w:tcPr>
            <w:tcW w:w="2127" w:type="dxa"/>
          </w:tcPr>
          <w:p w14:paraId="7D41A678" w14:textId="77777777" w:rsidR="006F3FC8" w:rsidRPr="00F72872" w:rsidRDefault="006F3FC8" w:rsidP="006F3FC8">
            <w:pPr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2976" w:type="dxa"/>
          </w:tcPr>
          <w:p w14:paraId="5A9C4659" w14:textId="7C16F46D" w:rsidR="006F3FC8" w:rsidRDefault="006F3FC8" w:rsidP="00BC53F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3843AECE" w14:textId="77777777" w:rsidR="006F3FC8" w:rsidRPr="00F72872" w:rsidRDefault="006F3FC8" w:rsidP="006F3FC8">
            <w:pPr>
              <w:rPr>
                <w:lang w:val="de-DE"/>
              </w:rPr>
            </w:pPr>
            <w:r>
              <w:rPr>
                <w:lang w:val="de-DE"/>
              </w:rPr>
              <w:t>Uhrzeit</w:t>
            </w:r>
          </w:p>
        </w:tc>
        <w:tc>
          <w:tcPr>
            <w:tcW w:w="2976" w:type="dxa"/>
          </w:tcPr>
          <w:p w14:paraId="1795F2F3" w14:textId="17AC01F8" w:rsidR="006F3FC8" w:rsidRDefault="006F3FC8" w:rsidP="00BC53F4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0D833F7A" w14:textId="77777777" w:rsidR="00EA1659" w:rsidRDefault="00EA1659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127"/>
        <w:gridCol w:w="1984"/>
        <w:gridCol w:w="992"/>
        <w:gridCol w:w="993"/>
        <w:gridCol w:w="2976"/>
      </w:tblGrid>
      <w:tr w:rsidR="00F72872" w:rsidRPr="00F72872" w14:paraId="39B027E2" w14:textId="77777777" w:rsidTr="006F3FC8">
        <w:tc>
          <w:tcPr>
            <w:tcW w:w="2127" w:type="dxa"/>
          </w:tcPr>
          <w:p w14:paraId="7F26E8AF" w14:textId="77777777" w:rsidR="00F72872" w:rsidRPr="00F72872" w:rsidRDefault="00F72872" w:rsidP="006F3FC8">
            <w:pPr>
              <w:rPr>
                <w:lang w:val="de-DE"/>
              </w:rPr>
            </w:pPr>
            <w:r w:rsidRPr="00F72872">
              <w:rPr>
                <w:lang w:val="de-DE"/>
              </w:rPr>
              <w:t>Von</w:t>
            </w:r>
          </w:p>
        </w:tc>
        <w:tc>
          <w:tcPr>
            <w:tcW w:w="2976" w:type="dxa"/>
            <w:gridSpan w:val="2"/>
          </w:tcPr>
          <w:p w14:paraId="12B978B7" w14:textId="3CD4510C" w:rsidR="00F72872" w:rsidRPr="00F72872" w:rsidRDefault="00F72872" w:rsidP="00BC53F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7058B0C3" w14:textId="77777777" w:rsidR="00F72872" w:rsidRPr="00F72872" w:rsidRDefault="00F72872" w:rsidP="006F3FC8">
            <w:pPr>
              <w:rPr>
                <w:lang w:val="de-DE"/>
              </w:rPr>
            </w:pPr>
            <w:r w:rsidRPr="00F72872">
              <w:rPr>
                <w:lang w:val="de-DE"/>
              </w:rPr>
              <w:t>Telefon</w:t>
            </w:r>
          </w:p>
        </w:tc>
        <w:tc>
          <w:tcPr>
            <w:tcW w:w="2976" w:type="dxa"/>
          </w:tcPr>
          <w:p w14:paraId="15821018" w14:textId="38361DEA" w:rsidR="00F72872" w:rsidRPr="00F72872" w:rsidRDefault="00F72872" w:rsidP="00BC53F4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F72872" w:rsidRPr="00F72872" w14:paraId="245BB836" w14:textId="77777777" w:rsidTr="006F3FC8">
        <w:tc>
          <w:tcPr>
            <w:tcW w:w="2127" w:type="dxa"/>
            <w:tcBorders>
              <w:bottom w:val="single" w:sz="4" w:space="0" w:color="000000"/>
            </w:tcBorders>
          </w:tcPr>
          <w:p w14:paraId="35F6E7A9" w14:textId="77777777" w:rsidR="00F72872" w:rsidRPr="00F72872" w:rsidRDefault="00F72872" w:rsidP="006F3FC8">
            <w:pPr>
              <w:rPr>
                <w:lang w:val="de-DE"/>
              </w:rPr>
            </w:pPr>
            <w:r w:rsidRPr="00F72872">
              <w:rPr>
                <w:lang w:val="de-DE"/>
              </w:rPr>
              <w:t>An</w:t>
            </w:r>
          </w:p>
        </w:tc>
        <w:tc>
          <w:tcPr>
            <w:tcW w:w="6945" w:type="dxa"/>
            <w:gridSpan w:val="4"/>
            <w:tcBorders>
              <w:bottom w:val="single" w:sz="4" w:space="0" w:color="000000"/>
            </w:tcBorders>
          </w:tcPr>
          <w:p w14:paraId="5C222113" w14:textId="0F266AB5" w:rsidR="00F72872" w:rsidRPr="00F72872" w:rsidRDefault="00F72872" w:rsidP="00F72872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6F3FC8" w:rsidRPr="00F72872" w14:paraId="5E218C1C" w14:textId="77777777" w:rsidTr="00BC53F4">
        <w:trPr>
          <w:trHeight w:val="719"/>
        </w:trPr>
        <w:tc>
          <w:tcPr>
            <w:tcW w:w="2127" w:type="dxa"/>
            <w:shd w:val="clear" w:color="auto" w:fill="auto"/>
            <w:vAlign w:val="center"/>
          </w:tcPr>
          <w:p w14:paraId="6DB6AF14" w14:textId="77777777" w:rsidR="006F3FC8" w:rsidRPr="00F72872" w:rsidRDefault="006F3FC8" w:rsidP="00BC53F4">
            <w:pPr>
              <w:rPr>
                <w:lang w:val="de-DE"/>
              </w:rPr>
            </w:pPr>
            <w:r w:rsidRPr="00F72872">
              <w:rPr>
                <w:lang w:val="de-DE"/>
              </w:rPr>
              <w:t xml:space="preserve">Betreff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4678CB4" w14:textId="5E0D09CE" w:rsidR="006F3FC8" w:rsidRDefault="005C2994" w:rsidP="006F3FC8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6F3FC8" w:rsidRPr="00F72872">
              <w:rPr>
                <w:lang w:val="de-DE"/>
              </w:rPr>
              <w:t>Telefonat mit</w:t>
            </w:r>
          </w:p>
          <w:p w14:paraId="638D815F" w14:textId="500AC20E" w:rsidR="006F3FC8" w:rsidRPr="00F72872" w:rsidRDefault="005C2994" w:rsidP="006F3FC8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6F3FC8">
              <w:rPr>
                <w:lang w:val="de-DE"/>
              </w:rPr>
              <w:t>Besuch von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90B41" w14:textId="47C37325" w:rsidR="006F3FC8" w:rsidRPr="00F72872" w:rsidRDefault="006F3FC8" w:rsidP="00BC53F4">
            <w:pPr>
              <w:rPr>
                <w:lang w:val="de-DE"/>
              </w:rPr>
            </w:pPr>
          </w:p>
        </w:tc>
      </w:tr>
    </w:tbl>
    <w:p w14:paraId="480903A9" w14:textId="77777777" w:rsidR="00EA1659" w:rsidRDefault="00EA1659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127"/>
        <w:gridCol w:w="6945"/>
      </w:tblGrid>
      <w:tr w:rsidR="00F72872" w:rsidRPr="00F72872" w14:paraId="5314B67B" w14:textId="77777777" w:rsidTr="006F3FC8">
        <w:trPr>
          <w:trHeight w:val="1590"/>
        </w:trPr>
        <w:tc>
          <w:tcPr>
            <w:tcW w:w="2127" w:type="dxa"/>
          </w:tcPr>
          <w:p w14:paraId="1CDE3D0B" w14:textId="77777777" w:rsidR="00F72872" w:rsidRPr="00F72872" w:rsidRDefault="00D71BAC" w:rsidP="006F3FC8">
            <w:pPr>
              <w:rPr>
                <w:lang w:val="de-DE"/>
              </w:rPr>
            </w:pPr>
            <w:r>
              <w:rPr>
                <w:lang w:val="de-DE"/>
              </w:rPr>
              <w:t>Notiz</w:t>
            </w:r>
          </w:p>
        </w:tc>
        <w:tc>
          <w:tcPr>
            <w:tcW w:w="6945" w:type="dxa"/>
          </w:tcPr>
          <w:p w14:paraId="14D88FE3" w14:textId="30252709" w:rsidR="00F72872" w:rsidRPr="00D71BAC" w:rsidRDefault="00F72872" w:rsidP="00D71BAC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F72872" w:rsidRPr="00F72872" w14:paraId="47AC1988" w14:textId="77777777" w:rsidTr="006F3FC8">
        <w:tc>
          <w:tcPr>
            <w:tcW w:w="2127" w:type="dxa"/>
          </w:tcPr>
          <w:p w14:paraId="5CA95D4E" w14:textId="77777777" w:rsidR="00F72872" w:rsidRPr="00F72872" w:rsidRDefault="00F72872" w:rsidP="006F3FC8">
            <w:pPr>
              <w:rPr>
                <w:lang w:val="de-DE"/>
              </w:rPr>
            </w:pPr>
            <w:r w:rsidRPr="00F72872">
              <w:rPr>
                <w:lang w:val="de-DE"/>
              </w:rPr>
              <w:t>Beilagen</w:t>
            </w:r>
          </w:p>
        </w:tc>
        <w:tc>
          <w:tcPr>
            <w:tcW w:w="6945" w:type="dxa"/>
          </w:tcPr>
          <w:p w14:paraId="686D6442" w14:textId="1C5760E2" w:rsidR="00F72872" w:rsidRPr="00F72872" w:rsidRDefault="00F72872" w:rsidP="00F72872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F72872" w:rsidRPr="00F72872" w14:paraId="796C2190" w14:textId="77777777" w:rsidTr="006F3FC8">
        <w:trPr>
          <w:trHeight w:val="1308"/>
        </w:trPr>
        <w:tc>
          <w:tcPr>
            <w:tcW w:w="2127" w:type="dxa"/>
          </w:tcPr>
          <w:p w14:paraId="305C6347" w14:textId="77777777" w:rsidR="00F72872" w:rsidRPr="00F72872" w:rsidRDefault="00F72872" w:rsidP="006F3FC8">
            <w:pPr>
              <w:rPr>
                <w:lang w:val="de-DE"/>
              </w:rPr>
            </w:pPr>
            <w:r w:rsidRPr="00F72872">
              <w:rPr>
                <w:lang w:val="de-DE"/>
              </w:rPr>
              <w:t>Aufgaben und Termine</w:t>
            </w:r>
          </w:p>
        </w:tc>
        <w:tc>
          <w:tcPr>
            <w:tcW w:w="6945" w:type="dxa"/>
          </w:tcPr>
          <w:p w14:paraId="635971B5" w14:textId="5F2C850F" w:rsidR="00F72872" w:rsidRPr="00D71BAC" w:rsidRDefault="00F72872" w:rsidP="00D71BAC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F72872" w:rsidRPr="00F72872" w14:paraId="62F0DB01" w14:textId="77777777" w:rsidTr="006F3FC8">
        <w:tc>
          <w:tcPr>
            <w:tcW w:w="9072" w:type="dxa"/>
            <w:gridSpan w:val="2"/>
          </w:tcPr>
          <w:p w14:paraId="44509855" w14:textId="0168A3F7" w:rsidR="00F72872" w:rsidRPr="00D71BAC" w:rsidRDefault="00F72872" w:rsidP="00C010A2">
            <w:pPr>
              <w:tabs>
                <w:tab w:val="left" w:pos="1962"/>
                <w:tab w:val="left" w:pos="4570"/>
                <w:tab w:val="left" w:pos="6777"/>
              </w:tabs>
              <w:rPr>
                <w:lang w:val="de-DE"/>
              </w:rPr>
            </w:pPr>
            <w:r w:rsidRPr="00F72872">
              <w:rPr>
                <w:b/>
                <w:lang w:val="de-DE"/>
              </w:rPr>
              <w:t>Bitte um</w:t>
            </w:r>
            <w:r w:rsidRPr="00F72872">
              <w:rPr>
                <w:b/>
                <w:lang w:val="de-DE"/>
              </w:rPr>
              <w:br/>
            </w:r>
            <w:r w:rsidRPr="00F72872">
              <w:rPr>
                <w:bCs/>
                <w:lang w:val="de-DE"/>
              </w:rPr>
              <w:t xml:space="preserve"> </w:t>
            </w:r>
            <w:r w:rsidRPr="00F72872">
              <w:rPr>
                <w:lang w:val="de-DE"/>
              </w:rPr>
              <w:t>Erledigung</w:t>
            </w:r>
            <w:r w:rsidR="00D71BAC">
              <w:rPr>
                <w:lang w:val="de-DE"/>
              </w:rPr>
              <w:tab/>
            </w:r>
            <w:r w:rsidR="005C2994">
              <w:rPr>
                <w:lang w:val="de-DE"/>
              </w:rPr>
              <w:t xml:space="preserve"> </w:t>
            </w:r>
            <w:r w:rsidRPr="00F72872">
              <w:rPr>
                <w:lang w:val="de-DE"/>
              </w:rPr>
              <w:t>Kenntnisnahme</w:t>
            </w:r>
            <w:r w:rsidR="00D71BAC">
              <w:rPr>
                <w:lang w:val="de-DE"/>
              </w:rPr>
              <w:tab/>
            </w:r>
            <w:r w:rsidR="005C2994">
              <w:rPr>
                <w:lang w:val="de-DE"/>
              </w:rPr>
              <w:t xml:space="preserve"> </w:t>
            </w:r>
            <w:r w:rsidRPr="00F72872">
              <w:rPr>
                <w:lang w:val="de-DE"/>
              </w:rPr>
              <w:t>Stellungnahme</w:t>
            </w:r>
            <w:r w:rsidR="00D71BAC">
              <w:rPr>
                <w:lang w:val="de-DE"/>
              </w:rPr>
              <w:tab/>
            </w:r>
            <w:r w:rsidR="005C2994">
              <w:rPr>
                <w:lang w:val="de-DE"/>
              </w:rPr>
              <w:t xml:space="preserve"> </w:t>
            </w:r>
            <w:r w:rsidRPr="00F72872">
              <w:rPr>
                <w:lang w:val="de-DE"/>
              </w:rPr>
              <w:t>Rücksprache</w:t>
            </w:r>
            <w:r w:rsidR="00D71BAC">
              <w:rPr>
                <w:lang w:val="de-DE"/>
              </w:rPr>
              <w:br/>
            </w:r>
            <w:r w:rsidRPr="00F72872">
              <w:rPr>
                <w:bCs/>
                <w:lang w:val="de-DE"/>
              </w:rPr>
              <w:t xml:space="preserve"> </w:t>
            </w:r>
            <w:r w:rsidRPr="00F72872">
              <w:rPr>
                <w:lang w:val="de-DE"/>
              </w:rPr>
              <w:t>Besuch</w:t>
            </w:r>
            <w:r w:rsidR="00D71BAC">
              <w:rPr>
                <w:lang w:val="de-DE"/>
              </w:rPr>
              <w:tab/>
            </w:r>
            <w:r w:rsidR="005C2994">
              <w:rPr>
                <w:lang w:val="de-DE"/>
              </w:rPr>
              <w:t xml:space="preserve"> </w:t>
            </w:r>
            <w:r w:rsidRPr="00F72872">
              <w:rPr>
                <w:lang w:val="de-DE"/>
              </w:rPr>
              <w:t>Rückruf</w:t>
            </w:r>
            <w:r w:rsidR="00D71BAC">
              <w:rPr>
                <w:bCs/>
                <w:color w:val="000000"/>
                <w:lang w:val="de-DE"/>
              </w:rPr>
              <w:tab/>
            </w:r>
            <w:r w:rsidR="005C2994">
              <w:rPr>
                <w:bCs/>
                <w:color w:val="000000"/>
                <w:lang w:val="de-DE"/>
              </w:rPr>
              <w:t xml:space="preserve"> </w:t>
            </w:r>
            <w:r w:rsidRPr="00F72872">
              <w:rPr>
                <w:lang w:val="de-DE"/>
              </w:rPr>
              <w:t xml:space="preserve">weitere </w:t>
            </w:r>
          </w:p>
        </w:tc>
      </w:tr>
      <w:tr w:rsidR="00F72872" w:rsidRPr="00F72872" w14:paraId="04EC6674" w14:textId="77777777" w:rsidTr="00C010A2">
        <w:tc>
          <w:tcPr>
            <w:tcW w:w="2127" w:type="dxa"/>
          </w:tcPr>
          <w:p w14:paraId="4D0EA54E" w14:textId="77777777" w:rsidR="00F72872" w:rsidRPr="00F72872" w:rsidRDefault="00F72872" w:rsidP="00EA1659">
            <w:pPr>
              <w:rPr>
                <w:lang w:val="de-DE"/>
              </w:rPr>
            </w:pPr>
            <w:r w:rsidRPr="00F72872">
              <w:rPr>
                <w:lang w:val="de-DE"/>
              </w:rPr>
              <w:t>Gespeichert unter</w:t>
            </w:r>
          </w:p>
        </w:tc>
        <w:tc>
          <w:tcPr>
            <w:tcW w:w="6945" w:type="dxa"/>
            <w:vAlign w:val="center"/>
          </w:tcPr>
          <w:p w14:paraId="45E88969" w14:textId="77777777" w:rsidR="00F72872" w:rsidRPr="005C2994" w:rsidRDefault="00C010A2" w:rsidP="00C010A2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5C2994">
              <w:rPr>
                <w:rFonts w:asciiTheme="minorHAnsi" w:hAnsiTheme="minorHAnsi" w:cstheme="minorHAnsi"/>
                <w:szCs w:val="20"/>
                <w:lang w:val="de-DE"/>
              </w:rPr>
              <w:fldChar w:fldCharType="begin"/>
            </w:r>
            <w:r w:rsidRPr="005C2994">
              <w:rPr>
                <w:rFonts w:asciiTheme="minorHAnsi" w:hAnsiTheme="minorHAnsi" w:cstheme="minorHAnsi"/>
                <w:szCs w:val="20"/>
                <w:lang w:val="de-DE"/>
              </w:rPr>
              <w:instrText xml:space="preserve"> FILENAME  \p  \* MERGEFORMAT </w:instrText>
            </w:r>
            <w:r w:rsidRPr="005C2994">
              <w:rPr>
                <w:rFonts w:asciiTheme="minorHAnsi" w:hAnsiTheme="minorHAnsi" w:cstheme="minorHAnsi"/>
                <w:szCs w:val="20"/>
                <w:lang w:val="de-DE"/>
              </w:rPr>
              <w:fldChar w:fldCharType="separate"/>
            </w:r>
            <w:r w:rsidR="005C2994" w:rsidRPr="005C2994">
              <w:rPr>
                <w:rFonts w:asciiTheme="minorHAnsi" w:hAnsiTheme="minorHAnsi" w:cstheme="minorHAnsi"/>
                <w:noProof/>
                <w:szCs w:val="20"/>
                <w:lang w:val="de-DE"/>
              </w:rPr>
              <w:t>Dokument1</w:t>
            </w:r>
            <w:r w:rsidRPr="005C2994">
              <w:rPr>
                <w:rFonts w:asciiTheme="minorHAnsi" w:hAnsiTheme="minorHAnsi" w:cstheme="minorHAnsi"/>
                <w:szCs w:val="20"/>
                <w:lang w:val="de-DE"/>
              </w:rPr>
              <w:fldChar w:fldCharType="end"/>
            </w:r>
          </w:p>
        </w:tc>
      </w:tr>
    </w:tbl>
    <w:p w14:paraId="7C23136E" w14:textId="77777777" w:rsidR="00F72872" w:rsidRPr="00F72872" w:rsidRDefault="00F72872" w:rsidP="006F3FC8">
      <w:pPr>
        <w:rPr>
          <w:lang w:val="de-D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127"/>
        <w:gridCol w:w="3090"/>
        <w:gridCol w:w="1530"/>
        <w:gridCol w:w="2325"/>
      </w:tblGrid>
      <w:tr w:rsidR="00EA1659" w:rsidRPr="00F72872" w14:paraId="5BC022E4" w14:textId="77777777" w:rsidTr="00EA1659">
        <w:trPr>
          <w:trHeight w:val="764"/>
        </w:trPr>
        <w:tc>
          <w:tcPr>
            <w:tcW w:w="2127" w:type="dxa"/>
            <w:vAlign w:val="bottom"/>
          </w:tcPr>
          <w:p w14:paraId="68AD5201" w14:textId="77777777" w:rsidR="00EA1659" w:rsidRPr="00F72872" w:rsidRDefault="00EA1659" w:rsidP="00EA1659">
            <w:pPr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bottom"/>
          </w:tcPr>
          <w:p w14:paraId="5C2FD1B2" w14:textId="423DDB52" w:rsidR="00EA1659" w:rsidRPr="00F72872" w:rsidRDefault="00EA1659" w:rsidP="00EA1659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8C71A2" w14:textId="77777777" w:rsidR="00EA1659" w:rsidRPr="00F72872" w:rsidRDefault="00EA1659" w:rsidP="00EA1659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  <w:r w:rsidRPr="00F72872">
              <w:rPr>
                <w:lang w:val="de-DE"/>
              </w:rPr>
              <w:t xml:space="preserve">Unterschrift 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bottom"/>
          </w:tcPr>
          <w:p w14:paraId="73F010C4" w14:textId="08FD5A38" w:rsidR="00EA1659" w:rsidRPr="00F72872" w:rsidRDefault="00EA1659" w:rsidP="00EA1659">
            <w:pPr>
              <w:spacing w:line="240" w:lineRule="auto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7507700C" w14:textId="77777777" w:rsidR="00F72872" w:rsidRDefault="00F72872" w:rsidP="006F3FC8">
      <w:pPr>
        <w:rPr>
          <w:lang w:val="de-DE"/>
        </w:rPr>
      </w:pPr>
    </w:p>
    <w:p w14:paraId="396279CA" w14:textId="77777777" w:rsidR="00183B6B" w:rsidRDefault="00183B6B" w:rsidP="006F3FC8">
      <w:pPr>
        <w:rPr>
          <w:lang w:val="de-DE"/>
        </w:rPr>
        <w:sectPr w:rsidR="00183B6B" w:rsidSect="006F3FC8">
          <w:footerReference w:type="default" r:id="rId7"/>
          <w:pgSz w:w="11906" w:h="16838"/>
          <w:pgMar w:top="1701" w:right="1134" w:bottom="1134" w:left="1701" w:header="720" w:footer="454" w:gutter="0"/>
          <w:cols w:space="720"/>
        </w:sectPr>
      </w:pPr>
    </w:p>
    <w:p w14:paraId="11E716EC" w14:textId="77777777" w:rsidR="0044519D" w:rsidRDefault="0044519D" w:rsidP="006F3FC8">
      <w:pPr>
        <w:rPr>
          <w:lang w:val="de-DE"/>
        </w:rPr>
      </w:pPr>
    </w:p>
    <w:sectPr w:rsidR="0044519D" w:rsidSect="00183B6B">
      <w:type w:val="continuous"/>
      <w:pgSz w:w="11906" w:h="16838"/>
      <w:pgMar w:top="1701" w:right="1134" w:bottom="1134" w:left="1701" w:header="720" w:footer="45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D3E0" w14:textId="77777777" w:rsidR="00144BBD" w:rsidRDefault="00144BBD">
      <w:pPr>
        <w:spacing w:line="240" w:lineRule="auto"/>
      </w:pPr>
      <w:r>
        <w:separator/>
      </w:r>
    </w:p>
  </w:endnote>
  <w:endnote w:type="continuationSeparator" w:id="0">
    <w:p w14:paraId="51ADB27B" w14:textId="77777777" w:rsidR="00144BBD" w:rsidRDefault="00144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C458" w14:textId="77777777" w:rsidR="00BC53F4" w:rsidRPr="00EA1659" w:rsidRDefault="00EA1659" w:rsidP="00EA165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83B6B" w:rsidRPr="00183B6B"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A18A" w14:textId="77777777" w:rsidR="00144BBD" w:rsidRDefault="00144BBD">
      <w:pPr>
        <w:spacing w:line="240" w:lineRule="auto"/>
      </w:pPr>
      <w:r>
        <w:separator/>
      </w:r>
    </w:p>
  </w:footnote>
  <w:footnote w:type="continuationSeparator" w:id="0">
    <w:p w14:paraId="2C831CE9" w14:textId="77777777" w:rsidR="00144BBD" w:rsidRDefault="00144B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num w:numId="1" w16cid:durableId="20472184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94"/>
    <w:rsid w:val="00002E66"/>
    <w:rsid w:val="00010113"/>
    <w:rsid w:val="00011F0B"/>
    <w:rsid w:val="000132C2"/>
    <w:rsid w:val="00014C3C"/>
    <w:rsid w:val="0002052C"/>
    <w:rsid w:val="000222D1"/>
    <w:rsid w:val="00022B7D"/>
    <w:rsid w:val="00023782"/>
    <w:rsid w:val="00024EF9"/>
    <w:rsid w:val="00035799"/>
    <w:rsid w:val="0003765B"/>
    <w:rsid w:val="0004115F"/>
    <w:rsid w:val="000432AC"/>
    <w:rsid w:val="00047C14"/>
    <w:rsid w:val="00053E53"/>
    <w:rsid w:val="00054A04"/>
    <w:rsid w:val="00055AA4"/>
    <w:rsid w:val="00055E2E"/>
    <w:rsid w:val="00056FEE"/>
    <w:rsid w:val="00061A73"/>
    <w:rsid w:val="00061C6D"/>
    <w:rsid w:val="000728CD"/>
    <w:rsid w:val="00075979"/>
    <w:rsid w:val="00075DA3"/>
    <w:rsid w:val="00086040"/>
    <w:rsid w:val="00086A96"/>
    <w:rsid w:val="00091874"/>
    <w:rsid w:val="00091911"/>
    <w:rsid w:val="000944E1"/>
    <w:rsid w:val="000A0DA7"/>
    <w:rsid w:val="000A7BCD"/>
    <w:rsid w:val="000B1BD0"/>
    <w:rsid w:val="000B231E"/>
    <w:rsid w:val="000B33F8"/>
    <w:rsid w:val="000B57AE"/>
    <w:rsid w:val="000B6030"/>
    <w:rsid w:val="000C4A95"/>
    <w:rsid w:val="000D3439"/>
    <w:rsid w:val="000E3928"/>
    <w:rsid w:val="000F079A"/>
    <w:rsid w:val="00104C62"/>
    <w:rsid w:val="00124173"/>
    <w:rsid w:val="0012733A"/>
    <w:rsid w:val="00127620"/>
    <w:rsid w:val="00134CB4"/>
    <w:rsid w:val="00144BBD"/>
    <w:rsid w:val="0014538A"/>
    <w:rsid w:val="00146211"/>
    <w:rsid w:val="001473C3"/>
    <w:rsid w:val="00152D46"/>
    <w:rsid w:val="001537FE"/>
    <w:rsid w:val="001553DB"/>
    <w:rsid w:val="00160960"/>
    <w:rsid w:val="0016666E"/>
    <w:rsid w:val="00171007"/>
    <w:rsid w:val="00173771"/>
    <w:rsid w:val="0018180E"/>
    <w:rsid w:val="00183B6B"/>
    <w:rsid w:val="00190268"/>
    <w:rsid w:val="001A223C"/>
    <w:rsid w:val="001A358F"/>
    <w:rsid w:val="001A379E"/>
    <w:rsid w:val="001A7FDF"/>
    <w:rsid w:val="001C0964"/>
    <w:rsid w:val="001C6222"/>
    <w:rsid w:val="001C67EB"/>
    <w:rsid w:val="001D1BE2"/>
    <w:rsid w:val="001D3250"/>
    <w:rsid w:val="001D7CC5"/>
    <w:rsid w:val="001E0425"/>
    <w:rsid w:val="00200432"/>
    <w:rsid w:val="002157DD"/>
    <w:rsid w:val="00225313"/>
    <w:rsid w:val="00226D25"/>
    <w:rsid w:val="002303F9"/>
    <w:rsid w:val="00232006"/>
    <w:rsid w:val="00236D0D"/>
    <w:rsid w:val="0024088C"/>
    <w:rsid w:val="00241CD6"/>
    <w:rsid w:val="0024390F"/>
    <w:rsid w:val="002524D1"/>
    <w:rsid w:val="002540AF"/>
    <w:rsid w:val="002557A9"/>
    <w:rsid w:val="002557DD"/>
    <w:rsid w:val="0025659D"/>
    <w:rsid w:val="00261616"/>
    <w:rsid w:val="00264943"/>
    <w:rsid w:val="00271E4F"/>
    <w:rsid w:val="00273136"/>
    <w:rsid w:val="002735CF"/>
    <w:rsid w:val="0027478F"/>
    <w:rsid w:val="002747F4"/>
    <w:rsid w:val="0027533A"/>
    <w:rsid w:val="00280D98"/>
    <w:rsid w:val="0029156F"/>
    <w:rsid w:val="0029420F"/>
    <w:rsid w:val="002B151E"/>
    <w:rsid w:val="002B3407"/>
    <w:rsid w:val="002B3662"/>
    <w:rsid w:val="002B6ADB"/>
    <w:rsid w:val="002C4232"/>
    <w:rsid w:val="002C6B50"/>
    <w:rsid w:val="002D1A60"/>
    <w:rsid w:val="002E2E3C"/>
    <w:rsid w:val="002E5C0A"/>
    <w:rsid w:val="002E6F40"/>
    <w:rsid w:val="002F5942"/>
    <w:rsid w:val="00303CF0"/>
    <w:rsid w:val="0031218A"/>
    <w:rsid w:val="00312A18"/>
    <w:rsid w:val="00322977"/>
    <w:rsid w:val="00326ABF"/>
    <w:rsid w:val="00333C08"/>
    <w:rsid w:val="003432E3"/>
    <w:rsid w:val="00346313"/>
    <w:rsid w:val="003526DB"/>
    <w:rsid w:val="00352FEC"/>
    <w:rsid w:val="00354ADF"/>
    <w:rsid w:val="00360CAC"/>
    <w:rsid w:val="0036272F"/>
    <w:rsid w:val="00364025"/>
    <w:rsid w:val="00376EFE"/>
    <w:rsid w:val="00381B47"/>
    <w:rsid w:val="00387B61"/>
    <w:rsid w:val="00391B63"/>
    <w:rsid w:val="00393BF2"/>
    <w:rsid w:val="003A276D"/>
    <w:rsid w:val="003B1042"/>
    <w:rsid w:val="003B5F0F"/>
    <w:rsid w:val="003B770F"/>
    <w:rsid w:val="003D06B8"/>
    <w:rsid w:val="003D1057"/>
    <w:rsid w:val="003D38E4"/>
    <w:rsid w:val="003D514F"/>
    <w:rsid w:val="003D60B2"/>
    <w:rsid w:val="003D7A2F"/>
    <w:rsid w:val="003E0B1D"/>
    <w:rsid w:val="003E503F"/>
    <w:rsid w:val="003F2EE8"/>
    <w:rsid w:val="00400DC2"/>
    <w:rsid w:val="00406330"/>
    <w:rsid w:val="004115D7"/>
    <w:rsid w:val="004131CF"/>
    <w:rsid w:val="0042334A"/>
    <w:rsid w:val="00425CEB"/>
    <w:rsid w:val="0043422C"/>
    <w:rsid w:val="00437860"/>
    <w:rsid w:val="004429B0"/>
    <w:rsid w:val="00442FD3"/>
    <w:rsid w:val="00444CBE"/>
    <w:rsid w:val="0044519D"/>
    <w:rsid w:val="00447634"/>
    <w:rsid w:val="0045432C"/>
    <w:rsid w:val="00462920"/>
    <w:rsid w:val="00465ED1"/>
    <w:rsid w:val="00472371"/>
    <w:rsid w:val="00474371"/>
    <w:rsid w:val="00476DF8"/>
    <w:rsid w:val="00496767"/>
    <w:rsid w:val="004B102E"/>
    <w:rsid w:val="004B17A5"/>
    <w:rsid w:val="004C1786"/>
    <w:rsid w:val="004C357A"/>
    <w:rsid w:val="004C42B1"/>
    <w:rsid w:val="004C516B"/>
    <w:rsid w:val="004C71B5"/>
    <w:rsid w:val="004D52E9"/>
    <w:rsid w:val="004D5D18"/>
    <w:rsid w:val="004E077F"/>
    <w:rsid w:val="004E2387"/>
    <w:rsid w:val="004F21C2"/>
    <w:rsid w:val="004F5F71"/>
    <w:rsid w:val="00506A01"/>
    <w:rsid w:val="00507E0D"/>
    <w:rsid w:val="00513287"/>
    <w:rsid w:val="005237E1"/>
    <w:rsid w:val="00532E06"/>
    <w:rsid w:val="00533C03"/>
    <w:rsid w:val="00533FE7"/>
    <w:rsid w:val="005376FA"/>
    <w:rsid w:val="00543BDC"/>
    <w:rsid w:val="00550F3E"/>
    <w:rsid w:val="00556FB7"/>
    <w:rsid w:val="00557D81"/>
    <w:rsid w:val="00557E5E"/>
    <w:rsid w:val="00565B09"/>
    <w:rsid w:val="00576667"/>
    <w:rsid w:val="00581C0F"/>
    <w:rsid w:val="0058400A"/>
    <w:rsid w:val="0058533A"/>
    <w:rsid w:val="00586BD8"/>
    <w:rsid w:val="005873B6"/>
    <w:rsid w:val="00587A44"/>
    <w:rsid w:val="00587ECE"/>
    <w:rsid w:val="005908C1"/>
    <w:rsid w:val="00595667"/>
    <w:rsid w:val="005A3F66"/>
    <w:rsid w:val="005B296C"/>
    <w:rsid w:val="005B48CD"/>
    <w:rsid w:val="005C0021"/>
    <w:rsid w:val="005C0066"/>
    <w:rsid w:val="005C1036"/>
    <w:rsid w:val="005C1536"/>
    <w:rsid w:val="005C2994"/>
    <w:rsid w:val="005C73BE"/>
    <w:rsid w:val="005D0022"/>
    <w:rsid w:val="005D27E6"/>
    <w:rsid w:val="005D4CCD"/>
    <w:rsid w:val="005D77F3"/>
    <w:rsid w:val="005E111D"/>
    <w:rsid w:val="005E5334"/>
    <w:rsid w:val="005E608D"/>
    <w:rsid w:val="005F306E"/>
    <w:rsid w:val="005F51F9"/>
    <w:rsid w:val="00612382"/>
    <w:rsid w:val="00617B1E"/>
    <w:rsid w:val="006253AD"/>
    <w:rsid w:val="00630A00"/>
    <w:rsid w:val="00630C63"/>
    <w:rsid w:val="00632597"/>
    <w:rsid w:val="00640785"/>
    <w:rsid w:val="00644A7E"/>
    <w:rsid w:val="006553B6"/>
    <w:rsid w:val="006700A3"/>
    <w:rsid w:val="00670AB7"/>
    <w:rsid w:val="00673C8C"/>
    <w:rsid w:val="006758CC"/>
    <w:rsid w:val="006951AD"/>
    <w:rsid w:val="006A15C2"/>
    <w:rsid w:val="006C166F"/>
    <w:rsid w:val="006C4A80"/>
    <w:rsid w:val="006E5C2D"/>
    <w:rsid w:val="006E6353"/>
    <w:rsid w:val="006F3FC8"/>
    <w:rsid w:val="00703287"/>
    <w:rsid w:val="00712A49"/>
    <w:rsid w:val="00716D04"/>
    <w:rsid w:val="0072128C"/>
    <w:rsid w:val="0072349E"/>
    <w:rsid w:val="00732271"/>
    <w:rsid w:val="00740F97"/>
    <w:rsid w:val="00744C25"/>
    <w:rsid w:val="00761746"/>
    <w:rsid w:val="00762B90"/>
    <w:rsid w:val="00770FB6"/>
    <w:rsid w:val="00773A26"/>
    <w:rsid w:val="007752EA"/>
    <w:rsid w:val="00777430"/>
    <w:rsid w:val="007848B9"/>
    <w:rsid w:val="00784C16"/>
    <w:rsid w:val="00794949"/>
    <w:rsid w:val="00795E25"/>
    <w:rsid w:val="00796DAC"/>
    <w:rsid w:val="007A1E91"/>
    <w:rsid w:val="007B62F4"/>
    <w:rsid w:val="007C4BB6"/>
    <w:rsid w:val="007D2B78"/>
    <w:rsid w:val="007D3541"/>
    <w:rsid w:val="007E1707"/>
    <w:rsid w:val="007F1FB2"/>
    <w:rsid w:val="007F253E"/>
    <w:rsid w:val="007F6153"/>
    <w:rsid w:val="007F6E69"/>
    <w:rsid w:val="00804FF5"/>
    <w:rsid w:val="008051DB"/>
    <w:rsid w:val="00807AEB"/>
    <w:rsid w:val="008153CD"/>
    <w:rsid w:val="0082657B"/>
    <w:rsid w:val="00831BC2"/>
    <w:rsid w:val="00833F91"/>
    <w:rsid w:val="008433AC"/>
    <w:rsid w:val="0084409D"/>
    <w:rsid w:val="008500FD"/>
    <w:rsid w:val="00853917"/>
    <w:rsid w:val="00856F8C"/>
    <w:rsid w:val="00857134"/>
    <w:rsid w:val="008604CF"/>
    <w:rsid w:val="008647C7"/>
    <w:rsid w:val="00864D7E"/>
    <w:rsid w:val="0086540D"/>
    <w:rsid w:val="00865DFA"/>
    <w:rsid w:val="00880282"/>
    <w:rsid w:val="00881B60"/>
    <w:rsid w:val="0089039F"/>
    <w:rsid w:val="008A30E5"/>
    <w:rsid w:val="008B036B"/>
    <w:rsid w:val="008B0909"/>
    <w:rsid w:val="008B1C11"/>
    <w:rsid w:val="008B67B6"/>
    <w:rsid w:val="008C066C"/>
    <w:rsid w:val="008D08A3"/>
    <w:rsid w:val="008D1F41"/>
    <w:rsid w:val="008E009D"/>
    <w:rsid w:val="008E5504"/>
    <w:rsid w:val="008E5A5F"/>
    <w:rsid w:val="008E5D54"/>
    <w:rsid w:val="008E617E"/>
    <w:rsid w:val="008F587C"/>
    <w:rsid w:val="008F61C2"/>
    <w:rsid w:val="008F7736"/>
    <w:rsid w:val="00912DD9"/>
    <w:rsid w:val="009147A2"/>
    <w:rsid w:val="00915865"/>
    <w:rsid w:val="00917D4A"/>
    <w:rsid w:val="00931770"/>
    <w:rsid w:val="00943AE0"/>
    <w:rsid w:val="0094438E"/>
    <w:rsid w:val="00951462"/>
    <w:rsid w:val="00954707"/>
    <w:rsid w:val="0095686C"/>
    <w:rsid w:val="00956D43"/>
    <w:rsid w:val="00957E72"/>
    <w:rsid w:val="00963C0B"/>
    <w:rsid w:val="00963E4B"/>
    <w:rsid w:val="009677BF"/>
    <w:rsid w:val="00971F54"/>
    <w:rsid w:val="00972FCD"/>
    <w:rsid w:val="00976376"/>
    <w:rsid w:val="0098447C"/>
    <w:rsid w:val="00984BA5"/>
    <w:rsid w:val="00986E35"/>
    <w:rsid w:val="009901A5"/>
    <w:rsid w:val="00994556"/>
    <w:rsid w:val="009A06FF"/>
    <w:rsid w:val="009A383C"/>
    <w:rsid w:val="009B213F"/>
    <w:rsid w:val="009C1F55"/>
    <w:rsid w:val="009D2B80"/>
    <w:rsid w:val="009D4110"/>
    <w:rsid w:val="009D7B1D"/>
    <w:rsid w:val="009E009B"/>
    <w:rsid w:val="009E3AFC"/>
    <w:rsid w:val="009F066A"/>
    <w:rsid w:val="009F409C"/>
    <w:rsid w:val="00A00219"/>
    <w:rsid w:val="00A01764"/>
    <w:rsid w:val="00A04309"/>
    <w:rsid w:val="00A069F7"/>
    <w:rsid w:val="00A07092"/>
    <w:rsid w:val="00A16BD4"/>
    <w:rsid w:val="00A17E48"/>
    <w:rsid w:val="00A21A74"/>
    <w:rsid w:val="00A23D43"/>
    <w:rsid w:val="00A24BC7"/>
    <w:rsid w:val="00A25CDC"/>
    <w:rsid w:val="00A32F55"/>
    <w:rsid w:val="00A34469"/>
    <w:rsid w:val="00A42E7B"/>
    <w:rsid w:val="00A44D4F"/>
    <w:rsid w:val="00A53D51"/>
    <w:rsid w:val="00A609A1"/>
    <w:rsid w:val="00A717BE"/>
    <w:rsid w:val="00A74A17"/>
    <w:rsid w:val="00A80894"/>
    <w:rsid w:val="00A813DF"/>
    <w:rsid w:val="00A846A7"/>
    <w:rsid w:val="00A900B5"/>
    <w:rsid w:val="00A93845"/>
    <w:rsid w:val="00AA00AA"/>
    <w:rsid w:val="00AA3449"/>
    <w:rsid w:val="00AA63A9"/>
    <w:rsid w:val="00AA71A7"/>
    <w:rsid w:val="00AB06C9"/>
    <w:rsid w:val="00AC3E9B"/>
    <w:rsid w:val="00AE01C7"/>
    <w:rsid w:val="00B018E2"/>
    <w:rsid w:val="00B041C9"/>
    <w:rsid w:val="00B04BCE"/>
    <w:rsid w:val="00B06C36"/>
    <w:rsid w:val="00B210E6"/>
    <w:rsid w:val="00B31918"/>
    <w:rsid w:val="00B344CF"/>
    <w:rsid w:val="00B378CA"/>
    <w:rsid w:val="00B4136A"/>
    <w:rsid w:val="00B42C6A"/>
    <w:rsid w:val="00B44550"/>
    <w:rsid w:val="00B501DD"/>
    <w:rsid w:val="00B51247"/>
    <w:rsid w:val="00B5783C"/>
    <w:rsid w:val="00B57A7D"/>
    <w:rsid w:val="00B63457"/>
    <w:rsid w:val="00B650A3"/>
    <w:rsid w:val="00B7144D"/>
    <w:rsid w:val="00B75178"/>
    <w:rsid w:val="00B7600F"/>
    <w:rsid w:val="00B81C6B"/>
    <w:rsid w:val="00B81F80"/>
    <w:rsid w:val="00B8351B"/>
    <w:rsid w:val="00B83E4A"/>
    <w:rsid w:val="00B908F3"/>
    <w:rsid w:val="00B955F3"/>
    <w:rsid w:val="00BA03C3"/>
    <w:rsid w:val="00BA1F5B"/>
    <w:rsid w:val="00BA6455"/>
    <w:rsid w:val="00BB15B4"/>
    <w:rsid w:val="00BB3706"/>
    <w:rsid w:val="00BC3926"/>
    <w:rsid w:val="00BC53F4"/>
    <w:rsid w:val="00BD088C"/>
    <w:rsid w:val="00BD3140"/>
    <w:rsid w:val="00BD5FA2"/>
    <w:rsid w:val="00C0094C"/>
    <w:rsid w:val="00C010A2"/>
    <w:rsid w:val="00C015CF"/>
    <w:rsid w:val="00C015D5"/>
    <w:rsid w:val="00C0263B"/>
    <w:rsid w:val="00C1005A"/>
    <w:rsid w:val="00C30354"/>
    <w:rsid w:val="00C33029"/>
    <w:rsid w:val="00C40F32"/>
    <w:rsid w:val="00C461A5"/>
    <w:rsid w:val="00C50D68"/>
    <w:rsid w:val="00C55084"/>
    <w:rsid w:val="00C5692A"/>
    <w:rsid w:val="00C629FB"/>
    <w:rsid w:val="00C74FA1"/>
    <w:rsid w:val="00C84E82"/>
    <w:rsid w:val="00C912BA"/>
    <w:rsid w:val="00C923AF"/>
    <w:rsid w:val="00C943BC"/>
    <w:rsid w:val="00CA2322"/>
    <w:rsid w:val="00CA43DE"/>
    <w:rsid w:val="00CA5B5C"/>
    <w:rsid w:val="00CA673A"/>
    <w:rsid w:val="00CB1F30"/>
    <w:rsid w:val="00CB3F51"/>
    <w:rsid w:val="00CB6A74"/>
    <w:rsid w:val="00CC4634"/>
    <w:rsid w:val="00CD09C2"/>
    <w:rsid w:val="00CD47EA"/>
    <w:rsid w:val="00CE245A"/>
    <w:rsid w:val="00CF2E28"/>
    <w:rsid w:val="00CF5548"/>
    <w:rsid w:val="00D01776"/>
    <w:rsid w:val="00D029E9"/>
    <w:rsid w:val="00D11001"/>
    <w:rsid w:val="00D1136B"/>
    <w:rsid w:val="00D11F80"/>
    <w:rsid w:val="00D24635"/>
    <w:rsid w:val="00D26041"/>
    <w:rsid w:val="00D31038"/>
    <w:rsid w:val="00D355A1"/>
    <w:rsid w:val="00D45441"/>
    <w:rsid w:val="00D47A1E"/>
    <w:rsid w:val="00D51254"/>
    <w:rsid w:val="00D548F1"/>
    <w:rsid w:val="00D64417"/>
    <w:rsid w:val="00D66506"/>
    <w:rsid w:val="00D71BAC"/>
    <w:rsid w:val="00D82A4B"/>
    <w:rsid w:val="00DA17FF"/>
    <w:rsid w:val="00DA480F"/>
    <w:rsid w:val="00DB0713"/>
    <w:rsid w:val="00DB1394"/>
    <w:rsid w:val="00DB3610"/>
    <w:rsid w:val="00DB48A9"/>
    <w:rsid w:val="00DC0E7C"/>
    <w:rsid w:val="00DC30A6"/>
    <w:rsid w:val="00DD1E8D"/>
    <w:rsid w:val="00DD3ED6"/>
    <w:rsid w:val="00DE3A0B"/>
    <w:rsid w:val="00DF6E5B"/>
    <w:rsid w:val="00E0117A"/>
    <w:rsid w:val="00E2230D"/>
    <w:rsid w:val="00E3679E"/>
    <w:rsid w:val="00E461CA"/>
    <w:rsid w:val="00E55DD4"/>
    <w:rsid w:val="00E712BE"/>
    <w:rsid w:val="00E71A4F"/>
    <w:rsid w:val="00E763F3"/>
    <w:rsid w:val="00E843E2"/>
    <w:rsid w:val="00E907BB"/>
    <w:rsid w:val="00E93DE8"/>
    <w:rsid w:val="00E95B8C"/>
    <w:rsid w:val="00E960EA"/>
    <w:rsid w:val="00E9689F"/>
    <w:rsid w:val="00E96D4E"/>
    <w:rsid w:val="00E97F2F"/>
    <w:rsid w:val="00EA0AA9"/>
    <w:rsid w:val="00EA1659"/>
    <w:rsid w:val="00EA33AF"/>
    <w:rsid w:val="00EB21FC"/>
    <w:rsid w:val="00EB57F5"/>
    <w:rsid w:val="00EC7F4E"/>
    <w:rsid w:val="00ED3066"/>
    <w:rsid w:val="00EE00A1"/>
    <w:rsid w:val="00EE18FB"/>
    <w:rsid w:val="00EE4DCA"/>
    <w:rsid w:val="00EF0E06"/>
    <w:rsid w:val="00EF2C3C"/>
    <w:rsid w:val="00F042F0"/>
    <w:rsid w:val="00F113D4"/>
    <w:rsid w:val="00F14B51"/>
    <w:rsid w:val="00F156F7"/>
    <w:rsid w:val="00F22389"/>
    <w:rsid w:val="00F31C88"/>
    <w:rsid w:val="00F32A82"/>
    <w:rsid w:val="00F34196"/>
    <w:rsid w:val="00F42DD2"/>
    <w:rsid w:val="00F436BC"/>
    <w:rsid w:val="00F47BDC"/>
    <w:rsid w:val="00F500EE"/>
    <w:rsid w:val="00F50E2A"/>
    <w:rsid w:val="00F55B3C"/>
    <w:rsid w:val="00F72872"/>
    <w:rsid w:val="00F738D4"/>
    <w:rsid w:val="00F838B0"/>
    <w:rsid w:val="00F93CA2"/>
    <w:rsid w:val="00F953B1"/>
    <w:rsid w:val="00FA68F5"/>
    <w:rsid w:val="00FB4527"/>
    <w:rsid w:val="00FB609E"/>
    <w:rsid w:val="00FD0CCE"/>
    <w:rsid w:val="00FD0F6A"/>
    <w:rsid w:val="00FD1B84"/>
    <w:rsid w:val="00FD4C0A"/>
    <w:rsid w:val="00FE11E0"/>
    <w:rsid w:val="00FE163A"/>
    <w:rsid w:val="00FE166D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3738C9"/>
  <w15:docId w15:val="{56FD4796-2A76-4A75-9A29-530627AD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FC8"/>
    <w:pPr>
      <w:spacing w:line="300" w:lineRule="exact"/>
    </w:pPr>
    <w:rPr>
      <w:rFonts w:ascii="Calibri" w:hAnsi="Calibri"/>
      <w:sz w:val="24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55DD4"/>
    <w:pPr>
      <w:keepNext/>
      <w:numPr>
        <w:numId w:val="1"/>
      </w:numPr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E55DD4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E55DD4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E55DD4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E55DD4"/>
    <w:pPr>
      <w:numPr>
        <w:ilvl w:val="4"/>
        <w:numId w:val="1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E55DD4"/>
    <w:pPr>
      <w:numPr>
        <w:ilvl w:val="5"/>
        <w:numId w:val="1"/>
      </w:numPr>
      <w:spacing w:before="120" w:after="120"/>
      <w:outlineLvl w:val="5"/>
    </w:pPr>
    <w:rPr>
      <w:bCs/>
    </w:rPr>
  </w:style>
  <w:style w:type="paragraph" w:styleId="berschrift7">
    <w:name w:val="heading 7"/>
    <w:basedOn w:val="Standard"/>
    <w:next w:val="Standard"/>
    <w:qFormat/>
    <w:rsid w:val="00E55DD4"/>
    <w:pPr>
      <w:numPr>
        <w:ilvl w:val="6"/>
        <w:numId w:val="1"/>
      </w:numPr>
      <w:spacing w:before="120" w:after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E55DD4"/>
    <w:pPr>
      <w:numPr>
        <w:ilvl w:val="7"/>
        <w:numId w:val="1"/>
      </w:numPr>
      <w:spacing w:before="120" w:after="12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E55DD4"/>
    <w:pPr>
      <w:numPr>
        <w:ilvl w:val="8"/>
        <w:numId w:val="1"/>
      </w:numPr>
      <w:spacing w:before="120" w:after="12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110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10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1001"/>
  </w:style>
  <w:style w:type="paragraph" w:customStyle="1" w:styleId="Stuhl">
    <w:name w:val="Stuhl"/>
    <w:basedOn w:val="Standard"/>
    <w:rsid w:val="0089039F"/>
  </w:style>
  <w:style w:type="character" w:styleId="Hyperlink">
    <w:name w:val="Hyperlink"/>
    <w:basedOn w:val="Absatz-Standardschriftart"/>
    <w:rsid w:val="00595667"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sid w:val="0024390F"/>
    <w:rPr>
      <w:rFonts w:ascii="Tahoma" w:hAnsi="Tahoma"/>
      <w:sz w:val="16"/>
      <w:szCs w:val="16"/>
    </w:rPr>
  </w:style>
  <w:style w:type="paragraph" w:customStyle="1" w:styleId="Listenabsatz1">
    <w:name w:val="Listenabsatz1"/>
    <w:basedOn w:val="Standard"/>
    <w:qFormat/>
    <w:rsid w:val="00D11F8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E55DD4"/>
    <w:rPr>
      <w:rFonts w:ascii="Calibri" w:hAnsi="Calibri"/>
      <w:sz w:val="22"/>
      <w:szCs w:val="22"/>
      <w:lang w:val="de-CH" w:eastAsia="de-CH" w:bidi="ar-SA"/>
    </w:rPr>
  </w:style>
  <w:style w:type="character" w:customStyle="1" w:styleId="berschrift1Zchn">
    <w:name w:val="Überschrift 1 Zchn"/>
    <w:basedOn w:val="Absatz-Standardschriftart"/>
    <w:link w:val="berschrift1"/>
    <w:rsid w:val="00E55DD4"/>
    <w:rPr>
      <w:rFonts w:ascii="Calibri" w:hAnsi="Calibri" w:cs="Arial"/>
      <w:bCs/>
      <w:kern w:val="32"/>
      <w:sz w:val="22"/>
      <w:szCs w:val="32"/>
    </w:rPr>
  </w:style>
  <w:style w:type="paragraph" w:customStyle="1" w:styleId="SpaltenTextLinks">
    <w:name w:val="SpaltenTextLinks"/>
    <w:basedOn w:val="Standard"/>
    <w:rsid w:val="00E55DD4"/>
    <w:pPr>
      <w:spacing w:before="40" w:line="259" w:lineRule="auto"/>
    </w:pPr>
    <w:rPr>
      <w:rFonts w:ascii="Arial" w:hAnsi="Arial"/>
      <w:szCs w:val="20"/>
      <w:lang w:eastAsia="de-DE"/>
    </w:rPr>
  </w:style>
  <w:style w:type="paragraph" w:styleId="Listenabsatz">
    <w:name w:val="List Paragraph"/>
    <w:basedOn w:val="Standard"/>
    <w:qFormat/>
    <w:rsid w:val="00442FD3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F3F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tzhaltertext">
    <w:name w:val="Placeholder Text"/>
    <w:basedOn w:val="Absatz-Standardschriftart"/>
    <w:uiPriority w:val="99"/>
    <w:semiHidden/>
    <w:rsid w:val="006F3FC8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5C2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\Desktop\gespraechsnotiz_kurz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gespraechsnotiz_kurzmitteilung.dotx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37._musterformular_gespraechsnotiz_kurzmitteilung.doc</vt:lpstr>
    </vt:vector>
  </TitlesOfParts>
  <Company>Kanton Bern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37._musterformular_gespraechsnotiz_kurzmitteilung.doc</dc:title>
  <dc:subject>Change- und Projektmanagement</dc:subject>
  <dc:creator>Jürg Lippuner</dc:creator>
  <cp:lastModifiedBy>Lippuner Jürg BZSL</cp:lastModifiedBy>
  <cp:revision>4</cp:revision>
  <cp:lastPrinted>2009-04-29T05:51:00Z</cp:lastPrinted>
  <dcterms:created xsi:type="dcterms:W3CDTF">2022-06-22T07:30:00Z</dcterms:created>
  <dcterms:modified xsi:type="dcterms:W3CDTF">2022-06-22T07:42:00Z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1720457258</vt:i4>
  </property>
  <property fmtid="{D5CDD505-2E9C-101B-9397-08002B2CF9AE}" pid="3" name="_EmailSubject">
    <vt:lpwstr>Vorlagen</vt:lpwstr>
  </property>
  <property fmtid="{D5CDD505-2E9C-101B-9397-08002B2CF9AE}" pid="4" name="_AuthorEmail">
    <vt:lpwstr>ines.roethlisberger@fin.be.ch</vt:lpwstr>
  </property>
  <property fmtid="{D5CDD505-2E9C-101B-9397-08002B2CF9AE}" pid="5" name="_AuthorEmailDisplayName">
    <vt:lpwstr>Roethlisberger Inés, FIN-PA-PGS</vt:lpwstr>
  </property>
  <property fmtid="{D5CDD505-2E9C-101B-9397-08002B2CF9AE}" pid="6" name="_ReviewingToolsShownOnce">
    <vt:lpwstr/>
  </property>
</Properties>
</file>