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5F" w:rsidRDefault="00106974" w:rsidP="00106974">
      <w:pPr>
        <w:pStyle w:val="Titel"/>
        <w:rPr>
          <w:rFonts w:eastAsia="Frutiger Light"/>
        </w:rPr>
      </w:pPr>
      <w:r>
        <w:rPr>
          <w:rFonts w:eastAsia="Frutiger Light"/>
          <w:lang w:eastAsia="de-CH"/>
        </w:rPr>
        <w:drawing>
          <wp:anchor distT="0" distB="0" distL="114300" distR="114300" simplePos="0" relativeHeight="251658240" behindDoc="0" locked="0" layoutInCell="1" allowOverlap="1" wp14:anchorId="2F62F0F8" wp14:editId="01C325C7">
            <wp:simplePos x="0" y="0"/>
            <wp:positionH relativeFrom="column">
              <wp:posOffset>5440045</wp:posOffset>
            </wp:positionH>
            <wp:positionV relativeFrom="paragraph">
              <wp:posOffset>-503058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1CF2">
        <w:rPr>
          <w:rFonts w:eastAsia="Frutiger Light"/>
          <w:spacing w:val="6"/>
          <w:w w:val="111"/>
        </w:rPr>
        <w:t>Po</w:t>
      </w:r>
      <w:r w:rsidR="000C1CF2">
        <w:rPr>
          <w:rFonts w:eastAsia="Frutiger Light"/>
          <w:spacing w:val="3"/>
          <w:w w:val="111"/>
        </w:rPr>
        <w:t>w</w:t>
      </w:r>
      <w:r w:rsidR="000C1CF2">
        <w:rPr>
          <w:rFonts w:eastAsia="Frutiger Light"/>
          <w:spacing w:val="6"/>
          <w:w w:val="111"/>
        </w:rPr>
        <w:t>e</w:t>
      </w:r>
      <w:r w:rsidR="000C1CF2">
        <w:rPr>
          <w:rFonts w:eastAsia="Frutiger Light"/>
          <w:spacing w:val="3"/>
          <w:w w:val="111"/>
        </w:rPr>
        <w:t>r</w:t>
      </w:r>
      <w:r w:rsidR="000C1CF2">
        <w:rPr>
          <w:rFonts w:eastAsia="Frutiger Light"/>
          <w:spacing w:val="6"/>
          <w:w w:val="111"/>
        </w:rPr>
        <w:t>po</w:t>
      </w:r>
      <w:r w:rsidR="000C1CF2">
        <w:rPr>
          <w:rFonts w:eastAsia="Frutiger Light"/>
          <w:spacing w:val="1"/>
          <w:w w:val="111"/>
        </w:rPr>
        <w:t>i</w:t>
      </w:r>
      <w:r w:rsidR="000C1CF2">
        <w:rPr>
          <w:rFonts w:eastAsia="Frutiger Light"/>
          <w:spacing w:val="6"/>
          <w:w w:val="111"/>
        </w:rPr>
        <w:t>n</w:t>
      </w:r>
      <w:r w:rsidR="000C1CF2">
        <w:rPr>
          <w:rFonts w:eastAsia="Frutiger Light"/>
          <w:w w:val="111"/>
        </w:rPr>
        <w:t>t</w:t>
      </w:r>
      <w:proofErr w:type="spellEnd"/>
      <w:r w:rsidR="002F67B1">
        <w:rPr>
          <w:rFonts w:eastAsia="Frutiger Light"/>
          <w:spacing w:val="-4"/>
          <w:w w:val="111"/>
        </w:rPr>
        <w:t xml:space="preserve">-Vorlagen: </w:t>
      </w:r>
      <w:r w:rsidR="000C1CF2">
        <w:rPr>
          <w:rFonts w:eastAsia="Frutiger Light"/>
          <w:w w:val="111"/>
        </w:rPr>
        <w:t>Z</w:t>
      </w:r>
      <w:r w:rsidR="000C1CF2">
        <w:rPr>
          <w:rFonts w:eastAsia="Frutiger Light"/>
          <w:w w:val="110"/>
        </w:rPr>
        <w:t>u</w:t>
      </w:r>
      <w:r w:rsidR="000C1CF2">
        <w:rPr>
          <w:rFonts w:eastAsia="Frutiger Light"/>
          <w:spacing w:val="3"/>
        </w:rPr>
        <w:t>s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spacing w:val="3"/>
          <w:w w:val="117"/>
        </w:rPr>
        <w:t>t</w:t>
      </w:r>
      <w:r w:rsidR="000C1CF2">
        <w:rPr>
          <w:rFonts w:eastAsia="Frutiger Light"/>
          <w:spacing w:val="3"/>
          <w:w w:val="112"/>
        </w:rPr>
        <w:t>z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w w:val="110"/>
        </w:rPr>
        <w:t>u</w:t>
      </w:r>
      <w:r w:rsidR="000C1CF2">
        <w:rPr>
          <w:rFonts w:eastAsia="Frutiger Light"/>
          <w:spacing w:val="3"/>
          <w:w w:val="117"/>
        </w:rPr>
        <w:t>f</w:t>
      </w:r>
      <w:r w:rsidR="000C1CF2">
        <w:rPr>
          <w:rFonts w:eastAsia="Frutiger Light"/>
          <w:spacing w:val="3"/>
          <w:w w:val="110"/>
        </w:rPr>
        <w:t>g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w w:val="110"/>
        </w:rPr>
        <w:t>b</w:t>
      </w:r>
      <w:r w:rsidR="000C1CF2">
        <w:rPr>
          <w:rFonts w:eastAsia="Frutiger Light"/>
          <w:spacing w:val="3"/>
          <w:w w:val="111"/>
        </w:rPr>
        <w:t>e</w:t>
      </w:r>
      <w:r w:rsidR="000C1CF2">
        <w:rPr>
          <w:rFonts w:eastAsia="Frutiger Light"/>
          <w:w w:val="110"/>
        </w:rPr>
        <w:t>n</w:t>
      </w:r>
    </w:p>
    <w:p w:rsidR="009C6F5F" w:rsidRDefault="000C1CF2" w:rsidP="00106974">
      <w:pPr>
        <w:pStyle w:val="berschrift1"/>
        <w:rPr>
          <w:rFonts w:eastAsia="Frutiger Light"/>
        </w:rPr>
      </w:pPr>
      <w:r>
        <w:rPr>
          <w:rFonts w:eastAsia="Frutiger Light"/>
        </w:rPr>
        <w:t>Au</w:t>
      </w:r>
      <w:r>
        <w:rPr>
          <w:rFonts w:eastAsia="Frutiger Light"/>
          <w:spacing w:val="1"/>
        </w:rPr>
        <w:t>f</w:t>
      </w:r>
      <w:r>
        <w:rPr>
          <w:rFonts w:eastAsia="Frutiger Light"/>
        </w:rPr>
        <w:t>gaben</w:t>
      </w:r>
    </w:p>
    <w:p w:rsidR="000C1CF2" w:rsidRDefault="000C1CF2" w:rsidP="00997774">
      <w:pPr>
        <w:pStyle w:val="Listenabsatz"/>
        <w:numPr>
          <w:ilvl w:val="0"/>
          <w:numId w:val="4"/>
        </w:numPr>
      </w:pPr>
      <w:r w:rsidRPr="000C1CF2">
        <w:t>Gehen Sie auf die Website «</w:t>
      </w:r>
      <w:hyperlink r:id="rId10" w:history="1">
        <w:r w:rsidR="00997774" w:rsidRPr="00997774">
          <w:rPr>
            <w:rStyle w:val="Hyperlink"/>
          </w:rPr>
          <w:t>http://www.free-power-point-templates.com</w:t>
        </w:r>
      </w:hyperlink>
      <w:r w:rsidRPr="000C1CF2">
        <w:t>»</w:t>
      </w:r>
      <w:r>
        <w:t>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>Laden Sie</w:t>
      </w:r>
      <w:r>
        <w:t xml:space="preserve"> drei</w:t>
      </w:r>
      <w:r w:rsidRPr="000C1CF2">
        <w:t xml:space="preserve"> Beispiele </w:t>
      </w:r>
      <w:r>
        <w:t>in Ihren Übungsordner</w:t>
      </w:r>
      <w:r w:rsidRPr="000C1CF2">
        <w:t xml:space="preserve"> herunter.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>Probieren Sie die drei Beispiele aus, indem Sie einige Folien mit Blindtext</w:t>
      </w:r>
      <w:r>
        <w:rPr>
          <w:rStyle w:val="Funotenzeichen"/>
        </w:rPr>
        <w:footnoteReference w:id="1"/>
      </w:r>
      <w:r>
        <w:t xml:space="preserve"> </w:t>
      </w:r>
      <w:r w:rsidRPr="00106974">
        <w:rPr>
          <w:position w:val="5"/>
          <w:sz w:val="14"/>
          <w:szCs w:val="14"/>
        </w:rPr>
        <w:t xml:space="preserve"> </w:t>
      </w:r>
      <w:r w:rsidRPr="000C1CF2">
        <w:t>erstellen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 xml:space="preserve">Laden Sie in Ihrem Internet Browser die Website </w:t>
      </w:r>
      <w:hyperlink r:id="rId11" w:history="1">
        <w:r w:rsidRPr="003834A2">
          <w:rPr>
            <w:rStyle w:val="Hyperlink"/>
          </w:rPr>
          <w:t>http://office.microsoft.com/de-DE/templates/results.aspx?qu=powerpoint&amp;av=zpp</w:t>
        </w:r>
      </w:hyperlink>
      <w:r>
        <w:t xml:space="preserve"> 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 xml:space="preserve">Laden Sie drei Vorlagen nach Wahl in </w:t>
      </w:r>
      <w:r>
        <w:t>Ihren Übungsordner</w:t>
      </w:r>
      <w:r w:rsidRPr="000C1CF2">
        <w:t xml:space="preserve"> herunter.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>Öffnen Sie die drei Vorlagen per Kontextmenü «Öffnen».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>Ändern Sie alle Schri</w:t>
      </w:r>
      <w:bookmarkStart w:id="0" w:name="_GoBack"/>
      <w:bookmarkEnd w:id="0"/>
      <w:r w:rsidRPr="000C1CF2">
        <w:t>ften auf serifenlos (in der Folienmasteransicht).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>Speichern Sie die Vorlagen wieder.</w:t>
      </w:r>
    </w:p>
    <w:p w:rsidR="009C6F5F" w:rsidRDefault="000C1CF2" w:rsidP="00106974">
      <w:pPr>
        <w:pStyle w:val="berschrift1"/>
        <w:rPr>
          <w:rFonts w:eastAsia="Frutiger Light"/>
        </w:rPr>
      </w:pPr>
      <w:r>
        <w:rPr>
          <w:rFonts w:eastAsia="Frutiger Light"/>
        </w:rPr>
        <w:t>V</w:t>
      </w:r>
      <w:r>
        <w:rPr>
          <w:rFonts w:eastAsia="Frutiger Light"/>
          <w:spacing w:val="-1"/>
        </w:rPr>
        <w:t>o</w:t>
      </w:r>
      <w:r>
        <w:rPr>
          <w:rFonts w:eastAsia="Frutiger Light"/>
          <w:spacing w:val="1"/>
        </w:rPr>
        <w:t>rl</w:t>
      </w:r>
      <w:r>
        <w:rPr>
          <w:rFonts w:eastAsia="Frutiger Light"/>
        </w:rPr>
        <w:t>a</w:t>
      </w:r>
      <w:r>
        <w:rPr>
          <w:rFonts w:eastAsia="Frutiger Light"/>
          <w:spacing w:val="-1"/>
        </w:rPr>
        <w:t>g</w:t>
      </w:r>
      <w:r>
        <w:rPr>
          <w:rFonts w:eastAsia="Frutiger Light"/>
        </w:rPr>
        <w:t>e</w:t>
      </w:r>
      <w:r>
        <w:rPr>
          <w:rFonts w:eastAsia="Frutiger Light"/>
          <w:spacing w:val="-1"/>
        </w:rPr>
        <w:t>n</w:t>
      </w:r>
      <w:r>
        <w:rPr>
          <w:rFonts w:eastAsia="Frutiger Light"/>
          <w:spacing w:val="-2"/>
        </w:rPr>
        <w:t>-</w:t>
      </w:r>
      <w:r>
        <w:rPr>
          <w:rFonts w:eastAsia="Frutiger Light"/>
          <w:spacing w:val="1"/>
        </w:rPr>
        <w:t>Li</w:t>
      </w:r>
      <w:r>
        <w:rPr>
          <w:rFonts w:eastAsia="Frutiger Light"/>
          <w:spacing w:val="-1"/>
        </w:rPr>
        <w:t>n</w:t>
      </w:r>
      <w:r>
        <w:rPr>
          <w:rFonts w:eastAsia="Frutiger Light"/>
        </w:rPr>
        <w:t>ks</w:t>
      </w:r>
    </w:p>
    <w:p w:rsidR="00997774" w:rsidRDefault="00997774" w:rsidP="00997774">
      <w:pPr>
        <w:pStyle w:val="Literaturverzeichnis"/>
        <w:rPr>
          <w:noProof/>
        </w:rPr>
      </w:pPr>
      <w:r>
        <w:fldChar w:fldCharType="begin"/>
      </w:r>
      <w:r>
        <w:instrText xml:space="preserve"> BIBLIOGRAPHY  \l 2055 </w:instrText>
      </w:r>
      <w:r>
        <w:fldChar w:fldCharType="separate"/>
      </w:r>
      <w:r>
        <w:rPr>
          <w:b/>
          <w:bCs/>
          <w:noProof/>
        </w:rPr>
        <w:t>FPPT.com (o. J.):</w:t>
      </w:r>
      <w:r>
        <w:rPr>
          <w:noProof/>
        </w:rPr>
        <w:t xml:space="preserve"> Free Powerpoint Templates. &lt;</w:t>
      </w:r>
      <w:hyperlink r:id="rId12" w:history="1">
        <w:r>
          <w:rPr>
            <w:rStyle w:val="Hyperlink"/>
            <w:noProof/>
          </w:rPr>
          <w:t>http://www.free-power-point-templates.com</w:t>
        </w:r>
      </w:hyperlink>
      <w:r>
        <w:rPr>
          <w:noProof/>
        </w:rPr>
        <w:t>&gt;. 19.01.2014.</w:t>
      </w:r>
    </w:p>
    <w:p w:rsidR="00997774" w:rsidRDefault="00997774" w:rsidP="00997774">
      <w:pPr>
        <w:pStyle w:val="Literaturverzeichnis"/>
        <w:rPr>
          <w:noProof/>
        </w:rPr>
      </w:pPr>
      <w:r>
        <w:rPr>
          <w:b/>
          <w:bCs/>
          <w:noProof/>
        </w:rPr>
        <w:t>Geetesh, Bajaj (o. J.):</w:t>
      </w:r>
      <w:r>
        <w:rPr>
          <w:noProof/>
        </w:rPr>
        <w:t xml:space="preserve"> Free PowerPoint Templates. &lt;</w:t>
      </w:r>
      <w:hyperlink r:id="rId13" w:history="1">
        <w:r>
          <w:rPr>
            <w:rStyle w:val="Hyperlink"/>
            <w:noProof/>
          </w:rPr>
          <w:t>http://www.freeppttemplates.com/</w:t>
        </w:r>
      </w:hyperlink>
      <w:r>
        <w:rPr>
          <w:noProof/>
        </w:rPr>
        <w:t>&gt;. 19.01.2014.</w:t>
      </w:r>
    </w:p>
    <w:p w:rsidR="00997774" w:rsidRDefault="00997774" w:rsidP="00997774">
      <w:pPr>
        <w:pStyle w:val="Literaturverzeichnis"/>
        <w:rPr>
          <w:noProof/>
        </w:rPr>
      </w:pPr>
      <w:r>
        <w:rPr>
          <w:b/>
          <w:bCs/>
          <w:noProof/>
        </w:rPr>
        <w:t>Microsoft (o. J.):</w:t>
      </w:r>
      <w:r>
        <w:rPr>
          <w:noProof/>
        </w:rPr>
        <w:t xml:space="preserve"> Powerpoint-Vorlagen. &lt;</w:t>
      </w:r>
      <w:hyperlink r:id="rId14" w:history="1">
        <w:r>
          <w:rPr>
            <w:rStyle w:val="Hyperlink"/>
            <w:noProof/>
          </w:rPr>
          <w:t>http://office.microsoft.com/de-DE/templates/results.aspx?qu=powerpoint&amp;av=zpp</w:t>
        </w:r>
      </w:hyperlink>
      <w:r>
        <w:rPr>
          <w:noProof/>
        </w:rPr>
        <w:t>&gt;. 19.01.2014.</w:t>
      </w:r>
    </w:p>
    <w:p w:rsidR="00997774" w:rsidRDefault="00997774" w:rsidP="00997774">
      <w:pPr>
        <w:pStyle w:val="Literaturverzeichnis"/>
        <w:rPr>
          <w:noProof/>
        </w:rPr>
      </w:pPr>
      <w:r>
        <w:rPr>
          <w:b/>
          <w:bCs/>
          <w:noProof/>
        </w:rPr>
        <w:t>Presentation Magazin (o. J.):</w:t>
      </w:r>
      <w:r>
        <w:rPr>
          <w:noProof/>
        </w:rPr>
        <w:t xml:space="preserve"> Free PowerPoint Templates and Backgrounds. &lt;</w:t>
      </w:r>
      <w:hyperlink r:id="rId15" w:history="1">
        <w:r>
          <w:rPr>
            <w:rStyle w:val="Hyperlink"/>
            <w:noProof/>
          </w:rPr>
          <w:t>http://www.presentationmagazine.com/free_powerpoint_template.htm</w:t>
        </w:r>
      </w:hyperlink>
      <w:r>
        <w:rPr>
          <w:noProof/>
        </w:rPr>
        <w:t>&gt;. 19.01.2014.</w:t>
      </w:r>
    </w:p>
    <w:p w:rsidR="00997774" w:rsidRDefault="00997774" w:rsidP="00997774">
      <w:pPr>
        <w:ind w:left="284" w:hanging="284"/>
      </w:pPr>
      <w:r>
        <w:fldChar w:fldCharType="end"/>
      </w:r>
    </w:p>
    <w:sectPr w:rsidR="00997774">
      <w:type w:val="continuous"/>
      <w:pgSz w:w="11920" w:h="16840"/>
      <w:pgMar w:top="13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74" w:rsidRDefault="00997774" w:rsidP="000C1CF2">
      <w:pPr>
        <w:spacing w:after="0" w:line="240" w:lineRule="auto"/>
      </w:pPr>
      <w:r>
        <w:separator/>
      </w:r>
    </w:p>
  </w:endnote>
  <w:endnote w:type="continuationSeparator" w:id="0">
    <w:p w:rsidR="00997774" w:rsidRDefault="00997774" w:rsidP="000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Frutiger Light"/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74" w:rsidRDefault="00997774" w:rsidP="000C1CF2">
      <w:pPr>
        <w:spacing w:after="0" w:line="240" w:lineRule="auto"/>
      </w:pPr>
      <w:r>
        <w:separator/>
      </w:r>
    </w:p>
  </w:footnote>
  <w:footnote w:type="continuationSeparator" w:id="0">
    <w:p w:rsidR="00997774" w:rsidRDefault="00997774" w:rsidP="000C1CF2">
      <w:pPr>
        <w:spacing w:after="0" w:line="240" w:lineRule="auto"/>
      </w:pPr>
      <w:r>
        <w:continuationSeparator/>
      </w:r>
    </w:p>
  </w:footnote>
  <w:footnote w:id="1">
    <w:p w:rsidR="00997774" w:rsidRPr="000C1CF2" w:rsidRDefault="0099777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xt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utu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Sc</w:t>
      </w:r>
      <w:r>
        <w:rPr>
          <w:rFonts w:ascii="Cambria" w:eastAsia="Cambria" w:hAnsi="Cambria" w:cs="Cambria"/>
          <w:spacing w:val="1"/>
        </w:rPr>
        <w:t>hr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Fa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EE3"/>
    <w:multiLevelType w:val="hybridMultilevel"/>
    <w:tmpl w:val="CE18F3AA"/>
    <w:lvl w:ilvl="0" w:tplc="D15C76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C4B"/>
    <w:multiLevelType w:val="hybridMultilevel"/>
    <w:tmpl w:val="27B84C78"/>
    <w:lvl w:ilvl="0" w:tplc="D15C76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2" w:hanging="360"/>
      </w:pPr>
    </w:lvl>
    <w:lvl w:ilvl="2" w:tplc="0807001B" w:tentative="1">
      <w:start w:val="1"/>
      <w:numFmt w:val="lowerRoman"/>
      <w:lvlText w:val="%3."/>
      <w:lvlJc w:val="right"/>
      <w:pPr>
        <w:ind w:left="1902" w:hanging="180"/>
      </w:pPr>
    </w:lvl>
    <w:lvl w:ilvl="3" w:tplc="0807000F" w:tentative="1">
      <w:start w:val="1"/>
      <w:numFmt w:val="decimal"/>
      <w:lvlText w:val="%4."/>
      <w:lvlJc w:val="left"/>
      <w:pPr>
        <w:ind w:left="2622" w:hanging="360"/>
      </w:pPr>
    </w:lvl>
    <w:lvl w:ilvl="4" w:tplc="08070019" w:tentative="1">
      <w:start w:val="1"/>
      <w:numFmt w:val="lowerLetter"/>
      <w:lvlText w:val="%5."/>
      <w:lvlJc w:val="left"/>
      <w:pPr>
        <w:ind w:left="3342" w:hanging="360"/>
      </w:pPr>
    </w:lvl>
    <w:lvl w:ilvl="5" w:tplc="0807001B" w:tentative="1">
      <w:start w:val="1"/>
      <w:numFmt w:val="lowerRoman"/>
      <w:lvlText w:val="%6."/>
      <w:lvlJc w:val="right"/>
      <w:pPr>
        <w:ind w:left="4062" w:hanging="180"/>
      </w:pPr>
    </w:lvl>
    <w:lvl w:ilvl="6" w:tplc="0807000F" w:tentative="1">
      <w:start w:val="1"/>
      <w:numFmt w:val="decimal"/>
      <w:lvlText w:val="%7."/>
      <w:lvlJc w:val="left"/>
      <w:pPr>
        <w:ind w:left="4782" w:hanging="360"/>
      </w:pPr>
    </w:lvl>
    <w:lvl w:ilvl="7" w:tplc="08070019" w:tentative="1">
      <w:start w:val="1"/>
      <w:numFmt w:val="lowerLetter"/>
      <w:lvlText w:val="%8."/>
      <w:lvlJc w:val="left"/>
      <w:pPr>
        <w:ind w:left="5502" w:hanging="360"/>
      </w:pPr>
    </w:lvl>
    <w:lvl w:ilvl="8" w:tplc="08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623437F9"/>
    <w:multiLevelType w:val="hybridMultilevel"/>
    <w:tmpl w:val="08F4EF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0B2"/>
    <w:multiLevelType w:val="hybridMultilevel"/>
    <w:tmpl w:val="634CE022"/>
    <w:lvl w:ilvl="0" w:tplc="D15C7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5F"/>
    <w:rsid w:val="000C1CF2"/>
    <w:rsid w:val="00106974"/>
    <w:rsid w:val="002F67B1"/>
    <w:rsid w:val="0038772D"/>
    <w:rsid w:val="00997774"/>
    <w:rsid w:val="009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974"/>
    <w:pPr>
      <w:spacing w:before="60" w:after="60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CF2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1C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1C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1CF2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106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6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9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974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38772D"/>
    <w:pPr>
      <w:ind w:left="284" w:hanging="284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97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974"/>
    <w:pPr>
      <w:spacing w:before="60" w:after="60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CF2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1C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1C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1CF2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106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6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9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974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38772D"/>
    <w:pPr>
      <w:ind w:left="284" w:hanging="284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97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eeppttemplates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ee-power-point-template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ice.microsoft.com/de-DE/templates/results.aspx?qu=powerpoint&amp;av=zp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sentationmagazine.com/free_powerpoint_template.htm" TargetMode="External"/><Relationship Id="rId10" Type="http://schemas.openxmlformats.org/officeDocument/2006/relationships/hyperlink" Target="http://www.free-power-point-template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ffice.microsoft.com/de-DE/templates/results.aspx?qu=powerpoint&amp;av=z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2012.xsl" StyleName="AE und SA – 2012">
  <b:Source>
    <b:Tag>Fre14</b:Tag>
    <b:SourceType>InternetSite</b:SourceType>
    <b:Guid>{C5B955F8-337E-4CF0-8641-5D0DFC4DB4C6}</b:Guid>
    <b:InternetSiteTitle>Free Powerpoint Templates</b:InternetSiteTitle>
    <b:YearAccessed>2014</b:YearAccessed>
    <b:MonthAccessed>01</b:MonthAccessed>
    <b:DayAccessed>19</b:DayAccessed>
    <b:URL>http://www.free-power-point-templates.com</b:URL>
    <b:Author>
      <b:Author>
        <b:Corporate>FPPT.com</b:Corporate>
      </b:Author>
    </b:Author>
    <b:RefOrder>1</b:RefOrder>
  </b:Source>
  <b:Source>
    <b:Tag>Pre14</b:Tag>
    <b:SourceType>InternetSite</b:SourceType>
    <b:Guid>{49D0D8F9-A75B-47AF-AE63-9FA3A113E516}</b:Guid>
    <b:Author>
      <b:Author>
        <b:Corporate>Presentation Magazin</b:Corporate>
      </b:Author>
    </b:Author>
    <b:Title>Free PowerPoint Templates and Backgrounds</b:Title>
    <b:InternetSiteTitle>presentation magazine</b:InternetSiteTitle>
    <b:YearAccessed>2014</b:YearAccessed>
    <b:MonthAccessed>01</b:MonthAccessed>
    <b:DayAccessed>19</b:DayAccessed>
    <b:URL>http://www.presentationmagazine.com/free_powerpoint_template.htm</b:URL>
    <b:RefOrder>2</b:RefOrder>
  </b:Source>
  <b:Source>
    <b:Tag>Mic14</b:Tag>
    <b:SourceType>InternetSite</b:SourceType>
    <b:Guid>{29A5F1F0-5E2B-4A9C-B54B-316549B3380F}</b:Guid>
    <b:Author>
      <b:Author>
        <b:Corporate>Microsoft</b:Corporate>
      </b:Author>
    </b:Author>
    <b:Title>Powerpoint-Vorlagen</b:Title>
    <b:InternetSiteTitle>Office</b:InternetSiteTitle>
    <b:YearAccessed>2014</b:YearAccessed>
    <b:MonthAccessed>01</b:MonthAccessed>
    <b:DayAccessed>19</b:DayAccessed>
    <b:URL>http://office.microsoft.com/de-DE/templates/results.aspx?qu=powerpoint&amp;av=zpp</b:URL>
    <b:RefOrder>3</b:RefOrder>
  </b:Source>
  <b:Source>
    <b:Tag>Gee14</b:Tag>
    <b:SourceType>InternetSite</b:SourceType>
    <b:Guid>{CBA84190-52C3-4C5C-8212-EC808FED7555}</b:Guid>
    <b:Title>Free PowerPoint Templates</b:Title>
    <b:InternetSiteTitle>Free PPT Templates</b:InternetSiteTitle>
    <b:YearAccessed>2014</b:YearAccessed>
    <b:MonthAccessed>01</b:MonthAccessed>
    <b:DayAccessed>19</b:DayAccessed>
    <b:URL>http://www.freeppttemplates.com/</b:URL>
    <b:Author>
      <b:Author>
        <b:NameList>
          <b:Person>
            <b:Last>Geetesh</b:Last>
            <b:First>Bajaj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6D3B6834-A458-47B5-86CB-E0C8753E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6B70A8B.dotm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Lippuner Jürg</cp:lastModifiedBy>
  <cp:revision>3</cp:revision>
  <dcterms:created xsi:type="dcterms:W3CDTF">2014-01-09T14:58:00Z</dcterms:created>
  <dcterms:modified xsi:type="dcterms:W3CDTF">2014-01-19T08:51:00Z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2008-04-16T00:00:00Z</vt:filetime>
  </property>
  <property fmtid="{D5CDD505-2E9C-101B-9397-08002B2CF9AE}" pid="3" name="LastSaved">
    <vt:filetime>2014-01-09T00:00:00Z</vt:filetime>
  </property>
</Properties>
</file>