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56" w:rsidRPr="00201D56" w:rsidRDefault="00F67286" w:rsidP="00F67286">
      <w:pPr>
        <w:pStyle w:val="Titel"/>
        <w:spacing w:after="480"/>
      </w:pPr>
      <w:r w:rsidRPr="00201D56">
        <w:rPr>
          <w:noProof/>
          <w:sz w:val="28"/>
          <w:lang w:val="de-CH" w:eastAsia="de-CH"/>
        </w:rPr>
        <w:drawing>
          <wp:anchor distT="0" distB="0" distL="114300" distR="114300" simplePos="0" relativeHeight="251657728" behindDoc="0" locked="0" layoutInCell="1" allowOverlap="1" wp14:anchorId="43F0167B" wp14:editId="6C9B43F9">
            <wp:simplePos x="0" y="0"/>
            <wp:positionH relativeFrom="margin">
              <wp:align>right</wp:align>
            </wp:positionH>
            <wp:positionV relativeFrom="paragraph">
              <wp:posOffset>-541262</wp:posOffset>
            </wp:positionV>
            <wp:extent cx="1065257" cy="1087768"/>
            <wp:effectExtent l="0" t="0" r="1905" b="0"/>
            <wp:wrapNone/>
            <wp:docPr id="4" name="Bild 4" descr="s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c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57" cy="108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B21" w:rsidRPr="00201D56">
        <w:t xml:space="preserve">Kleine </w:t>
      </w:r>
      <w:r w:rsidR="00EE5056" w:rsidRPr="00201D56">
        <w:t>Internet-Ralley</w:t>
      </w:r>
    </w:p>
    <w:p w:rsidR="00EE5056" w:rsidRPr="00201D56" w:rsidRDefault="00EE5056" w:rsidP="00F67286">
      <w:r w:rsidRPr="00201D56">
        <w:t>Versuche</w:t>
      </w:r>
      <w:r w:rsidR="00642732" w:rsidRPr="00201D56">
        <w:t>n Sie</w:t>
      </w:r>
      <w:r w:rsidRPr="00201D56">
        <w:t xml:space="preserve"> die Antwort</w:t>
      </w:r>
      <w:r w:rsidR="00642732" w:rsidRPr="00201D56">
        <w:t>en</w:t>
      </w:r>
      <w:r w:rsidRPr="00201D56">
        <w:t xml:space="preserve"> auf folgende Fragen zu finden, indem </w:t>
      </w:r>
      <w:r w:rsidR="00642732" w:rsidRPr="00201D56">
        <w:t>Sie</w:t>
      </w:r>
      <w:r w:rsidRPr="00201D56">
        <w:t xml:space="preserve"> über eine Suchmaschine mit geeigneten Suchbegriffen Internetseiten ansurf</w:t>
      </w:r>
      <w:r w:rsidR="00642732" w:rsidRPr="00201D56">
        <w:t>en</w:t>
      </w:r>
      <w:r w:rsidRPr="00201D56">
        <w:t>, die die nötigen Informationen enthalten!</w:t>
      </w:r>
    </w:p>
    <w:p w:rsidR="00EE5056" w:rsidRPr="00201D56" w:rsidRDefault="00EE5056" w:rsidP="00F67286">
      <w:r w:rsidRPr="00201D56">
        <w:t>Tippe</w:t>
      </w:r>
      <w:r w:rsidR="00642732" w:rsidRPr="00201D56">
        <w:t xml:space="preserve">n </w:t>
      </w:r>
      <w:r w:rsidR="00256B21" w:rsidRPr="00201D56">
        <w:t xml:space="preserve">oder kopieren </w:t>
      </w:r>
      <w:r w:rsidR="00642732" w:rsidRPr="00201D56">
        <w:t>Sie</w:t>
      </w:r>
      <w:r w:rsidRPr="00201D56">
        <w:t xml:space="preserve"> die Antworten </w:t>
      </w:r>
      <w:r w:rsidR="00F525AC" w:rsidRPr="00201D56">
        <w:t xml:space="preserve">in </w:t>
      </w:r>
      <w:r w:rsidR="00256B21" w:rsidRPr="00201D56">
        <w:t>dieses</w:t>
      </w:r>
      <w:r w:rsidRPr="00201D56">
        <w:t xml:space="preserve"> </w:t>
      </w:r>
      <w:r w:rsidR="00522014" w:rsidRPr="00201D56">
        <w:t>Word-</w:t>
      </w:r>
      <w:r w:rsidRPr="00201D56">
        <w:t>Dokument bzw. füge</w:t>
      </w:r>
      <w:r w:rsidR="00642732" w:rsidRPr="00201D56">
        <w:t>n Sie</w:t>
      </w:r>
      <w:r w:rsidRPr="00201D56">
        <w:t xml:space="preserve"> die Bilder ein!</w:t>
      </w:r>
    </w:p>
    <w:p w:rsidR="00EE5056" w:rsidRPr="00201D56" w:rsidRDefault="00EE5056" w:rsidP="00F67286">
      <w:r w:rsidRPr="00201D56">
        <w:t xml:space="preserve">Wenn </w:t>
      </w:r>
      <w:r w:rsidR="00642732" w:rsidRPr="00201D56">
        <w:t>Sie</w:t>
      </w:r>
      <w:r w:rsidRPr="00201D56">
        <w:t xml:space="preserve"> alle Lösungen </w:t>
      </w:r>
      <w:r w:rsidR="00642732" w:rsidRPr="00201D56">
        <w:t>haben</w:t>
      </w:r>
      <w:r w:rsidRPr="00201D56">
        <w:t xml:space="preserve">, </w:t>
      </w:r>
      <w:r w:rsidR="004A7B16" w:rsidRPr="00201D56">
        <w:t>dann vergleichen wir die Lösungen</w:t>
      </w:r>
      <w:r w:rsidRPr="00201D56">
        <w:t>.</w:t>
      </w:r>
    </w:p>
    <w:p w:rsidR="00EE5056" w:rsidRPr="00201D56" w:rsidRDefault="00EE5056" w:rsidP="00F67286"/>
    <w:p w:rsidR="00F67286" w:rsidRPr="00F67286" w:rsidRDefault="00EE5056" w:rsidP="00F67286">
      <w:pPr>
        <w:pStyle w:val="Listenabsatz"/>
        <w:numPr>
          <w:ilvl w:val="0"/>
          <w:numId w:val="6"/>
        </w:numPr>
      </w:pPr>
      <w:r w:rsidRPr="00201D56">
        <w:t>Wie lautet die zentrale Telefonnummer der Argentinischen Botschaft in Berlin?</w:t>
      </w:r>
      <w:r w:rsidR="00F67286">
        <w:br/>
      </w:r>
      <w:sdt>
        <w:sdtPr>
          <w:rPr>
            <w:rStyle w:val="Buchtitel"/>
          </w:rPr>
          <w:id w:val="1704054586"/>
          <w:placeholder>
            <w:docPart w:val="DefaultPlaceholder_1081868574"/>
          </w:placeholder>
          <w:showingPlcHdr/>
        </w:sdtPr>
        <w:sdtContent>
          <w:r w:rsidR="00F67286" w:rsidRPr="00F67286">
            <w:rPr>
              <w:rStyle w:val="Buchtitel"/>
            </w:rPr>
            <w:t>Klicken Sie hier, um Text einzugeben.</w:t>
          </w:r>
        </w:sdtContent>
      </w:sdt>
    </w:p>
    <w:p w:rsidR="00F67286" w:rsidRPr="00F67286" w:rsidRDefault="00EE5056" w:rsidP="00A61B1E">
      <w:pPr>
        <w:pStyle w:val="Listenabsatz"/>
        <w:numPr>
          <w:ilvl w:val="0"/>
          <w:numId w:val="6"/>
        </w:numPr>
      </w:pPr>
      <w:r w:rsidRPr="00201D56">
        <w:t>Wie hei</w:t>
      </w:r>
      <w:r w:rsidR="00A7266C" w:rsidRPr="00201D56">
        <w:t>ss</w:t>
      </w:r>
      <w:r w:rsidRPr="00201D56">
        <w:t xml:space="preserve">t </w:t>
      </w:r>
      <w:r w:rsidR="00F97257" w:rsidRPr="00201D56">
        <w:t>die Haupstadt von Burkina Faso und wer ist der amtierende Präsident.</w:t>
      </w:r>
      <w:r w:rsidR="00F67286">
        <w:br/>
      </w:r>
      <w:sdt>
        <w:sdtPr>
          <w:rPr>
            <w:rStyle w:val="Buchtitel"/>
          </w:rPr>
          <w:id w:val="1139543684"/>
          <w:placeholder>
            <w:docPart w:val="69262C4C3AFD42259FA66060DE46D07C"/>
          </w:placeholder>
          <w:showingPlcHdr/>
        </w:sdtPr>
        <w:sdtContent>
          <w:r w:rsidR="00F67286" w:rsidRPr="00F67286">
            <w:rPr>
              <w:rStyle w:val="Buchtitel"/>
            </w:rPr>
            <w:t>Klicken Sie hier, um Text einzugeben.</w:t>
          </w:r>
        </w:sdtContent>
      </w:sdt>
      <w:r w:rsidR="00F67286">
        <w:br/>
      </w:r>
      <w:r w:rsidR="00F97257" w:rsidRPr="00201D56">
        <w:t>Fü</w:t>
      </w:r>
      <w:r w:rsidRPr="00201D56">
        <w:t>ge</w:t>
      </w:r>
      <w:r w:rsidR="00642732" w:rsidRPr="00201D56">
        <w:t>n Sie</w:t>
      </w:r>
      <w:r w:rsidRPr="00201D56">
        <w:t xml:space="preserve"> </w:t>
      </w:r>
      <w:r w:rsidR="00201D56">
        <w:t>auch ein</w:t>
      </w:r>
      <w:r w:rsidRPr="00201D56">
        <w:t xml:space="preserve"> Bild </w:t>
      </w:r>
      <w:r w:rsidR="00201D56">
        <w:t xml:space="preserve">von ihm </w:t>
      </w:r>
      <w:r w:rsidR="00256B21" w:rsidRPr="00201D56">
        <w:t>e</w:t>
      </w:r>
      <w:r w:rsidR="00F67286">
        <w:t>in!</w:t>
      </w:r>
      <w:r w:rsidR="00885B23" w:rsidRPr="00201D56">
        <w:br/>
      </w:r>
      <w:sdt>
        <w:sdtPr>
          <w:id w:val="-241488738"/>
          <w:showingPlcHdr/>
          <w:picture/>
        </w:sdtPr>
        <w:sdtContent>
          <w:r w:rsidR="00F67286">
            <w:rPr>
              <w:noProof/>
              <w:lang w:val="de-CH" w:eastAsia="de-CH"/>
            </w:rPr>
            <w:drawing>
              <wp:inline distT="0" distB="0" distL="0" distR="0" wp14:anchorId="737AD824" wp14:editId="4AC2C920">
                <wp:extent cx="1452942" cy="1452942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907" cy="146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97257" w:rsidRPr="00F67286" w:rsidRDefault="00CE5DAD" w:rsidP="00006024">
      <w:pPr>
        <w:pStyle w:val="Listenabsatz"/>
        <w:numPr>
          <w:ilvl w:val="0"/>
          <w:numId w:val="6"/>
        </w:numPr>
      </w:pPr>
      <w:r w:rsidRPr="00201D56">
        <w:t>Für Fu</w:t>
      </w:r>
      <w:r w:rsidR="00A7266C" w:rsidRPr="00201D56">
        <w:t>ss</w:t>
      </w:r>
      <w:r w:rsidRPr="00201D56">
        <w:t>ballspezialisten</w:t>
      </w:r>
      <w:r w:rsidR="00522014" w:rsidRPr="00201D56">
        <w:t xml:space="preserve"> (oder Internetspezialisten)</w:t>
      </w:r>
      <w:r w:rsidR="00F67286">
        <w:t xml:space="preserve">: </w:t>
      </w:r>
      <w:r w:rsidR="00813108" w:rsidRPr="00201D56">
        <w:t>In welchem Land fand 1986 die Fu</w:t>
      </w:r>
      <w:r w:rsidR="00A7266C" w:rsidRPr="00201D56">
        <w:t>ss</w:t>
      </w:r>
      <w:r w:rsidR="00813108" w:rsidRPr="00201D56">
        <w:t>ball-Weltmeisterschaft statt und wer wurde Weltmeister?</w:t>
      </w:r>
      <w:r w:rsidR="00F67286">
        <w:br/>
      </w:r>
      <w:sdt>
        <w:sdtPr>
          <w:rPr>
            <w:rStyle w:val="Buchtitel"/>
          </w:rPr>
          <w:id w:val="-780794326"/>
          <w:placeholder>
            <w:docPart w:val="5390D1B53A2E4C7BA83B38FF8F118F5E"/>
          </w:placeholder>
          <w:showingPlcHdr/>
        </w:sdtPr>
        <w:sdtContent>
          <w:r w:rsidR="00F67286" w:rsidRPr="00F67286">
            <w:rPr>
              <w:rStyle w:val="Buchtitel"/>
            </w:rPr>
            <w:t>Klicken Sie hier, um Text einzugeben.</w:t>
          </w:r>
        </w:sdtContent>
      </w:sdt>
    </w:p>
    <w:p w:rsidR="00E75B7B" w:rsidRPr="00201D56" w:rsidRDefault="00E75B7B" w:rsidP="00F67286">
      <w:pPr>
        <w:pStyle w:val="Listenabsatz"/>
        <w:numPr>
          <w:ilvl w:val="0"/>
          <w:numId w:val="6"/>
        </w:numPr>
      </w:pPr>
      <w:r w:rsidRPr="00201D56">
        <w:t>Welches ist die Landeswährung von Indien? Wie lautet der ISO Code der indischen Währung? Wie viel</w:t>
      </w:r>
      <w:r w:rsidR="00642732" w:rsidRPr="00201D56">
        <w:t xml:space="preserve"> davon</w:t>
      </w:r>
      <w:r w:rsidRPr="00201D56">
        <w:t xml:space="preserve"> bekommen Sie, wenn Sie CHF 250</w:t>
      </w:r>
      <w:r w:rsidR="00642732" w:rsidRPr="00201D56">
        <w:t>.</w:t>
      </w:r>
      <w:r w:rsidR="00F67286">
        <w:t>–</w:t>
      </w:r>
      <w:r w:rsidRPr="00201D56">
        <w:t xml:space="preserve"> wechseln?</w:t>
      </w:r>
      <w:r w:rsidR="00F67286">
        <w:br/>
      </w:r>
      <w:sdt>
        <w:sdtPr>
          <w:rPr>
            <w:rStyle w:val="Buchtitel"/>
          </w:rPr>
          <w:id w:val="2123720955"/>
          <w:placeholder>
            <w:docPart w:val="49B364405B754A4F8DA228BF72F11E97"/>
          </w:placeholder>
          <w:showingPlcHdr/>
        </w:sdtPr>
        <w:sdtContent>
          <w:r w:rsidR="00F67286" w:rsidRPr="00F67286">
            <w:rPr>
              <w:rStyle w:val="Buchtitel"/>
            </w:rPr>
            <w:t>Klicken Sie hier, um Text einzugeben.</w:t>
          </w:r>
        </w:sdtContent>
      </w:sdt>
    </w:p>
    <w:p w:rsidR="00F97257" w:rsidRPr="00F67286" w:rsidRDefault="00764943" w:rsidP="00545C8B">
      <w:pPr>
        <w:pStyle w:val="Listenabsatz"/>
        <w:numPr>
          <w:ilvl w:val="0"/>
          <w:numId w:val="6"/>
        </w:numPr>
      </w:pPr>
      <w:r w:rsidRPr="00201D56">
        <w:t>Was bedeute</w:t>
      </w:r>
      <w:r w:rsidR="00F97257" w:rsidRPr="00201D56">
        <w:t>t</w:t>
      </w:r>
      <w:r w:rsidRPr="00201D56">
        <w:t xml:space="preserve"> </w:t>
      </w:r>
      <w:r w:rsidR="00F97257" w:rsidRPr="00201D56">
        <w:t>der</w:t>
      </w:r>
      <w:r w:rsidR="00F67286">
        <w:t xml:space="preserve"> folgende Begriff «</w:t>
      </w:r>
      <w:r w:rsidRPr="00201D56">
        <w:t>Tokoloshe</w:t>
      </w:r>
      <w:r w:rsidR="00F67286">
        <w:t>»</w:t>
      </w:r>
      <w:r w:rsidR="00F67286">
        <w:br/>
      </w:r>
      <w:sdt>
        <w:sdtPr>
          <w:rPr>
            <w:rStyle w:val="Buchtitel"/>
          </w:rPr>
          <w:id w:val="28301042"/>
          <w:placeholder>
            <w:docPart w:val="A4C9139A90B9454FA50876687F31B4B6"/>
          </w:placeholder>
          <w:showingPlcHdr/>
        </w:sdtPr>
        <w:sdtContent>
          <w:r w:rsidR="00F67286" w:rsidRPr="00F67286">
            <w:rPr>
              <w:rStyle w:val="Buchtitel"/>
            </w:rPr>
            <w:t>Klicken Sie hier, um Text einzugeben.</w:t>
          </w:r>
        </w:sdtContent>
      </w:sdt>
    </w:p>
    <w:p w:rsidR="00F97257" w:rsidRDefault="00F97257" w:rsidP="00F67286">
      <w:pPr>
        <w:pStyle w:val="Listenabsatz"/>
        <w:numPr>
          <w:ilvl w:val="0"/>
          <w:numId w:val="6"/>
        </w:numPr>
      </w:pPr>
      <w:r w:rsidRPr="00201D56">
        <w:t xml:space="preserve">Sie möchten im September von Basel nach Palma de Mallorca fliegen. Suchen Sie einen Flug und tragen Sie die Gesamtkosten für den Hin- und Rückflug </w:t>
      </w:r>
      <w:r w:rsidR="00201D56">
        <w:t>in das Textfeld</w:t>
      </w:r>
      <w:r w:rsidRPr="00201D56">
        <w:t xml:space="preserve"> ein.</w:t>
      </w:r>
      <w:r w:rsidR="00F67286">
        <w:br/>
      </w:r>
      <w:sdt>
        <w:sdtPr>
          <w:rPr>
            <w:rStyle w:val="Buchtitel"/>
          </w:rPr>
          <w:id w:val="-559013486"/>
          <w:placeholder>
            <w:docPart w:val="4045D8F2EDF44056A40A14E35E5BF5CB"/>
          </w:placeholder>
          <w:showingPlcHdr/>
        </w:sdtPr>
        <w:sdtContent>
          <w:r w:rsidR="00F67286" w:rsidRPr="00F67286">
            <w:rPr>
              <w:rStyle w:val="Buchtitel"/>
            </w:rPr>
            <w:t>Klicken Sie hier, um Text einzugeben.</w:t>
          </w:r>
        </w:sdtContent>
      </w:sdt>
    </w:p>
    <w:p w:rsidR="00201D56" w:rsidRPr="00F67286" w:rsidRDefault="00201D56" w:rsidP="00F67286">
      <w:pPr>
        <w:pStyle w:val="Listenabsatz"/>
        <w:numPr>
          <w:ilvl w:val="0"/>
          <w:numId w:val="6"/>
        </w:numPr>
      </w:pPr>
      <w:r>
        <w:t>Suchen Sie ein Bewerbungsschreiben im Word-Format. Öffnen Sie die Datei und kopieren Sie den Inhalt unten in das Textfeld.</w:t>
      </w:r>
      <w:r w:rsidR="00F67286">
        <w:br/>
      </w:r>
      <w:sdt>
        <w:sdtPr>
          <w:rPr>
            <w:rStyle w:val="Buchtitel"/>
          </w:rPr>
          <w:id w:val="-1055308475"/>
          <w:placeholder>
            <w:docPart w:val="68E3145A8025446D8E0E294E3F4BC7DE"/>
          </w:placeholder>
          <w:showingPlcHdr/>
        </w:sdtPr>
        <w:sdtContent>
          <w:r w:rsidR="00F67286" w:rsidRPr="00F67286">
            <w:rPr>
              <w:rStyle w:val="Buchtitel"/>
            </w:rPr>
            <w:t>Klicken Sie hier, um Text einzugeben.</w:t>
          </w:r>
        </w:sdtContent>
      </w:sdt>
    </w:p>
    <w:sectPr w:rsidR="00201D56" w:rsidRPr="00F67286" w:rsidSect="00F6728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0E" w:rsidRDefault="0033450E">
      <w:r>
        <w:separator/>
      </w:r>
    </w:p>
  </w:endnote>
  <w:endnote w:type="continuationSeparator" w:id="0">
    <w:p w:rsidR="0033450E" w:rsidRDefault="0033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0E" w:rsidRDefault="0033450E">
      <w:r>
        <w:separator/>
      </w:r>
    </w:p>
  </w:footnote>
  <w:footnote w:type="continuationSeparator" w:id="0">
    <w:p w:rsidR="0033450E" w:rsidRDefault="0033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16BFD"/>
    <w:multiLevelType w:val="hybridMultilevel"/>
    <w:tmpl w:val="44445FB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17F04"/>
    <w:multiLevelType w:val="multilevel"/>
    <w:tmpl w:val="D55A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F4982"/>
    <w:multiLevelType w:val="hybridMultilevel"/>
    <w:tmpl w:val="7EF4B9CA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487F7F25"/>
    <w:multiLevelType w:val="hybridMultilevel"/>
    <w:tmpl w:val="D55474BA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DAC1398"/>
    <w:multiLevelType w:val="hybridMultilevel"/>
    <w:tmpl w:val="F782C6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F180D"/>
    <w:multiLevelType w:val="hybridMultilevel"/>
    <w:tmpl w:val="8D08090C"/>
    <w:lvl w:ilvl="0" w:tplc="7B421B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00B0C">
      <w:start w:val="24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1E"/>
    <w:rsid w:val="001545C3"/>
    <w:rsid w:val="001B7969"/>
    <w:rsid w:val="001E13D4"/>
    <w:rsid w:val="00201D56"/>
    <w:rsid w:val="00256B21"/>
    <w:rsid w:val="00330A23"/>
    <w:rsid w:val="0033450E"/>
    <w:rsid w:val="003B140D"/>
    <w:rsid w:val="00476464"/>
    <w:rsid w:val="004867E1"/>
    <w:rsid w:val="004A7B16"/>
    <w:rsid w:val="00522014"/>
    <w:rsid w:val="00642732"/>
    <w:rsid w:val="00696FEC"/>
    <w:rsid w:val="006F0FC3"/>
    <w:rsid w:val="00756EF8"/>
    <w:rsid w:val="00764943"/>
    <w:rsid w:val="00813108"/>
    <w:rsid w:val="00885B23"/>
    <w:rsid w:val="00892862"/>
    <w:rsid w:val="008E41AB"/>
    <w:rsid w:val="009B6886"/>
    <w:rsid w:val="00A10008"/>
    <w:rsid w:val="00A7266C"/>
    <w:rsid w:val="00A82AAD"/>
    <w:rsid w:val="00C364EB"/>
    <w:rsid w:val="00C4190D"/>
    <w:rsid w:val="00CC21F3"/>
    <w:rsid w:val="00CC69EC"/>
    <w:rsid w:val="00CE5DAD"/>
    <w:rsid w:val="00CF3C1E"/>
    <w:rsid w:val="00D43FD7"/>
    <w:rsid w:val="00E75B7B"/>
    <w:rsid w:val="00EE5056"/>
    <w:rsid w:val="00EF5E7C"/>
    <w:rsid w:val="00F525AC"/>
    <w:rsid w:val="00F67286"/>
    <w:rsid w:val="00F97257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C491BC-EE84-4FF0-889A-A08320E1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7286"/>
    <w:pPr>
      <w:spacing w:before="120" w:after="120" w:line="288" w:lineRule="auto"/>
    </w:pPr>
    <w:rPr>
      <w:rFonts w:asciiTheme="minorHAnsi" w:hAnsiTheme="minorHAnsi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79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B7969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201D56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F672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67286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paragraph" w:styleId="Listenabsatz">
    <w:name w:val="List Paragraph"/>
    <w:basedOn w:val="Standard"/>
    <w:uiPriority w:val="34"/>
    <w:qFormat/>
    <w:rsid w:val="00F67286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F67286"/>
    <w:rPr>
      <w:b/>
      <w:bCs/>
      <w:i/>
      <w:iCs/>
      <w:color w:val="C45911" w:themeColor="accent2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F23A1-790C-4858-A60A-75D998B968FD}"/>
      </w:docPartPr>
      <w:docPartBody>
        <w:p w:rsidR="003B42DD" w:rsidRDefault="00A84ACF">
          <w:r w:rsidRPr="00196F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262C4C3AFD42259FA66060DE46D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33D0E-283B-4F19-A771-353939D2878B}"/>
      </w:docPartPr>
      <w:docPartBody>
        <w:p w:rsidR="00000000" w:rsidRDefault="003B42DD" w:rsidP="003B42DD">
          <w:pPr>
            <w:pStyle w:val="69262C4C3AFD42259FA66060DE46D07C"/>
          </w:pPr>
          <w:r w:rsidRPr="00196F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90D1B53A2E4C7BA83B38FF8F118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5BA79-B8A5-45E4-BEE8-5CB0C8C39DA8}"/>
      </w:docPartPr>
      <w:docPartBody>
        <w:p w:rsidR="00000000" w:rsidRDefault="003B42DD" w:rsidP="003B42DD">
          <w:pPr>
            <w:pStyle w:val="5390D1B53A2E4C7BA83B38FF8F118F5E"/>
          </w:pPr>
          <w:r w:rsidRPr="00196F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B364405B754A4F8DA228BF72F11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854DA-4BBE-4973-B586-771D1A024CCD}"/>
      </w:docPartPr>
      <w:docPartBody>
        <w:p w:rsidR="00000000" w:rsidRDefault="003B42DD" w:rsidP="003B42DD">
          <w:pPr>
            <w:pStyle w:val="49B364405B754A4F8DA228BF72F11E97"/>
          </w:pPr>
          <w:r w:rsidRPr="00196F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C9139A90B9454FA50876687F31B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1240C-7BAC-48B2-9099-CEB6B99B0E4A}"/>
      </w:docPartPr>
      <w:docPartBody>
        <w:p w:rsidR="00000000" w:rsidRDefault="003B42DD" w:rsidP="003B42DD">
          <w:pPr>
            <w:pStyle w:val="A4C9139A90B9454FA50876687F31B4B6"/>
          </w:pPr>
          <w:r w:rsidRPr="00196F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45D8F2EDF44056A40A14E35E5BF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98400-7A15-4046-B5D8-B6E628BB0636}"/>
      </w:docPartPr>
      <w:docPartBody>
        <w:p w:rsidR="00000000" w:rsidRDefault="003B42DD" w:rsidP="003B42DD">
          <w:pPr>
            <w:pStyle w:val="4045D8F2EDF44056A40A14E35E5BF5CB"/>
          </w:pPr>
          <w:r w:rsidRPr="00196F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E3145A8025446D8E0E294E3F4BC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DB6C1-226A-4574-9738-E1DD5FCAF79C}"/>
      </w:docPartPr>
      <w:docPartBody>
        <w:p w:rsidR="00000000" w:rsidRDefault="003B42DD" w:rsidP="003B42DD">
          <w:pPr>
            <w:pStyle w:val="68E3145A8025446D8E0E294E3F4BC7DE"/>
          </w:pPr>
          <w:r w:rsidRPr="00196F0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CF"/>
    <w:rsid w:val="003B42DD"/>
    <w:rsid w:val="00A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LI" w:eastAsia="de-L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42DD"/>
    <w:rPr>
      <w:color w:val="808080"/>
    </w:rPr>
  </w:style>
  <w:style w:type="paragraph" w:customStyle="1" w:styleId="6523BD38DE28440EA22F63782A74A2CE">
    <w:name w:val="6523BD38DE28440EA22F63782A74A2CE"/>
    <w:rsid w:val="00A84ACF"/>
  </w:style>
  <w:style w:type="paragraph" w:customStyle="1" w:styleId="73B426D4E6A8429CB7D189A42232081A">
    <w:name w:val="73B426D4E6A8429CB7D189A42232081A"/>
    <w:rsid w:val="00A84ACF"/>
  </w:style>
  <w:style w:type="paragraph" w:customStyle="1" w:styleId="D077607327FC4841962014700399014D">
    <w:name w:val="D077607327FC4841962014700399014D"/>
    <w:rsid w:val="00A84ACF"/>
  </w:style>
  <w:style w:type="paragraph" w:customStyle="1" w:styleId="D739FFD7C9114849B1277EBCF4544771">
    <w:name w:val="D739FFD7C9114849B1277EBCF4544771"/>
    <w:rsid w:val="00A84ACF"/>
  </w:style>
  <w:style w:type="paragraph" w:customStyle="1" w:styleId="52DF6C2EA0354A44B4462C522E4E0203">
    <w:name w:val="52DF6C2EA0354A44B4462C522E4E0203"/>
    <w:rsid w:val="00A84ACF"/>
  </w:style>
  <w:style w:type="paragraph" w:customStyle="1" w:styleId="AA0EF077649C4F4BA771D6EB1BCFE317">
    <w:name w:val="AA0EF077649C4F4BA771D6EB1BCFE317"/>
    <w:rsid w:val="00A84ACF"/>
  </w:style>
  <w:style w:type="paragraph" w:customStyle="1" w:styleId="69262C4C3AFD42259FA66060DE46D07C">
    <w:name w:val="69262C4C3AFD42259FA66060DE46D07C"/>
    <w:rsid w:val="003B42DD"/>
    <w:rPr>
      <w:lang w:val="de-CH" w:eastAsia="de-CH"/>
    </w:rPr>
  </w:style>
  <w:style w:type="paragraph" w:customStyle="1" w:styleId="5390D1B53A2E4C7BA83B38FF8F118F5E">
    <w:name w:val="5390D1B53A2E4C7BA83B38FF8F118F5E"/>
    <w:rsid w:val="003B42DD"/>
    <w:rPr>
      <w:lang w:val="de-CH" w:eastAsia="de-CH"/>
    </w:rPr>
  </w:style>
  <w:style w:type="paragraph" w:customStyle="1" w:styleId="49B364405B754A4F8DA228BF72F11E97">
    <w:name w:val="49B364405B754A4F8DA228BF72F11E97"/>
    <w:rsid w:val="003B42DD"/>
    <w:rPr>
      <w:lang w:val="de-CH" w:eastAsia="de-CH"/>
    </w:rPr>
  </w:style>
  <w:style w:type="paragraph" w:customStyle="1" w:styleId="A4C9139A90B9454FA50876687F31B4B6">
    <w:name w:val="A4C9139A90B9454FA50876687F31B4B6"/>
    <w:rsid w:val="003B42DD"/>
    <w:rPr>
      <w:lang w:val="de-CH" w:eastAsia="de-CH"/>
    </w:rPr>
  </w:style>
  <w:style w:type="paragraph" w:customStyle="1" w:styleId="4045D8F2EDF44056A40A14E35E5BF5CB">
    <w:name w:val="4045D8F2EDF44056A40A14E35E5BF5CB"/>
    <w:rsid w:val="003B42DD"/>
    <w:rPr>
      <w:lang w:val="de-CH" w:eastAsia="de-CH"/>
    </w:rPr>
  </w:style>
  <w:style w:type="paragraph" w:customStyle="1" w:styleId="68E3145A8025446D8E0E294E3F4BC7DE">
    <w:name w:val="68E3145A8025446D8E0E294E3F4BC7DE"/>
    <w:rsid w:val="003B42DD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2B3C6D1F.dotm</Template>
  <TotalTime>0</TotalTime>
  <Pages>1</Pages>
  <Words>225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Internet Recherche</vt:lpstr>
    </vt:vector>
  </TitlesOfParts>
  <Company>Inform College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Recherche</dc:title>
  <dc:subject/>
  <dc:creator>Bernd Forster</dc:creator>
  <cp:keywords/>
  <dc:description/>
  <cp:lastModifiedBy>Lippuner Jürg</cp:lastModifiedBy>
  <cp:revision>4</cp:revision>
  <cp:lastPrinted>2007-06-19T05:44:00Z</cp:lastPrinted>
  <dcterms:created xsi:type="dcterms:W3CDTF">2015-08-26T08:23:00Z</dcterms:created>
  <dcterms:modified xsi:type="dcterms:W3CDTF">2015-08-27T12:01:00Z</dcterms:modified>
</cp:coreProperties>
</file>