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49" w:rsidRDefault="00897041" w:rsidP="00897041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7FAFD6A" wp14:editId="62D8A173">
            <wp:simplePos x="0" y="0"/>
            <wp:positionH relativeFrom="margin">
              <wp:align>right</wp:align>
            </wp:positionH>
            <wp:positionV relativeFrom="paragraph">
              <wp:posOffset>-168031</wp:posOffset>
            </wp:positionV>
            <wp:extent cx="627380" cy="57277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ti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38">
        <w:t>Explorerübung 6</w:t>
      </w:r>
    </w:p>
    <w:p w:rsidR="00425A19" w:rsidRDefault="00425A19" w:rsidP="00425A19">
      <w:pPr>
        <w:pStyle w:val="Listenabsatz"/>
        <w:numPr>
          <w:ilvl w:val="0"/>
          <w:numId w:val="4"/>
        </w:numPr>
      </w:pPr>
      <w:r>
        <w:t xml:space="preserve">Laden Sie die Datei </w:t>
      </w:r>
      <w:hyperlink r:id="rId6" w:history="1">
        <w:r w:rsidRPr="009A5E37">
          <w:rPr>
            <w:rStyle w:val="Hyperlink"/>
            <w:b/>
          </w:rPr>
          <w:t>Exploreruebung_</w:t>
        </w:r>
        <w:r>
          <w:rPr>
            <w:rStyle w:val="Hyperlink"/>
            <w:b/>
          </w:rPr>
          <w:t>6</w:t>
        </w:r>
        <w:r w:rsidRPr="009A5E37">
          <w:rPr>
            <w:rStyle w:val="Hyperlink"/>
            <w:b/>
          </w:rPr>
          <w:t>_Dateien</w:t>
        </w:r>
      </w:hyperlink>
      <w:r>
        <w:t xml:space="preserve"> auf Ihren Desktop oder in Ihre Bibliothek </w:t>
      </w:r>
      <w:r w:rsidRPr="009A5E37">
        <w:rPr>
          <w:b/>
        </w:rPr>
        <w:t>Dokumente.</w:t>
      </w:r>
    </w:p>
    <w:p w:rsidR="00425A19" w:rsidRDefault="00425A19" w:rsidP="00425A19">
      <w:pPr>
        <w:pStyle w:val="Listenabsatz"/>
        <w:numPr>
          <w:ilvl w:val="0"/>
          <w:numId w:val="4"/>
        </w:numPr>
      </w:pPr>
      <w:r>
        <w:t>Entpacken Sie die Datei.</w:t>
      </w:r>
    </w:p>
    <w:p w:rsidR="00425A19" w:rsidRDefault="00425A19" w:rsidP="00425A19">
      <w:pPr>
        <w:pStyle w:val="Listenabsatz"/>
        <w:numPr>
          <w:ilvl w:val="0"/>
          <w:numId w:val="4"/>
        </w:numPr>
      </w:pPr>
      <w:r>
        <w:t xml:space="preserve">Gehen Sie in den Ordner </w:t>
      </w:r>
      <w:r>
        <w:rPr>
          <w:b/>
        </w:rPr>
        <w:t>Übung_6</w:t>
      </w:r>
      <w:r w:rsidRPr="009A5E37">
        <w:rPr>
          <w:b/>
        </w:rPr>
        <w:t>_Dateien.</w:t>
      </w:r>
    </w:p>
    <w:p w:rsidR="00425A19" w:rsidRPr="00C12F49" w:rsidRDefault="00425A19" w:rsidP="00425A19">
      <w:pPr>
        <w:pStyle w:val="Listenabsatz"/>
        <w:numPr>
          <w:ilvl w:val="0"/>
          <w:numId w:val="4"/>
        </w:numPr>
        <w:rPr>
          <w:i/>
        </w:rPr>
      </w:pPr>
      <w:r>
        <w:t xml:space="preserve">Erstellen Sie die noch fehlenden Ordner innerhalb des Ordners </w:t>
      </w:r>
      <w:r w:rsidRPr="00425A19">
        <w:rPr>
          <w:b/>
        </w:rPr>
        <w:t>Exploreruebung6_Dateien</w:t>
      </w:r>
      <w:r>
        <w:rPr>
          <w:b/>
        </w:rPr>
        <w:t xml:space="preserve"> </w:t>
      </w:r>
      <w:r>
        <w:t>nach der angegebenen Struktur.</w:t>
      </w:r>
    </w:p>
    <w:p w:rsidR="00C12F49" w:rsidRDefault="00501B0F" w:rsidP="00EF2D3F">
      <w:pPr>
        <w:pStyle w:val="Listenabsatz"/>
        <w:numPr>
          <w:ilvl w:val="0"/>
          <w:numId w:val="4"/>
        </w:numPr>
        <w:ind w:left="425" w:hanging="425"/>
      </w:pPr>
      <w:r>
        <w:t>Die braun ausgefüllten Ordner sind bereits erstellt.</w:t>
      </w:r>
      <w:r w:rsidR="00C12F49" w:rsidRPr="00C12F49">
        <w:t xml:space="preserve"> </w:t>
      </w:r>
    </w:p>
    <w:p w:rsidR="00C12F49" w:rsidRDefault="00C12F49" w:rsidP="00C12F49">
      <w:r>
        <w:rPr>
          <w:noProof/>
          <w:lang w:eastAsia="de-CH"/>
        </w:rPr>
        <w:drawing>
          <wp:inline distT="0" distB="0" distL="0" distR="0" wp14:anchorId="20A4380C" wp14:editId="5706FAFA">
            <wp:extent cx="5486400" cy="3200400"/>
            <wp:effectExtent l="0" t="0" r="0" b="190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01B0F" w:rsidRDefault="00501B0F" w:rsidP="00501B0F">
      <w:pPr>
        <w:pStyle w:val="Listenabsatz"/>
        <w:numPr>
          <w:ilvl w:val="0"/>
          <w:numId w:val="4"/>
        </w:numPr>
        <w:ind w:left="425" w:hanging="425"/>
      </w:pPr>
      <w:r>
        <w:t>Erstellen Sie die fehlenden Ordner (weisser Hintergrund, blaue Schriftfarbe).</w:t>
      </w:r>
    </w:p>
    <w:p w:rsidR="004945FD" w:rsidRDefault="004945FD" w:rsidP="004945FD">
      <w:pPr>
        <w:pStyle w:val="Listenabsatz"/>
        <w:numPr>
          <w:ilvl w:val="0"/>
          <w:numId w:val="4"/>
        </w:numPr>
        <w:ind w:left="425" w:hanging="425"/>
      </w:pPr>
      <w:r>
        <w:t xml:space="preserve">Starten Sie die Datei </w:t>
      </w:r>
      <w:r w:rsidRPr="001B42D0">
        <w:rPr>
          <w:b/>
        </w:rPr>
        <w:t>pbrush.exe</w:t>
      </w:r>
      <w:r>
        <w:t>. Bei exe-Dateien handelt es sich um Programme. Wie heisst das Programm (siehe Titelleiste)?</w:t>
      </w:r>
      <w:r>
        <w:br/>
      </w:r>
      <w:sdt>
        <w:sdtPr>
          <w:rPr>
            <w:color w:val="FF0000"/>
          </w:rPr>
          <w:id w:val="-1116219029"/>
          <w:placeholder>
            <w:docPart w:val="CE5BC1560FF84A5392836ED7C1249580"/>
          </w:placeholder>
          <w:showingPlcHdr/>
        </w:sdtPr>
        <w:sdtEndPr/>
        <w:sdtContent>
          <w:r w:rsidRPr="001B42D0">
            <w:rPr>
              <w:rStyle w:val="Platzhaltertext"/>
              <w:color w:val="FF0000"/>
            </w:rPr>
            <w:t>Klicken Sie hier, um Text einzugeben.</w:t>
          </w:r>
        </w:sdtContent>
      </w:sdt>
    </w:p>
    <w:p w:rsidR="004945FD" w:rsidRDefault="004945FD" w:rsidP="004945FD">
      <w:pPr>
        <w:pStyle w:val="Listenabsatz"/>
        <w:numPr>
          <w:ilvl w:val="0"/>
          <w:numId w:val="4"/>
        </w:numPr>
        <w:ind w:left="425" w:hanging="425"/>
      </w:pPr>
      <w:r>
        <w:t xml:space="preserve">Starten Sie die Datei </w:t>
      </w:r>
      <w:r w:rsidR="003B027D">
        <w:rPr>
          <w:b/>
        </w:rPr>
        <w:t>hjsplit.e</w:t>
      </w:r>
      <w:r w:rsidRPr="001B42D0">
        <w:rPr>
          <w:b/>
        </w:rPr>
        <w:t>xe</w:t>
      </w:r>
      <w:r>
        <w:t xml:space="preserve">. </w:t>
      </w:r>
      <w:r w:rsidR="003B027D">
        <w:t>Um welche Version handelt es sich</w:t>
      </w:r>
      <w:r>
        <w:t xml:space="preserve"> (</w:t>
      </w:r>
      <w:r w:rsidR="003B027D">
        <w:t xml:space="preserve">z. B. </w:t>
      </w:r>
      <w:bookmarkStart w:id="0" w:name="_GoBack"/>
      <w:bookmarkEnd w:id="0"/>
      <w:r>
        <w:t>«</w:t>
      </w:r>
      <w:proofErr w:type="spellStart"/>
      <w:r>
        <w:t>About</w:t>
      </w:r>
      <w:proofErr w:type="spellEnd"/>
      <w:r>
        <w:t>»)?</w:t>
      </w:r>
      <w:r>
        <w:br/>
      </w:r>
      <w:sdt>
        <w:sdtPr>
          <w:rPr>
            <w:color w:val="FF0000"/>
          </w:rPr>
          <w:id w:val="293031228"/>
          <w:placeholder>
            <w:docPart w:val="0A562B279246411C851E9A975BFA1BCE"/>
          </w:placeholder>
          <w:showingPlcHdr/>
        </w:sdtPr>
        <w:sdtEndPr/>
        <w:sdtContent>
          <w:r w:rsidRPr="001B42D0">
            <w:rPr>
              <w:rStyle w:val="Platzhaltertext"/>
              <w:color w:val="FF0000"/>
            </w:rPr>
            <w:t>Klicken Sie hier, um Text einzugeben.</w:t>
          </w:r>
        </w:sdtContent>
      </w:sdt>
      <w:r>
        <w:rPr>
          <w:color w:val="FF0000"/>
        </w:rPr>
        <w:br/>
      </w:r>
      <w:r w:rsidRPr="004945FD">
        <w:t>Schliessen Sie das Programm wieder. Ein Dialogfenster kommt, klicken Sie «Close».</w:t>
      </w:r>
    </w:p>
    <w:p w:rsidR="005D503C" w:rsidRDefault="005D503C" w:rsidP="004945FD">
      <w:pPr>
        <w:pStyle w:val="Listenabsatz"/>
        <w:numPr>
          <w:ilvl w:val="0"/>
          <w:numId w:val="4"/>
        </w:numPr>
        <w:ind w:left="425" w:hanging="425"/>
        <w:jc w:val="both"/>
      </w:pPr>
      <w:r w:rsidRPr="004945FD">
        <w:rPr>
          <w:b/>
        </w:rPr>
        <w:t>Verschieben</w:t>
      </w:r>
      <w:r>
        <w:t xml:space="preserve"> Sie alle Textdateien (Typ Textdatei oder Endung *.</w:t>
      </w:r>
      <w:proofErr w:type="spellStart"/>
      <w:r>
        <w:t>txt</w:t>
      </w:r>
      <w:proofErr w:type="spellEnd"/>
      <w:r>
        <w:t xml:space="preserve">) </w:t>
      </w:r>
      <w:r w:rsidR="00BD0738">
        <w:t xml:space="preserve">in den Ordner </w:t>
      </w:r>
      <w:r w:rsidR="00BD0738" w:rsidRPr="00BD0738">
        <w:rPr>
          <w:b/>
        </w:rPr>
        <w:t>Geschäftlich</w:t>
      </w:r>
      <w:r w:rsidR="004945FD">
        <w:t>.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 w:rsidRPr="004945FD">
        <w:rPr>
          <w:b/>
        </w:rPr>
        <w:t>Kopieren</w:t>
      </w:r>
      <w:r>
        <w:t xml:space="preserve"> Sie alle Bilder (T</w:t>
      </w:r>
      <w:r w:rsidR="00BD0738">
        <w:t>yp Bitmap oder Endung *.</w:t>
      </w:r>
      <w:proofErr w:type="spellStart"/>
      <w:r w:rsidR="00BD0738">
        <w:t>bmp</w:t>
      </w:r>
      <w:proofErr w:type="spellEnd"/>
      <w:r w:rsidR="00BD0738">
        <w:t xml:space="preserve">) aus Ihrem Ordner </w:t>
      </w:r>
      <w:r w:rsidR="00B75FF6" w:rsidRPr="00897041">
        <w:rPr>
          <w:b/>
        </w:rPr>
        <w:t>Exploreruebung_6_Dateien</w:t>
      </w:r>
      <w:r w:rsidR="004945FD">
        <w:rPr>
          <w:b/>
        </w:rPr>
        <w:t xml:space="preserve"> </w:t>
      </w:r>
      <w:r>
        <w:t xml:space="preserve">in den Ordner </w:t>
      </w:r>
      <w:r w:rsidR="00BD0738" w:rsidRPr="00BD0738">
        <w:rPr>
          <w:b/>
        </w:rPr>
        <w:t>Privat</w:t>
      </w:r>
      <w:r>
        <w:t xml:space="preserve">. 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Löschen Sie alle Dateien </w:t>
      </w:r>
      <w:r w:rsidR="00BD0738">
        <w:t xml:space="preserve">in Ihrem Ordner </w:t>
      </w:r>
      <w:r w:rsidR="00B75FF6" w:rsidRPr="00897041">
        <w:rPr>
          <w:b/>
        </w:rPr>
        <w:t>Exploreruebung_6_Dateien</w:t>
      </w:r>
      <w:r>
        <w:t xml:space="preserve">, die </w:t>
      </w:r>
      <w:r w:rsidR="00723976" w:rsidRPr="00E27E7C">
        <w:rPr>
          <w:b/>
        </w:rPr>
        <w:t>N</w:t>
      </w:r>
      <w:r>
        <w:t xml:space="preserve"> oder</w:t>
      </w:r>
      <w:r w:rsidR="004945FD">
        <w:t xml:space="preserve"> </w:t>
      </w:r>
      <w:r w:rsidR="004945FD" w:rsidRPr="00E27E7C">
        <w:rPr>
          <w:b/>
        </w:rPr>
        <w:t xml:space="preserve">F </w:t>
      </w:r>
      <w:r w:rsidR="004945FD">
        <w:t>als Anfangsbuchstaben haben.</w:t>
      </w:r>
      <w:r w:rsidR="00E27E7C">
        <w:t xml:space="preserve"> 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lastRenderedPageBreak/>
        <w:t xml:space="preserve">Löschen Sie die Datei </w:t>
      </w:r>
      <w:r w:rsidRPr="00BD0738">
        <w:rPr>
          <w:b/>
        </w:rPr>
        <w:t>Lager</w:t>
      </w:r>
      <w:r w:rsidR="00BD0738">
        <w:t xml:space="preserve"> in Ihrem </w:t>
      </w:r>
      <w:r w:rsidR="00BD0738" w:rsidRPr="00BD0738">
        <w:t xml:space="preserve">Ordner </w:t>
      </w:r>
      <w:r w:rsidR="00B75FF6" w:rsidRPr="00897041">
        <w:rPr>
          <w:b/>
        </w:rPr>
        <w:t>Exploreruebung_6_Dateien</w:t>
      </w:r>
      <w:r w:rsidR="00BD0738" w:rsidRPr="00BD0738">
        <w:t>.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Verschieben Sie alle verbliebenen Excel-Dateien (Typ Excel-Tabelle oder </w:t>
      </w:r>
      <w:r w:rsidR="00BD0738">
        <w:t>Endung *.</w:t>
      </w:r>
      <w:proofErr w:type="spellStart"/>
      <w:r w:rsidR="00BD0738">
        <w:t>xls</w:t>
      </w:r>
      <w:proofErr w:type="spellEnd"/>
      <w:r w:rsidR="00BD0738">
        <w:t xml:space="preserve">) in den Ordner </w:t>
      </w:r>
      <w:r w:rsidR="00BD0738" w:rsidRPr="00BD0738">
        <w:rPr>
          <w:b/>
        </w:rPr>
        <w:t>Rohdaten</w:t>
      </w:r>
      <w:r>
        <w:t xml:space="preserve">. 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>Wie viel Platz ist im Moment auf Ihre</w:t>
      </w:r>
      <w:r w:rsidR="00BD0738">
        <w:t>r</w:t>
      </w:r>
      <w:r>
        <w:t xml:space="preserve"> </w:t>
      </w:r>
      <w:r w:rsidR="00BD0738">
        <w:t>Festplatte noch vorhanden?</w:t>
      </w:r>
      <w:r w:rsidR="00BD0738">
        <w:br/>
        <w:t>Fügen Sie Ihre Dialogbox mit dem passenden Kuchendiagramm ein.</w:t>
      </w:r>
      <w:r w:rsidR="00BD0738">
        <w:br/>
      </w:r>
      <w:sdt>
        <w:sdtPr>
          <w:id w:val="-1470590748"/>
          <w:showingPlcHdr/>
          <w:picture/>
        </w:sdtPr>
        <w:sdtEndPr/>
        <w:sdtContent>
          <w:r w:rsidR="00BD0738">
            <w:rPr>
              <w:noProof/>
              <w:lang w:eastAsia="de-CH"/>
            </w:rPr>
            <w:drawing>
              <wp:inline distT="0" distB="0" distL="0" distR="0">
                <wp:extent cx="1905000" cy="1905000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Wie viel Speicherplatz benötigt der Ordner </w:t>
      </w:r>
      <w:r w:rsidR="00BD0738">
        <w:rPr>
          <w:b/>
        </w:rPr>
        <w:t>Privat</w:t>
      </w:r>
      <w:r w:rsidR="00BD0738">
        <w:t xml:space="preserve"> mitsamt seinem Inhalt?</w:t>
      </w:r>
      <w:r w:rsidR="00BD0738" w:rsidRPr="00BD0738">
        <w:br/>
        <w:t>Fügen Sie die das Resultat anzeigende Dial</w:t>
      </w:r>
      <w:r w:rsidR="00E27E7C">
        <w:t>o</w:t>
      </w:r>
      <w:r w:rsidR="00BD0738" w:rsidRPr="00BD0738">
        <w:t>gbox ein.</w:t>
      </w:r>
      <w:r w:rsidR="00BD0738">
        <w:br/>
      </w:r>
      <w:sdt>
        <w:sdtPr>
          <w:id w:val="-108973637"/>
          <w:showingPlcHdr/>
          <w:picture/>
        </w:sdtPr>
        <w:sdtEndPr/>
        <w:sdtContent>
          <w:r w:rsidR="00BD0738">
            <w:rPr>
              <w:noProof/>
              <w:lang w:eastAsia="de-CH"/>
            </w:rPr>
            <w:drawing>
              <wp:inline distT="0" distB="0" distL="0" distR="0">
                <wp:extent cx="1905000" cy="1905000"/>
                <wp:effectExtent l="0" t="0" r="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D0738">
        <w:br/>
      </w:r>
      <w:r w:rsidRPr="00BD0738">
        <w:t xml:space="preserve">Löschen Sie </w:t>
      </w:r>
      <w:r w:rsidR="00BD0738">
        <w:t xml:space="preserve">anschliessend </w:t>
      </w:r>
      <w:r w:rsidRPr="00BD0738">
        <w:t>d</w:t>
      </w:r>
      <w:r w:rsidR="00BD0738">
        <w:t xml:space="preserve">en ganzen Ordner </w:t>
      </w:r>
      <w:r w:rsidR="00BD0738">
        <w:rPr>
          <w:b/>
        </w:rPr>
        <w:t>Privat</w:t>
      </w:r>
      <w:r w:rsidR="00BD0738" w:rsidRPr="00BD0738">
        <w:rPr>
          <w:b/>
        </w:rPr>
        <w:t>.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Verschieben Sie die Datei </w:t>
      </w:r>
      <w:r w:rsidR="00E27E7C">
        <w:rPr>
          <w:b/>
        </w:rPr>
        <w:t>CALIFORN.doc</w:t>
      </w:r>
      <w:r w:rsidRPr="00E27E7C">
        <w:rPr>
          <w:b/>
        </w:rPr>
        <w:t xml:space="preserve"> </w:t>
      </w:r>
      <w:r>
        <w:t xml:space="preserve">in den Ordner </w:t>
      </w:r>
      <w:r w:rsidR="00BD0738">
        <w:rPr>
          <w:b/>
        </w:rPr>
        <w:t>Dokus</w:t>
      </w:r>
      <w:r>
        <w:t xml:space="preserve">. 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Starten Sie die Datei </w:t>
      </w:r>
      <w:r w:rsidR="00E27E7C">
        <w:rPr>
          <w:b/>
        </w:rPr>
        <w:t>schrift.ttf</w:t>
      </w:r>
      <w:r>
        <w:t xml:space="preserve"> mit e</w:t>
      </w:r>
      <w:r w:rsidR="00E27E7C">
        <w:t>inem Doppelklick. Wie heisst die angezeigte Schriftart</w:t>
      </w:r>
      <w:r w:rsidR="00BD0738">
        <w:t>?</w:t>
      </w:r>
      <w:r w:rsidR="00BD0738">
        <w:br/>
      </w:r>
      <w:sdt>
        <w:sdtPr>
          <w:id w:val="-714735051"/>
          <w:placeholder>
            <w:docPart w:val="45DBF64277E74864AD383ADD373BA521"/>
          </w:placeholder>
          <w:showingPlcHdr/>
        </w:sdtPr>
        <w:sdtEndPr/>
        <w:sdtContent>
          <w:r w:rsidR="00BD0738" w:rsidRPr="005D503C">
            <w:rPr>
              <w:rStyle w:val="Platzhaltertext"/>
              <w:color w:val="FF0000"/>
            </w:rPr>
            <w:t>Klicken Sie hier, um Text einzugeben.</w:t>
          </w:r>
        </w:sdtContent>
      </w:sdt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>Erstellen</w:t>
      </w:r>
      <w:r w:rsidR="00BD0738">
        <w:t xml:space="preserve"> Sie in im Austausch-Ordner Ihres Lehrers</w:t>
      </w:r>
      <w:r>
        <w:t xml:space="preserve"> einen </w:t>
      </w:r>
      <w:r w:rsidR="00BD0738">
        <w:t>Ordner mit Ihrem vollständigen Namen</w:t>
      </w:r>
      <w:r>
        <w:t xml:space="preserve">. 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Kopieren Sie die Datei </w:t>
      </w:r>
      <w:r w:rsidR="00E27E7C">
        <w:rPr>
          <w:b/>
        </w:rPr>
        <w:t>schrift.ttf</w:t>
      </w:r>
      <w:r w:rsidRPr="00BD0738">
        <w:t xml:space="preserve"> </w:t>
      </w:r>
      <w:r>
        <w:t xml:space="preserve">von Ihrem </w:t>
      </w:r>
      <w:r w:rsidR="00BD0738">
        <w:t xml:space="preserve">Ordner </w:t>
      </w:r>
      <w:r w:rsidR="00A56E88">
        <w:rPr>
          <w:b/>
        </w:rPr>
        <w:t>Exploreruebung</w:t>
      </w:r>
      <w:r w:rsidR="00B75FF6" w:rsidRPr="00897041">
        <w:rPr>
          <w:b/>
        </w:rPr>
        <w:t>6_Dateien</w:t>
      </w:r>
      <w:r w:rsidR="00B75FF6">
        <w:t xml:space="preserve"> </w:t>
      </w:r>
      <w:r>
        <w:t xml:space="preserve">in den soeben erstellten Ordner </w:t>
      </w:r>
      <w:r w:rsidR="00BD0738">
        <w:t>mit Ihrem Namen</w:t>
      </w:r>
      <w:r>
        <w:t xml:space="preserve">. </w:t>
      </w:r>
    </w:p>
    <w:p w:rsidR="005D503C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 xml:space="preserve">Erstellen Sie in Ihrem Ordner </w:t>
      </w:r>
      <w:r w:rsidR="006B48BF">
        <w:t xml:space="preserve">mit Ihrem Namen (Lehreraustausch) </w:t>
      </w:r>
      <w:r>
        <w:t>ei</w:t>
      </w:r>
      <w:r w:rsidR="006B48BF">
        <w:t xml:space="preserve">nen Ordner mit dem Namen </w:t>
      </w:r>
      <w:r w:rsidR="00B75FF6">
        <w:rPr>
          <w:b/>
        </w:rPr>
        <w:t>Business</w:t>
      </w:r>
      <w:r w:rsidR="006B48BF" w:rsidRPr="006B48BF">
        <w:rPr>
          <w:b/>
        </w:rPr>
        <w:t>.</w:t>
      </w:r>
    </w:p>
    <w:p w:rsidR="005D503C" w:rsidRPr="00C12F49" w:rsidRDefault="005D503C" w:rsidP="005D503C">
      <w:pPr>
        <w:pStyle w:val="Listenabsatz"/>
        <w:numPr>
          <w:ilvl w:val="0"/>
          <w:numId w:val="4"/>
        </w:numPr>
        <w:ind w:left="425" w:hanging="425"/>
      </w:pPr>
      <w:r>
        <w:t>Kopieren Sie alle Dateien, die</w:t>
      </w:r>
      <w:r w:rsidR="006B48BF">
        <w:t xml:space="preserve"> sich in Ihrem Ordner </w:t>
      </w:r>
      <w:r w:rsidR="00B75FF6">
        <w:rPr>
          <w:b/>
        </w:rPr>
        <w:t>Geschäftlich</w:t>
      </w:r>
      <w:r w:rsidR="006B48BF">
        <w:t xml:space="preserve"> befinden in den Ordner </w:t>
      </w:r>
      <w:r w:rsidR="00B75FF6">
        <w:rPr>
          <w:b/>
        </w:rPr>
        <w:t>Business</w:t>
      </w:r>
      <w:r w:rsidR="006B48BF">
        <w:t xml:space="preserve"> im Lehreraustausch</w:t>
      </w:r>
      <w:r>
        <w:t>.</w:t>
      </w:r>
    </w:p>
    <w:sectPr w:rsidR="005D503C" w:rsidRPr="00C12F49" w:rsidSect="0089704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927"/>
    <w:multiLevelType w:val="hybridMultilevel"/>
    <w:tmpl w:val="291C68F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F3B23"/>
    <w:multiLevelType w:val="hybridMultilevel"/>
    <w:tmpl w:val="CC324A2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05CEB"/>
    <w:multiLevelType w:val="hybridMultilevel"/>
    <w:tmpl w:val="BA70F920"/>
    <w:lvl w:ilvl="0" w:tplc="E1A2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0EE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EB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0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60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62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03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E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0E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9B3146"/>
    <w:multiLevelType w:val="hybridMultilevel"/>
    <w:tmpl w:val="24BE0AC0"/>
    <w:lvl w:ilvl="0" w:tplc="A68CE7D6">
      <w:start w:val="3"/>
      <w:numFmt w:val="decimal"/>
      <w:lvlText w:val="%1."/>
      <w:lvlJc w:val="left"/>
      <w:pPr>
        <w:ind w:left="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ED0F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ECF5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8E5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4EC6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092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4151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1CB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E5B04"/>
    <w:multiLevelType w:val="hybridMultilevel"/>
    <w:tmpl w:val="9F84172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49"/>
    <w:rsid w:val="000D521C"/>
    <w:rsid w:val="001B42D0"/>
    <w:rsid w:val="003B027D"/>
    <w:rsid w:val="00425A19"/>
    <w:rsid w:val="004945FD"/>
    <w:rsid w:val="00501B0F"/>
    <w:rsid w:val="005D503C"/>
    <w:rsid w:val="006B48BF"/>
    <w:rsid w:val="00723976"/>
    <w:rsid w:val="00897041"/>
    <w:rsid w:val="00945E74"/>
    <w:rsid w:val="00A56E88"/>
    <w:rsid w:val="00B75FF6"/>
    <w:rsid w:val="00BD0738"/>
    <w:rsid w:val="00BE3A01"/>
    <w:rsid w:val="00C12F49"/>
    <w:rsid w:val="00D9220B"/>
    <w:rsid w:val="00DF56DB"/>
    <w:rsid w:val="00E27E7C"/>
    <w:rsid w:val="00F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4E5EE"/>
  <w15:chartTrackingRefBased/>
  <w15:docId w15:val="{31DF51DB-3276-4286-8D0B-2DCF9B8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F49"/>
  </w:style>
  <w:style w:type="paragraph" w:styleId="berschrift1">
    <w:name w:val="heading 1"/>
    <w:basedOn w:val="Standard"/>
    <w:next w:val="Standard"/>
    <w:link w:val="berschrift1Zchn"/>
    <w:uiPriority w:val="9"/>
    <w:qFormat/>
    <w:rsid w:val="00C12F4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21708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2F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2F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2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F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B230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21708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F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21708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F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21708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F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2F49"/>
    <w:pPr>
      <w:spacing w:before="120" w:after="120" w:line="288" w:lineRule="auto"/>
      <w:ind w:left="720"/>
    </w:pPr>
  </w:style>
  <w:style w:type="paragraph" w:styleId="Titel">
    <w:name w:val="Title"/>
    <w:basedOn w:val="Standard"/>
    <w:next w:val="Standard"/>
    <w:link w:val="TitelZchn"/>
    <w:uiPriority w:val="10"/>
    <w:qFormat/>
    <w:rsid w:val="00897041"/>
    <w:pPr>
      <w:spacing w:after="600" w:line="204" w:lineRule="auto"/>
      <w:contextualSpacing/>
    </w:pPr>
    <w:rPr>
      <w:rFonts w:asciiTheme="majorHAnsi" w:eastAsiaTheme="majorEastAsia" w:hAnsiTheme="majorHAnsi" w:cstheme="majorBidi"/>
      <w:caps/>
      <w:color w:val="766F54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897041"/>
    <w:rPr>
      <w:rFonts w:asciiTheme="majorHAnsi" w:eastAsiaTheme="majorEastAsia" w:hAnsiTheme="majorHAnsi" w:cstheme="majorBidi"/>
      <w:caps/>
      <w:color w:val="766F54" w:themeColor="text2"/>
      <w:spacing w:val="-15"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2F49"/>
    <w:rPr>
      <w:rFonts w:asciiTheme="majorHAnsi" w:eastAsiaTheme="majorEastAsia" w:hAnsiTheme="majorHAnsi" w:cstheme="majorBidi"/>
      <w:color w:val="521708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F49"/>
    <w:rPr>
      <w:rFonts w:asciiTheme="majorHAnsi" w:eastAsiaTheme="majorEastAsia" w:hAnsiTheme="majorHAnsi" w:cstheme="majorBidi"/>
      <w:caps/>
      <w:color w:val="7B230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F49"/>
    <w:rPr>
      <w:rFonts w:asciiTheme="majorHAnsi" w:eastAsiaTheme="majorEastAsia" w:hAnsiTheme="majorHAnsi" w:cstheme="majorBidi"/>
      <w:i/>
      <w:iCs/>
      <w:caps/>
      <w:color w:val="521708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F49"/>
    <w:rPr>
      <w:rFonts w:asciiTheme="majorHAnsi" w:eastAsiaTheme="majorEastAsia" w:hAnsiTheme="majorHAnsi" w:cstheme="majorBidi"/>
      <w:b/>
      <w:bCs/>
      <w:color w:val="521708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F49"/>
    <w:rPr>
      <w:rFonts w:asciiTheme="majorHAnsi" w:eastAsiaTheme="majorEastAsia" w:hAnsiTheme="majorHAnsi" w:cstheme="majorBidi"/>
      <w:b/>
      <w:bCs/>
      <w:i/>
      <w:iCs/>
      <w:color w:val="521708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F49"/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2F49"/>
    <w:pPr>
      <w:spacing w:line="240" w:lineRule="auto"/>
    </w:pPr>
    <w:rPr>
      <w:b/>
      <w:bCs/>
      <w:smallCaps/>
      <w:color w:val="766F54" w:themeColor="tex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F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49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12F49"/>
    <w:rPr>
      <w:b/>
      <w:bCs/>
    </w:rPr>
  </w:style>
  <w:style w:type="character" w:styleId="Hervorhebung">
    <w:name w:val="Emphasis"/>
    <w:basedOn w:val="Absatz-Standardschriftart"/>
    <w:uiPriority w:val="20"/>
    <w:qFormat/>
    <w:rsid w:val="00C12F49"/>
    <w:rPr>
      <w:i/>
      <w:iCs/>
    </w:rPr>
  </w:style>
  <w:style w:type="paragraph" w:styleId="KeinLeerraum">
    <w:name w:val="No Spacing"/>
    <w:uiPriority w:val="1"/>
    <w:qFormat/>
    <w:rsid w:val="00C12F4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12F49"/>
    <w:pPr>
      <w:spacing w:before="120" w:after="120"/>
      <w:ind w:left="720"/>
    </w:pPr>
    <w:rPr>
      <w:color w:val="766F54" w:themeColor="text2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12F49"/>
    <w:rPr>
      <w:color w:val="766F54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4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66F54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49"/>
    <w:rPr>
      <w:rFonts w:asciiTheme="majorHAnsi" w:eastAsiaTheme="majorEastAsia" w:hAnsiTheme="majorHAnsi" w:cstheme="majorBidi"/>
      <w:color w:val="766F54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C12F49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4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12F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C12F49"/>
    <w:rPr>
      <w:b/>
      <w:bCs/>
      <w:smallCaps/>
      <w:color w:val="766F54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C12F49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12F49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C12F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25A19"/>
    <w:rPr>
      <w:color w:val="FB4A1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grabserberg.ch/download/it/bs/Exploreruebung6_Dateien.zip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D44342-C7A6-42F2-B126-550DE1E71B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5BE3D3A0-8610-4C08-96A5-084BDE05E6FF}">
      <dgm:prSet phldrT="[Text]"/>
      <dgm:spPr/>
      <dgm:t>
        <a:bodyPr/>
        <a:lstStyle/>
        <a:p>
          <a:r>
            <a:rPr lang="de-CH"/>
            <a:t>Exploreruebung_6_Dateien</a:t>
          </a:r>
        </a:p>
      </dgm:t>
    </dgm:pt>
    <dgm:pt modelId="{1E507B7F-8CFD-41D7-9472-A2F7022D54B0}" type="parTrans" cxnId="{8E98845A-B3EE-4DDB-BDAC-29590442B47D}">
      <dgm:prSet/>
      <dgm:spPr/>
      <dgm:t>
        <a:bodyPr/>
        <a:lstStyle/>
        <a:p>
          <a:endParaRPr lang="de-CH"/>
        </a:p>
      </dgm:t>
    </dgm:pt>
    <dgm:pt modelId="{3EB26933-0BD7-47ED-89E0-7D0EBCF1FF64}" type="sibTrans" cxnId="{8E98845A-B3EE-4DDB-BDAC-29590442B47D}">
      <dgm:prSet/>
      <dgm:spPr/>
      <dgm:t>
        <a:bodyPr/>
        <a:lstStyle/>
        <a:p>
          <a:endParaRPr lang="de-CH"/>
        </a:p>
      </dgm:t>
    </dgm:pt>
    <dgm:pt modelId="{C2A33F54-DC7B-4C1E-AEF5-20019ADD42C6}">
      <dgm:prSet phldrT="[Text]"/>
      <dgm:spPr/>
      <dgm:t>
        <a:bodyPr/>
        <a:lstStyle/>
        <a:p>
          <a:r>
            <a:rPr lang="de-CH"/>
            <a:t>Bilder</a:t>
          </a:r>
        </a:p>
      </dgm:t>
    </dgm:pt>
    <dgm:pt modelId="{331EC92B-5871-45F5-9289-069C77F272FF}" type="parTrans" cxnId="{D56A3F1B-DA21-4A25-9C4A-4BA1AA901B5C}">
      <dgm:prSet/>
      <dgm:spPr/>
      <dgm:t>
        <a:bodyPr/>
        <a:lstStyle/>
        <a:p>
          <a:endParaRPr lang="de-CH"/>
        </a:p>
      </dgm:t>
    </dgm:pt>
    <dgm:pt modelId="{A4D793B1-8BC3-4CA3-867B-953BBEAF9BFE}" type="sibTrans" cxnId="{D56A3F1B-DA21-4A25-9C4A-4BA1AA901B5C}">
      <dgm:prSet/>
      <dgm:spPr/>
      <dgm:t>
        <a:bodyPr/>
        <a:lstStyle/>
        <a:p>
          <a:endParaRPr lang="de-CH"/>
        </a:p>
      </dgm:t>
    </dgm:pt>
    <dgm:pt modelId="{07202F08-7396-4237-9BA5-B6647691AF62}">
      <dgm:prSet phldrT="[Text]"/>
      <dgm:spPr/>
      <dgm:t>
        <a:bodyPr/>
        <a:lstStyle/>
        <a:p>
          <a:r>
            <a:rPr lang="de-CH"/>
            <a:t>Tabellen</a:t>
          </a:r>
        </a:p>
      </dgm:t>
    </dgm:pt>
    <dgm:pt modelId="{D2C6D9D4-A2B8-4588-880D-5787ED6D8B4C}" type="parTrans" cxnId="{C44B8F6F-2F76-4B61-A7B6-50FE831C05FD}">
      <dgm:prSet/>
      <dgm:spPr/>
      <dgm:t>
        <a:bodyPr/>
        <a:lstStyle/>
        <a:p>
          <a:endParaRPr lang="de-CH"/>
        </a:p>
      </dgm:t>
    </dgm:pt>
    <dgm:pt modelId="{212DC50A-7C70-453A-A13A-71D99C6C5D92}" type="sibTrans" cxnId="{C44B8F6F-2F76-4B61-A7B6-50FE831C05FD}">
      <dgm:prSet/>
      <dgm:spPr/>
      <dgm:t>
        <a:bodyPr/>
        <a:lstStyle/>
        <a:p>
          <a:endParaRPr lang="de-CH"/>
        </a:p>
      </dgm:t>
    </dgm:pt>
    <dgm:pt modelId="{A53476AE-6D6F-44EE-8B68-C2F21B5F1494}">
      <dgm:prSet phldrT="[Text]"/>
      <dgm:spPr/>
      <dgm:t>
        <a:bodyPr/>
        <a:lstStyle/>
        <a:p>
          <a:r>
            <a:rPr lang="de-CH"/>
            <a:t>Auswertungen</a:t>
          </a:r>
        </a:p>
      </dgm:t>
    </dgm:pt>
    <dgm:pt modelId="{F1B62175-7462-42F4-9E3A-86B35CBB34C0}" type="parTrans" cxnId="{DFF96305-56C0-405D-9C58-F99F494DE02D}">
      <dgm:prSet/>
      <dgm:spPr/>
      <dgm:t>
        <a:bodyPr/>
        <a:lstStyle/>
        <a:p>
          <a:endParaRPr lang="de-CH"/>
        </a:p>
      </dgm:t>
    </dgm:pt>
    <dgm:pt modelId="{60A35A4F-70CE-462D-B031-56D853FD2888}" type="sibTrans" cxnId="{DFF96305-56C0-405D-9C58-F99F494DE02D}">
      <dgm:prSet/>
      <dgm:spPr/>
      <dgm:t>
        <a:bodyPr/>
        <a:lstStyle/>
        <a:p>
          <a:endParaRPr lang="de-CH"/>
        </a:p>
      </dgm:t>
    </dgm:pt>
    <dgm:pt modelId="{8713B558-12D7-4025-B081-731BA0191005}">
      <dgm:prSet phldrT="[Text]"/>
      <dgm:spPr/>
      <dgm:t>
        <a:bodyPr/>
        <a:lstStyle/>
        <a:p>
          <a:r>
            <a:rPr lang="de-CH"/>
            <a:t>Diagramme</a:t>
          </a:r>
        </a:p>
      </dgm:t>
    </dgm:pt>
    <dgm:pt modelId="{7453AD8E-89C4-41AD-9657-59514C917805}" type="parTrans" cxnId="{96A2E6B0-FBF1-4FB0-8947-30570765641E}">
      <dgm:prSet/>
      <dgm:spPr/>
      <dgm:t>
        <a:bodyPr/>
        <a:lstStyle/>
        <a:p>
          <a:endParaRPr lang="de-CH"/>
        </a:p>
      </dgm:t>
    </dgm:pt>
    <dgm:pt modelId="{71536E94-6780-4898-AB85-0B6585C38619}" type="sibTrans" cxnId="{96A2E6B0-FBF1-4FB0-8947-30570765641E}">
      <dgm:prSet/>
      <dgm:spPr/>
      <dgm:t>
        <a:bodyPr/>
        <a:lstStyle/>
        <a:p>
          <a:endParaRPr lang="de-CH"/>
        </a:p>
      </dgm:t>
    </dgm:pt>
    <dgm:pt modelId="{DC8603A0-7446-485D-916E-2C6A97F8F6AE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 b="1">
              <a:solidFill>
                <a:srgbClr val="0070C0"/>
              </a:solidFill>
            </a:rPr>
            <a:t>Rohdaten</a:t>
          </a:r>
        </a:p>
      </dgm:t>
    </dgm:pt>
    <dgm:pt modelId="{B3AF21F4-36F6-4DBD-8273-B207A20B517C}" type="parTrans" cxnId="{AED990B8-C9E1-4153-A4A5-985B6EFBEB6A}">
      <dgm:prSet/>
      <dgm:spPr/>
      <dgm:t>
        <a:bodyPr/>
        <a:lstStyle/>
        <a:p>
          <a:endParaRPr lang="de-CH"/>
        </a:p>
      </dgm:t>
    </dgm:pt>
    <dgm:pt modelId="{CDAD1899-46CB-4905-8071-DC6AE34233A6}" type="sibTrans" cxnId="{AED990B8-C9E1-4153-A4A5-985B6EFBEB6A}">
      <dgm:prSet/>
      <dgm:spPr/>
      <dgm:t>
        <a:bodyPr/>
        <a:lstStyle/>
        <a:p>
          <a:endParaRPr lang="de-CH"/>
        </a:p>
      </dgm:t>
    </dgm:pt>
    <dgm:pt modelId="{31031E24-5491-4782-B247-E68108B4C6FF}">
      <dgm:prSet/>
      <dgm:spPr/>
      <dgm:t>
        <a:bodyPr/>
        <a:lstStyle/>
        <a:p>
          <a:r>
            <a:rPr lang="de-CH"/>
            <a:t>Texte</a:t>
          </a:r>
        </a:p>
      </dgm:t>
    </dgm:pt>
    <dgm:pt modelId="{ECC9A16F-CF63-4CDB-AA5B-8A9FCB33042E}" type="parTrans" cxnId="{8DFAC15E-129C-474A-B03F-75CB38D4736D}">
      <dgm:prSet/>
      <dgm:spPr/>
      <dgm:t>
        <a:bodyPr/>
        <a:lstStyle/>
        <a:p>
          <a:endParaRPr lang="de-CH"/>
        </a:p>
      </dgm:t>
    </dgm:pt>
    <dgm:pt modelId="{6B70F89E-93DF-4BF6-9757-5D67F1C799F5}" type="sibTrans" cxnId="{8DFAC15E-129C-474A-B03F-75CB38D4736D}">
      <dgm:prSet/>
      <dgm:spPr/>
      <dgm:t>
        <a:bodyPr/>
        <a:lstStyle/>
        <a:p>
          <a:endParaRPr lang="de-CH"/>
        </a:p>
      </dgm:t>
    </dgm:pt>
    <dgm:pt modelId="{BCE03054-0601-4940-9FF4-D1687C148F59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 b="1">
              <a:solidFill>
                <a:srgbClr val="0070C0"/>
              </a:solidFill>
            </a:rPr>
            <a:t>Briefe</a:t>
          </a:r>
        </a:p>
      </dgm:t>
    </dgm:pt>
    <dgm:pt modelId="{D60643F6-7110-402B-B942-FF0F9BCACA9D}" type="parTrans" cxnId="{53CFBD2E-710E-4A89-9773-C8B20ABE5B73}">
      <dgm:prSet/>
      <dgm:spPr/>
      <dgm:t>
        <a:bodyPr/>
        <a:lstStyle/>
        <a:p>
          <a:endParaRPr lang="de-CH"/>
        </a:p>
      </dgm:t>
    </dgm:pt>
    <dgm:pt modelId="{710C2A46-F5AE-4947-A4FF-47BBD4F2CEA0}" type="sibTrans" cxnId="{53CFBD2E-710E-4A89-9773-C8B20ABE5B73}">
      <dgm:prSet/>
      <dgm:spPr/>
      <dgm:t>
        <a:bodyPr/>
        <a:lstStyle/>
        <a:p>
          <a:endParaRPr lang="de-CH"/>
        </a:p>
      </dgm:t>
    </dgm:pt>
    <dgm:pt modelId="{3B3F7F1C-34D8-4D2E-AF1F-0313C2414C77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 b="1">
              <a:solidFill>
                <a:srgbClr val="0070C0"/>
              </a:solidFill>
            </a:rPr>
            <a:t>Dokus</a:t>
          </a:r>
        </a:p>
      </dgm:t>
    </dgm:pt>
    <dgm:pt modelId="{4C2E2943-EB1C-4C63-B347-DCEA9BA48012}" type="parTrans" cxnId="{BF2EAA9C-D434-437C-A764-88FBD6F27D7D}">
      <dgm:prSet/>
      <dgm:spPr/>
      <dgm:t>
        <a:bodyPr/>
        <a:lstStyle/>
        <a:p>
          <a:endParaRPr lang="de-CH"/>
        </a:p>
      </dgm:t>
    </dgm:pt>
    <dgm:pt modelId="{8383CC13-61F5-4A5D-A62B-428D6287670C}" type="sibTrans" cxnId="{BF2EAA9C-D434-437C-A764-88FBD6F27D7D}">
      <dgm:prSet/>
      <dgm:spPr/>
      <dgm:t>
        <a:bodyPr/>
        <a:lstStyle/>
        <a:p>
          <a:endParaRPr lang="de-CH"/>
        </a:p>
      </dgm:t>
    </dgm:pt>
    <dgm:pt modelId="{5F558126-13BF-4394-A7B8-407E7F80713B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 b="1">
              <a:solidFill>
                <a:srgbClr val="0070C0"/>
              </a:solidFill>
            </a:rPr>
            <a:t>Geschäftlich</a:t>
          </a:r>
        </a:p>
      </dgm:t>
    </dgm:pt>
    <dgm:pt modelId="{682958E8-D659-48D8-8BF0-83C9ACEA9D3F}" type="parTrans" cxnId="{3534F24E-C301-40B3-A87F-9AA56D220F29}">
      <dgm:prSet/>
      <dgm:spPr/>
      <dgm:t>
        <a:bodyPr/>
        <a:lstStyle/>
        <a:p>
          <a:endParaRPr lang="de-CH"/>
        </a:p>
      </dgm:t>
    </dgm:pt>
    <dgm:pt modelId="{C8B710A9-43CE-4735-928C-281A8BFEB9B3}" type="sibTrans" cxnId="{3534F24E-C301-40B3-A87F-9AA56D220F29}">
      <dgm:prSet/>
      <dgm:spPr/>
      <dgm:t>
        <a:bodyPr/>
        <a:lstStyle/>
        <a:p>
          <a:endParaRPr lang="de-CH"/>
        </a:p>
      </dgm:t>
    </dgm:pt>
    <dgm:pt modelId="{4CB048FB-0247-4311-9D18-E03B1CE880FF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 b="1">
              <a:solidFill>
                <a:srgbClr val="0070C0"/>
              </a:solidFill>
            </a:rPr>
            <a:t>Privat</a:t>
          </a:r>
        </a:p>
      </dgm:t>
    </dgm:pt>
    <dgm:pt modelId="{48BCA402-841D-41E3-B99F-ABAFB40389B9}" type="parTrans" cxnId="{AEA131EB-84E1-40CA-B0A9-050771D7678C}">
      <dgm:prSet/>
      <dgm:spPr/>
      <dgm:t>
        <a:bodyPr/>
        <a:lstStyle/>
        <a:p>
          <a:endParaRPr lang="de-CH"/>
        </a:p>
      </dgm:t>
    </dgm:pt>
    <dgm:pt modelId="{0B55F5B6-73EA-4194-BAE5-8FD2C7544C0E}" type="sibTrans" cxnId="{AEA131EB-84E1-40CA-B0A9-050771D7678C}">
      <dgm:prSet/>
      <dgm:spPr/>
      <dgm:t>
        <a:bodyPr/>
        <a:lstStyle/>
        <a:p>
          <a:endParaRPr lang="de-CH"/>
        </a:p>
      </dgm:t>
    </dgm:pt>
    <dgm:pt modelId="{EDB28437-4628-4899-9FF8-78A6D3F2020F}" type="pres">
      <dgm:prSet presAssocID="{EAD44342-C7A6-42F2-B126-550DE1E71B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C09CFE7A-8F17-4827-9FF4-C781DA6CED34}" type="pres">
      <dgm:prSet presAssocID="{5BE3D3A0-8610-4C08-96A5-084BDE05E6FF}" presName="hierRoot1" presStyleCnt="0">
        <dgm:presLayoutVars>
          <dgm:hierBranch val="init"/>
        </dgm:presLayoutVars>
      </dgm:prSet>
      <dgm:spPr/>
    </dgm:pt>
    <dgm:pt modelId="{FF3CF6CC-7E6A-4F23-961F-DE1266A042C7}" type="pres">
      <dgm:prSet presAssocID="{5BE3D3A0-8610-4C08-96A5-084BDE05E6FF}" presName="rootComposite1" presStyleCnt="0"/>
      <dgm:spPr/>
    </dgm:pt>
    <dgm:pt modelId="{840799A9-0FB9-45DE-9B16-EEA4C6F19B72}" type="pres">
      <dgm:prSet presAssocID="{5BE3D3A0-8610-4C08-96A5-084BDE05E6FF}" presName="rootText1" presStyleLbl="node0" presStyleIdx="0" presStyleCnt="1" custScaleX="20738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1FA4264-4DC3-4426-AE68-AE209968FE96}" type="pres">
      <dgm:prSet presAssocID="{5BE3D3A0-8610-4C08-96A5-084BDE05E6FF}" presName="rootConnector1" presStyleLbl="node1" presStyleIdx="0" presStyleCnt="0"/>
      <dgm:spPr/>
      <dgm:t>
        <a:bodyPr/>
        <a:lstStyle/>
        <a:p>
          <a:endParaRPr lang="de-DE"/>
        </a:p>
      </dgm:t>
    </dgm:pt>
    <dgm:pt modelId="{E6E73A0A-4A23-4FFA-9D84-D11B39D9DE7F}" type="pres">
      <dgm:prSet presAssocID="{5BE3D3A0-8610-4C08-96A5-084BDE05E6FF}" presName="hierChild2" presStyleCnt="0"/>
      <dgm:spPr/>
    </dgm:pt>
    <dgm:pt modelId="{FE316E8B-FE04-4184-80B1-AED8602E2B4F}" type="pres">
      <dgm:prSet presAssocID="{331EC92B-5871-45F5-9289-069C77F272FF}" presName="Name37" presStyleLbl="parChTrans1D2" presStyleIdx="0" presStyleCnt="3"/>
      <dgm:spPr/>
      <dgm:t>
        <a:bodyPr/>
        <a:lstStyle/>
        <a:p>
          <a:endParaRPr lang="de-DE"/>
        </a:p>
      </dgm:t>
    </dgm:pt>
    <dgm:pt modelId="{129AA8A1-1EDF-4A8F-878E-676302B3827C}" type="pres">
      <dgm:prSet presAssocID="{C2A33F54-DC7B-4C1E-AEF5-20019ADD42C6}" presName="hierRoot2" presStyleCnt="0">
        <dgm:presLayoutVars>
          <dgm:hierBranch val="init"/>
        </dgm:presLayoutVars>
      </dgm:prSet>
      <dgm:spPr/>
    </dgm:pt>
    <dgm:pt modelId="{BDF7BDB5-E741-4881-8D84-22A2E3EDCAE2}" type="pres">
      <dgm:prSet presAssocID="{C2A33F54-DC7B-4C1E-AEF5-20019ADD42C6}" presName="rootComposite" presStyleCnt="0"/>
      <dgm:spPr/>
    </dgm:pt>
    <dgm:pt modelId="{31B8FEEF-428F-4C65-A2EE-E0DC457E4B11}" type="pres">
      <dgm:prSet presAssocID="{C2A33F54-DC7B-4C1E-AEF5-20019ADD42C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4CF2225-C8B1-4848-92AE-2F49B1C903FA}" type="pres">
      <dgm:prSet presAssocID="{C2A33F54-DC7B-4C1E-AEF5-20019ADD42C6}" presName="rootConnector" presStyleLbl="node2" presStyleIdx="0" presStyleCnt="3"/>
      <dgm:spPr/>
      <dgm:t>
        <a:bodyPr/>
        <a:lstStyle/>
        <a:p>
          <a:endParaRPr lang="de-DE"/>
        </a:p>
      </dgm:t>
    </dgm:pt>
    <dgm:pt modelId="{C3B3F8CB-7E4D-4293-A771-83610EC6A146}" type="pres">
      <dgm:prSet presAssocID="{C2A33F54-DC7B-4C1E-AEF5-20019ADD42C6}" presName="hierChild4" presStyleCnt="0"/>
      <dgm:spPr/>
    </dgm:pt>
    <dgm:pt modelId="{43C69B7B-9C86-41F4-B5C3-933D51CA1600}" type="pres">
      <dgm:prSet presAssocID="{C2A33F54-DC7B-4C1E-AEF5-20019ADD42C6}" presName="hierChild5" presStyleCnt="0"/>
      <dgm:spPr/>
    </dgm:pt>
    <dgm:pt modelId="{3B096DBC-39A8-46E7-99CA-B5BE1052DE44}" type="pres">
      <dgm:prSet presAssocID="{D2C6D9D4-A2B8-4588-880D-5787ED6D8B4C}" presName="Name37" presStyleLbl="parChTrans1D2" presStyleIdx="1" presStyleCnt="3"/>
      <dgm:spPr/>
      <dgm:t>
        <a:bodyPr/>
        <a:lstStyle/>
        <a:p>
          <a:endParaRPr lang="de-DE"/>
        </a:p>
      </dgm:t>
    </dgm:pt>
    <dgm:pt modelId="{6F584CA2-2C9C-4399-A0F9-A6AECDADB9DD}" type="pres">
      <dgm:prSet presAssocID="{07202F08-7396-4237-9BA5-B6647691AF62}" presName="hierRoot2" presStyleCnt="0">
        <dgm:presLayoutVars>
          <dgm:hierBranch val="init"/>
        </dgm:presLayoutVars>
      </dgm:prSet>
      <dgm:spPr/>
    </dgm:pt>
    <dgm:pt modelId="{B0332599-8847-4435-84AC-9AD555B6B67C}" type="pres">
      <dgm:prSet presAssocID="{07202F08-7396-4237-9BA5-B6647691AF62}" presName="rootComposite" presStyleCnt="0"/>
      <dgm:spPr/>
    </dgm:pt>
    <dgm:pt modelId="{CE433976-5B4E-40F5-B0B6-CAAAA20DB0DC}" type="pres">
      <dgm:prSet presAssocID="{07202F08-7396-4237-9BA5-B6647691AF6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272C1B9-2871-408E-B32F-A0749152A058}" type="pres">
      <dgm:prSet presAssocID="{07202F08-7396-4237-9BA5-B6647691AF62}" presName="rootConnector" presStyleLbl="node2" presStyleIdx="1" presStyleCnt="3"/>
      <dgm:spPr/>
      <dgm:t>
        <a:bodyPr/>
        <a:lstStyle/>
        <a:p>
          <a:endParaRPr lang="de-DE"/>
        </a:p>
      </dgm:t>
    </dgm:pt>
    <dgm:pt modelId="{18449603-E535-41A9-8E3D-2CB9F8AF7889}" type="pres">
      <dgm:prSet presAssocID="{07202F08-7396-4237-9BA5-B6647691AF62}" presName="hierChild4" presStyleCnt="0"/>
      <dgm:spPr/>
    </dgm:pt>
    <dgm:pt modelId="{192AEAF4-B6C0-47D3-A326-13081FE95CFC}" type="pres">
      <dgm:prSet presAssocID="{F1B62175-7462-42F4-9E3A-86B35CBB34C0}" presName="Name37" presStyleLbl="parChTrans1D3" presStyleIdx="0" presStyleCnt="3"/>
      <dgm:spPr/>
      <dgm:t>
        <a:bodyPr/>
        <a:lstStyle/>
        <a:p>
          <a:endParaRPr lang="de-DE"/>
        </a:p>
      </dgm:t>
    </dgm:pt>
    <dgm:pt modelId="{6AB0BB02-1671-4829-B952-DAEE6F08899D}" type="pres">
      <dgm:prSet presAssocID="{A53476AE-6D6F-44EE-8B68-C2F21B5F1494}" presName="hierRoot2" presStyleCnt="0">
        <dgm:presLayoutVars>
          <dgm:hierBranch val="init"/>
        </dgm:presLayoutVars>
      </dgm:prSet>
      <dgm:spPr/>
    </dgm:pt>
    <dgm:pt modelId="{64DEAAFF-C27B-4276-A40C-843CEB3ABE8F}" type="pres">
      <dgm:prSet presAssocID="{A53476AE-6D6F-44EE-8B68-C2F21B5F1494}" presName="rootComposite" presStyleCnt="0"/>
      <dgm:spPr/>
    </dgm:pt>
    <dgm:pt modelId="{C8AB938B-DD1A-4793-8418-0D75A9FE5DCA}" type="pres">
      <dgm:prSet presAssocID="{A53476AE-6D6F-44EE-8B68-C2F21B5F1494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445A3AC-A6C1-4D25-A708-0280E3F3CECF}" type="pres">
      <dgm:prSet presAssocID="{A53476AE-6D6F-44EE-8B68-C2F21B5F1494}" presName="rootConnector" presStyleLbl="node3" presStyleIdx="0" presStyleCnt="3"/>
      <dgm:spPr/>
      <dgm:t>
        <a:bodyPr/>
        <a:lstStyle/>
        <a:p>
          <a:endParaRPr lang="de-DE"/>
        </a:p>
      </dgm:t>
    </dgm:pt>
    <dgm:pt modelId="{777077CC-8583-43DB-A47A-FAA6F61F3743}" type="pres">
      <dgm:prSet presAssocID="{A53476AE-6D6F-44EE-8B68-C2F21B5F1494}" presName="hierChild4" presStyleCnt="0"/>
      <dgm:spPr/>
    </dgm:pt>
    <dgm:pt modelId="{351AE258-130E-4056-925F-B87878875B00}" type="pres">
      <dgm:prSet presAssocID="{7453AD8E-89C4-41AD-9657-59514C917805}" presName="Name37" presStyleLbl="parChTrans1D4" presStyleIdx="0" presStyleCnt="4"/>
      <dgm:spPr/>
      <dgm:t>
        <a:bodyPr/>
        <a:lstStyle/>
        <a:p>
          <a:endParaRPr lang="de-DE"/>
        </a:p>
      </dgm:t>
    </dgm:pt>
    <dgm:pt modelId="{31042902-3C50-4B88-AB47-1F1E643F1254}" type="pres">
      <dgm:prSet presAssocID="{8713B558-12D7-4025-B081-731BA0191005}" presName="hierRoot2" presStyleCnt="0">
        <dgm:presLayoutVars>
          <dgm:hierBranch val="init"/>
        </dgm:presLayoutVars>
      </dgm:prSet>
      <dgm:spPr/>
    </dgm:pt>
    <dgm:pt modelId="{1848F687-2E1A-4213-9FB7-6C67F167BA4E}" type="pres">
      <dgm:prSet presAssocID="{8713B558-12D7-4025-B081-731BA0191005}" presName="rootComposite" presStyleCnt="0"/>
      <dgm:spPr/>
    </dgm:pt>
    <dgm:pt modelId="{2446D8EB-8496-4743-8172-FC02FCFD05E4}" type="pres">
      <dgm:prSet presAssocID="{8713B558-12D7-4025-B081-731BA0191005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6D329F6-A160-4E72-811E-1360665E73C3}" type="pres">
      <dgm:prSet presAssocID="{8713B558-12D7-4025-B081-731BA0191005}" presName="rootConnector" presStyleLbl="node4" presStyleIdx="0" presStyleCnt="4"/>
      <dgm:spPr/>
      <dgm:t>
        <a:bodyPr/>
        <a:lstStyle/>
        <a:p>
          <a:endParaRPr lang="de-DE"/>
        </a:p>
      </dgm:t>
    </dgm:pt>
    <dgm:pt modelId="{290AED75-1E87-4214-A232-DA4399813675}" type="pres">
      <dgm:prSet presAssocID="{8713B558-12D7-4025-B081-731BA0191005}" presName="hierChild4" presStyleCnt="0"/>
      <dgm:spPr/>
    </dgm:pt>
    <dgm:pt modelId="{F574E8AB-6253-4EDE-A506-239CABE300CC}" type="pres">
      <dgm:prSet presAssocID="{8713B558-12D7-4025-B081-731BA0191005}" presName="hierChild5" presStyleCnt="0"/>
      <dgm:spPr/>
    </dgm:pt>
    <dgm:pt modelId="{01B67E74-AEF1-41C0-B6F1-4FD09192E925}" type="pres">
      <dgm:prSet presAssocID="{B3AF21F4-36F6-4DBD-8273-B207A20B517C}" presName="Name37" presStyleLbl="parChTrans1D4" presStyleIdx="1" presStyleCnt="4"/>
      <dgm:spPr/>
      <dgm:t>
        <a:bodyPr/>
        <a:lstStyle/>
        <a:p>
          <a:endParaRPr lang="de-DE"/>
        </a:p>
      </dgm:t>
    </dgm:pt>
    <dgm:pt modelId="{25FC9A3C-BC85-4015-87D6-083692C582A3}" type="pres">
      <dgm:prSet presAssocID="{DC8603A0-7446-485D-916E-2C6A97F8F6AE}" presName="hierRoot2" presStyleCnt="0">
        <dgm:presLayoutVars>
          <dgm:hierBranch val="init"/>
        </dgm:presLayoutVars>
      </dgm:prSet>
      <dgm:spPr/>
    </dgm:pt>
    <dgm:pt modelId="{F82D28A8-E170-49A2-B631-6F68914D9D7A}" type="pres">
      <dgm:prSet presAssocID="{DC8603A0-7446-485D-916E-2C6A97F8F6AE}" presName="rootComposite" presStyleCnt="0"/>
      <dgm:spPr/>
    </dgm:pt>
    <dgm:pt modelId="{2A82A710-7A63-4204-8962-530E64D68680}" type="pres">
      <dgm:prSet presAssocID="{DC8603A0-7446-485D-916E-2C6A97F8F6AE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FFF22B2-37AD-4567-8C8A-94A1C1BB3612}" type="pres">
      <dgm:prSet presAssocID="{DC8603A0-7446-485D-916E-2C6A97F8F6AE}" presName="rootConnector" presStyleLbl="node4" presStyleIdx="1" presStyleCnt="4"/>
      <dgm:spPr/>
      <dgm:t>
        <a:bodyPr/>
        <a:lstStyle/>
        <a:p>
          <a:endParaRPr lang="de-DE"/>
        </a:p>
      </dgm:t>
    </dgm:pt>
    <dgm:pt modelId="{D87A80E0-1BAE-45C9-BED7-F43FE10FEF23}" type="pres">
      <dgm:prSet presAssocID="{DC8603A0-7446-485D-916E-2C6A97F8F6AE}" presName="hierChild4" presStyleCnt="0"/>
      <dgm:spPr/>
    </dgm:pt>
    <dgm:pt modelId="{0F071908-654D-4B9C-B8AD-97FBE26E804C}" type="pres">
      <dgm:prSet presAssocID="{DC8603A0-7446-485D-916E-2C6A97F8F6AE}" presName="hierChild5" presStyleCnt="0"/>
      <dgm:spPr/>
    </dgm:pt>
    <dgm:pt modelId="{F1A1EAA0-65A1-4E0E-A1C3-C988FC03ACCA}" type="pres">
      <dgm:prSet presAssocID="{A53476AE-6D6F-44EE-8B68-C2F21B5F1494}" presName="hierChild5" presStyleCnt="0"/>
      <dgm:spPr/>
    </dgm:pt>
    <dgm:pt modelId="{77E0E286-3AAB-47E5-B9B3-066D75C35BEB}" type="pres">
      <dgm:prSet presAssocID="{07202F08-7396-4237-9BA5-B6647691AF62}" presName="hierChild5" presStyleCnt="0"/>
      <dgm:spPr/>
    </dgm:pt>
    <dgm:pt modelId="{05FDD903-F3AF-4E9F-9686-74966722E3D1}" type="pres">
      <dgm:prSet presAssocID="{ECC9A16F-CF63-4CDB-AA5B-8A9FCB33042E}" presName="Name37" presStyleLbl="parChTrans1D2" presStyleIdx="2" presStyleCnt="3"/>
      <dgm:spPr/>
      <dgm:t>
        <a:bodyPr/>
        <a:lstStyle/>
        <a:p>
          <a:endParaRPr lang="de-DE"/>
        </a:p>
      </dgm:t>
    </dgm:pt>
    <dgm:pt modelId="{D5C7887B-AD7B-4395-B626-79439994639F}" type="pres">
      <dgm:prSet presAssocID="{31031E24-5491-4782-B247-E68108B4C6FF}" presName="hierRoot2" presStyleCnt="0">
        <dgm:presLayoutVars>
          <dgm:hierBranch val="init"/>
        </dgm:presLayoutVars>
      </dgm:prSet>
      <dgm:spPr/>
    </dgm:pt>
    <dgm:pt modelId="{9641F94B-5570-4DE9-ABC3-0E187484D6F9}" type="pres">
      <dgm:prSet presAssocID="{31031E24-5491-4782-B247-E68108B4C6FF}" presName="rootComposite" presStyleCnt="0"/>
      <dgm:spPr/>
    </dgm:pt>
    <dgm:pt modelId="{1EBD330D-591D-4715-B7DC-F519458E7DC0}" type="pres">
      <dgm:prSet presAssocID="{31031E24-5491-4782-B247-E68108B4C6F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5AE798-7686-42F6-BAAA-BD18DF495C4A}" type="pres">
      <dgm:prSet presAssocID="{31031E24-5491-4782-B247-E68108B4C6FF}" presName="rootConnector" presStyleLbl="node2" presStyleIdx="2" presStyleCnt="3"/>
      <dgm:spPr/>
      <dgm:t>
        <a:bodyPr/>
        <a:lstStyle/>
        <a:p>
          <a:endParaRPr lang="de-DE"/>
        </a:p>
      </dgm:t>
    </dgm:pt>
    <dgm:pt modelId="{C7A8A072-0D2E-48A5-BC45-8B7B31DACC86}" type="pres">
      <dgm:prSet presAssocID="{31031E24-5491-4782-B247-E68108B4C6FF}" presName="hierChild4" presStyleCnt="0"/>
      <dgm:spPr/>
    </dgm:pt>
    <dgm:pt modelId="{66B07DB4-083B-4CCC-83EA-D20E06BCC85A}" type="pres">
      <dgm:prSet presAssocID="{D60643F6-7110-402B-B942-FF0F9BCACA9D}" presName="Name37" presStyleLbl="parChTrans1D3" presStyleIdx="1" presStyleCnt="3"/>
      <dgm:spPr/>
      <dgm:t>
        <a:bodyPr/>
        <a:lstStyle/>
        <a:p>
          <a:endParaRPr lang="de-DE"/>
        </a:p>
      </dgm:t>
    </dgm:pt>
    <dgm:pt modelId="{37E2CB54-F963-4906-9910-23A41AAFFC70}" type="pres">
      <dgm:prSet presAssocID="{BCE03054-0601-4940-9FF4-D1687C148F59}" presName="hierRoot2" presStyleCnt="0">
        <dgm:presLayoutVars>
          <dgm:hierBranch val="init"/>
        </dgm:presLayoutVars>
      </dgm:prSet>
      <dgm:spPr/>
    </dgm:pt>
    <dgm:pt modelId="{55F7852E-FF4E-4167-86E2-DC670ADEAAEF}" type="pres">
      <dgm:prSet presAssocID="{BCE03054-0601-4940-9FF4-D1687C148F59}" presName="rootComposite" presStyleCnt="0"/>
      <dgm:spPr/>
    </dgm:pt>
    <dgm:pt modelId="{A21558EB-657A-4700-967E-861EADC7F918}" type="pres">
      <dgm:prSet presAssocID="{BCE03054-0601-4940-9FF4-D1687C148F59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B5A92E7-3EF3-45C0-AD94-9CF21696EC69}" type="pres">
      <dgm:prSet presAssocID="{BCE03054-0601-4940-9FF4-D1687C148F59}" presName="rootConnector" presStyleLbl="node3" presStyleIdx="1" presStyleCnt="3"/>
      <dgm:spPr/>
      <dgm:t>
        <a:bodyPr/>
        <a:lstStyle/>
        <a:p>
          <a:endParaRPr lang="de-DE"/>
        </a:p>
      </dgm:t>
    </dgm:pt>
    <dgm:pt modelId="{E66F4277-DF31-4333-9982-FB16A3F39BA8}" type="pres">
      <dgm:prSet presAssocID="{BCE03054-0601-4940-9FF4-D1687C148F59}" presName="hierChild4" presStyleCnt="0"/>
      <dgm:spPr/>
    </dgm:pt>
    <dgm:pt modelId="{87B2C9EC-49F0-444B-98C3-CE68A3C499B3}" type="pres">
      <dgm:prSet presAssocID="{682958E8-D659-48D8-8BF0-83C9ACEA9D3F}" presName="Name37" presStyleLbl="parChTrans1D4" presStyleIdx="2" presStyleCnt="4"/>
      <dgm:spPr/>
      <dgm:t>
        <a:bodyPr/>
        <a:lstStyle/>
        <a:p>
          <a:endParaRPr lang="de-DE"/>
        </a:p>
      </dgm:t>
    </dgm:pt>
    <dgm:pt modelId="{1F7BC632-BBCB-43FA-BD44-63F52568F249}" type="pres">
      <dgm:prSet presAssocID="{5F558126-13BF-4394-A7B8-407E7F80713B}" presName="hierRoot2" presStyleCnt="0">
        <dgm:presLayoutVars>
          <dgm:hierBranch val="init"/>
        </dgm:presLayoutVars>
      </dgm:prSet>
      <dgm:spPr/>
    </dgm:pt>
    <dgm:pt modelId="{F2DBBC19-B5A1-4BD2-982A-344E243AF6A7}" type="pres">
      <dgm:prSet presAssocID="{5F558126-13BF-4394-A7B8-407E7F80713B}" presName="rootComposite" presStyleCnt="0"/>
      <dgm:spPr/>
    </dgm:pt>
    <dgm:pt modelId="{65B2137D-AD82-4151-8379-CBBC046EC4AA}" type="pres">
      <dgm:prSet presAssocID="{5F558126-13BF-4394-A7B8-407E7F80713B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B4C8AD8-AC7E-4103-ACAB-BBD820FD3F45}" type="pres">
      <dgm:prSet presAssocID="{5F558126-13BF-4394-A7B8-407E7F80713B}" presName="rootConnector" presStyleLbl="node4" presStyleIdx="2" presStyleCnt="4"/>
      <dgm:spPr/>
      <dgm:t>
        <a:bodyPr/>
        <a:lstStyle/>
        <a:p>
          <a:endParaRPr lang="de-DE"/>
        </a:p>
      </dgm:t>
    </dgm:pt>
    <dgm:pt modelId="{CFC085CE-776F-4B22-9C7E-E7CF21A8295E}" type="pres">
      <dgm:prSet presAssocID="{5F558126-13BF-4394-A7B8-407E7F80713B}" presName="hierChild4" presStyleCnt="0"/>
      <dgm:spPr/>
    </dgm:pt>
    <dgm:pt modelId="{EF244EA0-4FD1-41B9-86ED-643899871727}" type="pres">
      <dgm:prSet presAssocID="{5F558126-13BF-4394-A7B8-407E7F80713B}" presName="hierChild5" presStyleCnt="0"/>
      <dgm:spPr/>
    </dgm:pt>
    <dgm:pt modelId="{6A7CD8E4-4903-474C-94D1-0BECBAF614E3}" type="pres">
      <dgm:prSet presAssocID="{48BCA402-841D-41E3-B99F-ABAFB40389B9}" presName="Name37" presStyleLbl="parChTrans1D4" presStyleIdx="3" presStyleCnt="4"/>
      <dgm:spPr/>
      <dgm:t>
        <a:bodyPr/>
        <a:lstStyle/>
        <a:p>
          <a:endParaRPr lang="de-DE"/>
        </a:p>
      </dgm:t>
    </dgm:pt>
    <dgm:pt modelId="{2117A7FD-7F2B-4468-9C8A-133CFE89453B}" type="pres">
      <dgm:prSet presAssocID="{4CB048FB-0247-4311-9D18-E03B1CE880FF}" presName="hierRoot2" presStyleCnt="0">
        <dgm:presLayoutVars>
          <dgm:hierBranch val="init"/>
        </dgm:presLayoutVars>
      </dgm:prSet>
      <dgm:spPr/>
    </dgm:pt>
    <dgm:pt modelId="{EACD09C2-EA43-4ED5-A18E-34EE518B64CA}" type="pres">
      <dgm:prSet presAssocID="{4CB048FB-0247-4311-9D18-E03B1CE880FF}" presName="rootComposite" presStyleCnt="0"/>
      <dgm:spPr/>
    </dgm:pt>
    <dgm:pt modelId="{1306620F-FCD3-4B20-89A5-67FF64987203}" type="pres">
      <dgm:prSet presAssocID="{4CB048FB-0247-4311-9D18-E03B1CE880FF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63CD5EE-750E-4C5B-BA31-0D928CFB6C5A}" type="pres">
      <dgm:prSet presAssocID="{4CB048FB-0247-4311-9D18-E03B1CE880FF}" presName="rootConnector" presStyleLbl="node4" presStyleIdx="3" presStyleCnt="4"/>
      <dgm:spPr/>
      <dgm:t>
        <a:bodyPr/>
        <a:lstStyle/>
        <a:p>
          <a:endParaRPr lang="de-DE"/>
        </a:p>
      </dgm:t>
    </dgm:pt>
    <dgm:pt modelId="{32512663-1F0C-4BA8-99E7-218994EB8922}" type="pres">
      <dgm:prSet presAssocID="{4CB048FB-0247-4311-9D18-E03B1CE880FF}" presName="hierChild4" presStyleCnt="0"/>
      <dgm:spPr/>
    </dgm:pt>
    <dgm:pt modelId="{4A22A761-C59B-46E1-AFB8-30E38D83CB8C}" type="pres">
      <dgm:prSet presAssocID="{4CB048FB-0247-4311-9D18-E03B1CE880FF}" presName="hierChild5" presStyleCnt="0"/>
      <dgm:spPr/>
    </dgm:pt>
    <dgm:pt modelId="{7CC7D349-EFA3-49E0-9839-018A8A294666}" type="pres">
      <dgm:prSet presAssocID="{BCE03054-0601-4940-9FF4-D1687C148F59}" presName="hierChild5" presStyleCnt="0"/>
      <dgm:spPr/>
    </dgm:pt>
    <dgm:pt modelId="{0315F054-48A7-4108-B2DE-AC96E7123BFA}" type="pres">
      <dgm:prSet presAssocID="{4C2E2943-EB1C-4C63-B347-DCEA9BA48012}" presName="Name37" presStyleLbl="parChTrans1D3" presStyleIdx="2" presStyleCnt="3"/>
      <dgm:spPr/>
      <dgm:t>
        <a:bodyPr/>
        <a:lstStyle/>
        <a:p>
          <a:endParaRPr lang="de-DE"/>
        </a:p>
      </dgm:t>
    </dgm:pt>
    <dgm:pt modelId="{B13A2E65-CD38-442D-8A4D-5DAD51965873}" type="pres">
      <dgm:prSet presAssocID="{3B3F7F1C-34D8-4D2E-AF1F-0313C2414C77}" presName="hierRoot2" presStyleCnt="0">
        <dgm:presLayoutVars>
          <dgm:hierBranch val="init"/>
        </dgm:presLayoutVars>
      </dgm:prSet>
      <dgm:spPr/>
    </dgm:pt>
    <dgm:pt modelId="{02E4E0F8-043B-4B45-A8EA-5678987A808A}" type="pres">
      <dgm:prSet presAssocID="{3B3F7F1C-34D8-4D2E-AF1F-0313C2414C77}" presName="rootComposite" presStyleCnt="0"/>
      <dgm:spPr/>
    </dgm:pt>
    <dgm:pt modelId="{FAD9D66E-FD5A-47A0-AD3D-0F46F2E5C9E9}" type="pres">
      <dgm:prSet presAssocID="{3B3F7F1C-34D8-4D2E-AF1F-0313C2414C77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34994FF-1D55-48A4-A676-03BFABAA3E96}" type="pres">
      <dgm:prSet presAssocID="{3B3F7F1C-34D8-4D2E-AF1F-0313C2414C77}" presName="rootConnector" presStyleLbl="node3" presStyleIdx="2" presStyleCnt="3"/>
      <dgm:spPr/>
      <dgm:t>
        <a:bodyPr/>
        <a:lstStyle/>
        <a:p>
          <a:endParaRPr lang="de-DE"/>
        </a:p>
      </dgm:t>
    </dgm:pt>
    <dgm:pt modelId="{316BCE84-04AC-4E2A-85D3-114CA65AC07B}" type="pres">
      <dgm:prSet presAssocID="{3B3F7F1C-34D8-4D2E-AF1F-0313C2414C77}" presName="hierChild4" presStyleCnt="0"/>
      <dgm:spPr/>
    </dgm:pt>
    <dgm:pt modelId="{95D61179-0B22-4657-A994-CCB1F3BAC734}" type="pres">
      <dgm:prSet presAssocID="{3B3F7F1C-34D8-4D2E-AF1F-0313C2414C77}" presName="hierChild5" presStyleCnt="0"/>
      <dgm:spPr/>
    </dgm:pt>
    <dgm:pt modelId="{C22F704D-2587-4751-AB13-6C28C7FA8599}" type="pres">
      <dgm:prSet presAssocID="{31031E24-5491-4782-B247-E68108B4C6FF}" presName="hierChild5" presStyleCnt="0"/>
      <dgm:spPr/>
    </dgm:pt>
    <dgm:pt modelId="{C350B9A7-90C8-4D09-B7CE-9C661372EA27}" type="pres">
      <dgm:prSet presAssocID="{5BE3D3A0-8610-4C08-96A5-084BDE05E6FF}" presName="hierChild3" presStyleCnt="0"/>
      <dgm:spPr/>
    </dgm:pt>
  </dgm:ptLst>
  <dgm:cxnLst>
    <dgm:cxn modelId="{3B07F12D-B184-470B-9CD0-8A4F28489FF2}" type="presOf" srcId="{4CB048FB-0247-4311-9D18-E03B1CE880FF}" destId="{F63CD5EE-750E-4C5B-BA31-0D928CFB6C5A}" srcOrd="1" destOrd="0" presId="urn:microsoft.com/office/officeart/2005/8/layout/orgChart1"/>
    <dgm:cxn modelId="{373FCEDD-779D-4657-B81D-35CFA9966227}" type="presOf" srcId="{48BCA402-841D-41E3-B99F-ABAFB40389B9}" destId="{6A7CD8E4-4903-474C-94D1-0BECBAF614E3}" srcOrd="0" destOrd="0" presId="urn:microsoft.com/office/officeart/2005/8/layout/orgChart1"/>
    <dgm:cxn modelId="{8B27A090-514D-491E-88B2-78B354CFE9C8}" type="presOf" srcId="{BCE03054-0601-4940-9FF4-D1687C148F59}" destId="{A21558EB-657A-4700-967E-861EADC7F918}" srcOrd="0" destOrd="0" presId="urn:microsoft.com/office/officeart/2005/8/layout/orgChart1"/>
    <dgm:cxn modelId="{65DA6253-C769-4125-A854-8F6BC86EFA13}" type="presOf" srcId="{8713B558-12D7-4025-B081-731BA0191005}" destId="{46D329F6-A160-4E72-811E-1360665E73C3}" srcOrd="1" destOrd="0" presId="urn:microsoft.com/office/officeart/2005/8/layout/orgChart1"/>
    <dgm:cxn modelId="{3925308C-C891-4539-95E7-70BE376CFBFD}" type="presOf" srcId="{D2C6D9D4-A2B8-4588-880D-5787ED6D8B4C}" destId="{3B096DBC-39A8-46E7-99CA-B5BE1052DE44}" srcOrd="0" destOrd="0" presId="urn:microsoft.com/office/officeart/2005/8/layout/orgChart1"/>
    <dgm:cxn modelId="{E1C72158-AECC-4DCA-A402-80759D83078C}" type="presOf" srcId="{682958E8-D659-48D8-8BF0-83C9ACEA9D3F}" destId="{87B2C9EC-49F0-444B-98C3-CE68A3C499B3}" srcOrd="0" destOrd="0" presId="urn:microsoft.com/office/officeart/2005/8/layout/orgChart1"/>
    <dgm:cxn modelId="{530206DB-4A9C-46A5-B2F1-D150BA37A648}" type="presOf" srcId="{BCE03054-0601-4940-9FF4-D1687C148F59}" destId="{FB5A92E7-3EF3-45C0-AD94-9CF21696EC69}" srcOrd="1" destOrd="0" presId="urn:microsoft.com/office/officeart/2005/8/layout/orgChart1"/>
    <dgm:cxn modelId="{138723F1-5160-4FB1-9EA7-075FFD5E8F4A}" type="presOf" srcId="{5F558126-13BF-4394-A7B8-407E7F80713B}" destId="{65B2137D-AD82-4151-8379-CBBC046EC4AA}" srcOrd="0" destOrd="0" presId="urn:microsoft.com/office/officeart/2005/8/layout/orgChart1"/>
    <dgm:cxn modelId="{3F376392-0BBF-48BD-B201-DE251D3845EA}" type="presOf" srcId="{07202F08-7396-4237-9BA5-B6647691AF62}" destId="{CE433976-5B4E-40F5-B0B6-CAAAA20DB0DC}" srcOrd="0" destOrd="0" presId="urn:microsoft.com/office/officeart/2005/8/layout/orgChart1"/>
    <dgm:cxn modelId="{719E11A6-C1CA-4953-BD43-0BF0094A2CEF}" type="presOf" srcId="{EAD44342-C7A6-42F2-B126-550DE1E71B52}" destId="{EDB28437-4628-4899-9FF8-78A6D3F2020F}" srcOrd="0" destOrd="0" presId="urn:microsoft.com/office/officeart/2005/8/layout/orgChart1"/>
    <dgm:cxn modelId="{3534F24E-C301-40B3-A87F-9AA56D220F29}" srcId="{BCE03054-0601-4940-9FF4-D1687C148F59}" destId="{5F558126-13BF-4394-A7B8-407E7F80713B}" srcOrd="0" destOrd="0" parTransId="{682958E8-D659-48D8-8BF0-83C9ACEA9D3F}" sibTransId="{C8B710A9-43CE-4735-928C-281A8BFEB9B3}"/>
    <dgm:cxn modelId="{AED990B8-C9E1-4153-A4A5-985B6EFBEB6A}" srcId="{A53476AE-6D6F-44EE-8B68-C2F21B5F1494}" destId="{DC8603A0-7446-485D-916E-2C6A97F8F6AE}" srcOrd="1" destOrd="0" parTransId="{B3AF21F4-36F6-4DBD-8273-B207A20B517C}" sibTransId="{CDAD1899-46CB-4905-8071-DC6AE34233A6}"/>
    <dgm:cxn modelId="{8DFAC15E-129C-474A-B03F-75CB38D4736D}" srcId="{5BE3D3A0-8610-4C08-96A5-084BDE05E6FF}" destId="{31031E24-5491-4782-B247-E68108B4C6FF}" srcOrd="2" destOrd="0" parTransId="{ECC9A16F-CF63-4CDB-AA5B-8A9FCB33042E}" sibTransId="{6B70F89E-93DF-4BF6-9757-5D67F1C799F5}"/>
    <dgm:cxn modelId="{CB0E3A3D-0DCE-4B21-98D8-0DC42CBC0CF9}" type="presOf" srcId="{331EC92B-5871-45F5-9289-069C77F272FF}" destId="{FE316E8B-FE04-4184-80B1-AED8602E2B4F}" srcOrd="0" destOrd="0" presId="urn:microsoft.com/office/officeart/2005/8/layout/orgChart1"/>
    <dgm:cxn modelId="{7D6643E2-6517-4C5A-BB27-064251363DA4}" type="presOf" srcId="{5F558126-13BF-4394-A7B8-407E7F80713B}" destId="{FB4C8AD8-AC7E-4103-ACAB-BBD820FD3F45}" srcOrd="1" destOrd="0" presId="urn:microsoft.com/office/officeart/2005/8/layout/orgChart1"/>
    <dgm:cxn modelId="{DFF96305-56C0-405D-9C58-F99F494DE02D}" srcId="{07202F08-7396-4237-9BA5-B6647691AF62}" destId="{A53476AE-6D6F-44EE-8B68-C2F21B5F1494}" srcOrd="0" destOrd="0" parTransId="{F1B62175-7462-42F4-9E3A-86B35CBB34C0}" sibTransId="{60A35A4F-70CE-462D-B031-56D853FD2888}"/>
    <dgm:cxn modelId="{9DD039EF-20FC-464D-8963-DB64E266DAAD}" type="presOf" srcId="{ECC9A16F-CF63-4CDB-AA5B-8A9FCB33042E}" destId="{05FDD903-F3AF-4E9F-9686-74966722E3D1}" srcOrd="0" destOrd="0" presId="urn:microsoft.com/office/officeart/2005/8/layout/orgChart1"/>
    <dgm:cxn modelId="{56175D79-01B1-4664-B47C-FCA8302DC151}" type="presOf" srcId="{5BE3D3A0-8610-4C08-96A5-084BDE05E6FF}" destId="{840799A9-0FB9-45DE-9B16-EEA4C6F19B72}" srcOrd="0" destOrd="0" presId="urn:microsoft.com/office/officeart/2005/8/layout/orgChart1"/>
    <dgm:cxn modelId="{0C26270E-5FDA-45EF-8995-582424B86197}" type="presOf" srcId="{C2A33F54-DC7B-4C1E-AEF5-20019ADD42C6}" destId="{31B8FEEF-428F-4C65-A2EE-E0DC457E4B11}" srcOrd="0" destOrd="0" presId="urn:microsoft.com/office/officeart/2005/8/layout/orgChart1"/>
    <dgm:cxn modelId="{32759E46-19DA-4A25-ADF4-9063DCD8104A}" type="presOf" srcId="{4CB048FB-0247-4311-9D18-E03B1CE880FF}" destId="{1306620F-FCD3-4B20-89A5-67FF64987203}" srcOrd="0" destOrd="0" presId="urn:microsoft.com/office/officeart/2005/8/layout/orgChart1"/>
    <dgm:cxn modelId="{BF2EAA9C-D434-437C-A764-88FBD6F27D7D}" srcId="{31031E24-5491-4782-B247-E68108B4C6FF}" destId="{3B3F7F1C-34D8-4D2E-AF1F-0313C2414C77}" srcOrd="1" destOrd="0" parTransId="{4C2E2943-EB1C-4C63-B347-DCEA9BA48012}" sibTransId="{8383CC13-61F5-4A5D-A62B-428D6287670C}"/>
    <dgm:cxn modelId="{6054B500-90AD-4DB6-9725-E0D4C5F7CE69}" type="presOf" srcId="{DC8603A0-7446-485D-916E-2C6A97F8F6AE}" destId="{2FFF22B2-37AD-4567-8C8A-94A1C1BB3612}" srcOrd="1" destOrd="0" presId="urn:microsoft.com/office/officeart/2005/8/layout/orgChart1"/>
    <dgm:cxn modelId="{1FD075C0-4F44-4D89-8A24-21C521656303}" type="presOf" srcId="{31031E24-5491-4782-B247-E68108B4C6FF}" destId="{D15AE798-7686-42F6-BAAA-BD18DF495C4A}" srcOrd="1" destOrd="0" presId="urn:microsoft.com/office/officeart/2005/8/layout/orgChart1"/>
    <dgm:cxn modelId="{758125D8-2B98-4B98-ADBC-597D3A11C069}" type="presOf" srcId="{7453AD8E-89C4-41AD-9657-59514C917805}" destId="{351AE258-130E-4056-925F-B87878875B00}" srcOrd="0" destOrd="0" presId="urn:microsoft.com/office/officeart/2005/8/layout/orgChart1"/>
    <dgm:cxn modelId="{D56A3F1B-DA21-4A25-9C4A-4BA1AA901B5C}" srcId="{5BE3D3A0-8610-4C08-96A5-084BDE05E6FF}" destId="{C2A33F54-DC7B-4C1E-AEF5-20019ADD42C6}" srcOrd="0" destOrd="0" parTransId="{331EC92B-5871-45F5-9289-069C77F272FF}" sibTransId="{A4D793B1-8BC3-4CA3-867B-953BBEAF9BFE}"/>
    <dgm:cxn modelId="{5FD90E8B-E32C-49C6-BC14-838C5686027E}" type="presOf" srcId="{DC8603A0-7446-485D-916E-2C6A97F8F6AE}" destId="{2A82A710-7A63-4204-8962-530E64D68680}" srcOrd="0" destOrd="0" presId="urn:microsoft.com/office/officeart/2005/8/layout/orgChart1"/>
    <dgm:cxn modelId="{6A532833-64C7-489C-8BF0-DAAC5EC57FC3}" type="presOf" srcId="{3B3F7F1C-34D8-4D2E-AF1F-0313C2414C77}" destId="{FAD9D66E-FD5A-47A0-AD3D-0F46F2E5C9E9}" srcOrd="0" destOrd="0" presId="urn:microsoft.com/office/officeart/2005/8/layout/orgChart1"/>
    <dgm:cxn modelId="{AC599BE6-3FFC-4132-92F2-F64E4FFCA9B2}" type="presOf" srcId="{8713B558-12D7-4025-B081-731BA0191005}" destId="{2446D8EB-8496-4743-8172-FC02FCFD05E4}" srcOrd="0" destOrd="0" presId="urn:microsoft.com/office/officeart/2005/8/layout/orgChart1"/>
    <dgm:cxn modelId="{C44B8F6F-2F76-4B61-A7B6-50FE831C05FD}" srcId="{5BE3D3A0-8610-4C08-96A5-084BDE05E6FF}" destId="{07202F08-7396-4237-9BA5-B6647691AF62}" srcOrd="1" destOrd="0" parTransId="{D2C6D9D4-A2B8-4588-880D-5787ED6D8B4C}" sibTransId="{212DC50A-7C70-453A-A13A-71D99C6C5D92}"/>
    <dgm:cxn modelId="{D68DB4A6-1D2C-44EF-A914-343B12A8C6E9}" type="presOf" srcId="{A53476AE-6D6F-44EE-8B68-C2F21B5F1494}" destId="{C8AB938B-DD1A-4793-8418-0D75A9FE5DCA}" srcOrd="0" destOrd="0" presId="urn:microsoft.com/office/officeart/2005/8/layout/orgChart1"/>
    <dgm:cxn modelId="{AE954E53-FBFC-485F-BA31-88F8F6F1ABF5}" type="presOf" srcId="{5BE3D3A0-8610-4C08-96A5-084BDE05E6FF}" destId="{01FA4264-4DC3-4426-AE68-AE209968FE96}" srcOrd="1" destOrd="0" presId="urn:microsoft.com/office/officeart/2005/8/layout/orgChart1"/>
    <dgm:cxn modelId="{AEA131EB-84E1-40CA-B0A9-050771D7678C}" srcId="{BCE03054-0601-4940-9FF4-D1687C148F59}" destId="{4CB048FB-0247-4311-9D18-E03B1CE880FF}" srcOrd="1" destOrd="0" parTransId="{48BCA402-841D-41E3-B99F-ABAFB40389B9}" sibTransId="{0B55F5B6-73EA-4194-BAE5-8FD2C7544C0E}"/>
    <dgm:cxn modelId="{9DEC0C91-F64E-4168-B755-CA0F03A32135}" type="presOf" srcId="{3B3F7F1C-34D8-4D2E-AF1F-0313C2414C77}" destId="{634994FF-1D55-48A4-A676-03BFABAA3E96}" srcOrd="1" destOrd="0" presId="urn:microsoft.com/office/officeart/2005/8/layout/orgChart1"/>
    <dgm:cxn modelId="{1C203BD2-95CC-4A33-AE41-4F4E79E6EDAA}" type="presOf" srcId="{B3AF21F4-36F6-4DBD-8273-B207A20B517C}" destId="{01B67E74-AEF1-41C0-B6F1-4FD09192E925}" srcOrd="0" destOrd="0" presId="urn:microsoft.com/office/officeart/2005/8/layout/orgChart1"/>
    <dgm:cxn modelId="{A44F5390-6194-4B5E-881C-42B285C2D317}" type="presOf" srcId="{D60643F6-7110-402B-B942-FF0F9BCACA9D}" destId="{66B07DB4-083B-4CCC-83EA-D20E06BCC85A}" srcOrd="0" destOrd="0" presId="urn:microsoft.com/office/officeart/2005/8/layout/orgChart1"/>
    <dgm:cxn modelId="{7F73736E-52F1-4A90-8255-CAA928115BA4}" type="presOf" srcId="{A53476AE-6D6F-44EE-8B68-C2F21B5F1494}" destId="{0445A3AC-A6C1-4D25-A708-0280E3F3CECF}" srcOrd="1" destOrd="0" presId="urn:microsoft.com/office/officeart/2005/8/layout/orgChart1"/>
    <dgm:cxn modelId="{96A2E6B0-FBF1-4FB0-8947-30570765641E}" srcId="{A53476AE-6D6F-44EE-8B68-C2F21B5F1494}" destId="{8713B558-12D7-4025-B081-731BA0191005}" srcOrd="0" destOrd="0" parTransId="{7453AD8E-89C4-41AD-9657-59514C917805}" sibTransId="{71536E94-6780-4898-AB85-0B6585C38619}"/>
    <dgm:cxn modelId="{8E98845A-B3EE-4DDB-BDAC-29590442B47D}" srcId="{EAD44342-C7A6-42F2-B126-550DE1E71B52}" destId="{5BE3D3A0-8610-4C08-96A5-084BDE05E6FF}" srcOrd="0" destOrd="0" parTransId="{1E507B7F-8CFD-41D7-9472-A2F7022D54B0}" sibTransId="{3EB26933-0BD7-47ED-89E0-7D0EBCF1FF64}"/>
    <dgm:cxn modelId="{53CFBD2E-710E-4A89-9773-C8B20ABE5B73}" srcId="{31031E24-5491-4782-B247-E68108B4C6FF}" destId="{BCE03054-0601-4940-9FF4-D1687C148F59}" srcOrd="0" destOrd="0" parTransId="{D60643F6-7110-402B-B942-FF0F9BCACA9D}" sibTransId="{710C2A46-F5AE-4947-A4FF-47BBD4F2CEA0}"/>
    <dgm:cxn modelId="{CEF68DAA-01FB-4723-A6E1-EFA6DB07391A}" type="presOf" srcId="{C2A33F54-DC7B-4C1E-AEF5-20019ADD42C6}" destId="{24CF2225-C8B1-4848-92AE-2F49B1C903FA}" srcOrd="1" destOrd="0" presId="urn:microsoft.com/office/officeart/2005/8/layout/orgChart1"/>
    <dgm:cxn modelId="{2F47080E-FC5D-4684-8F66-254CEE67D64D}" type="presOf" srcId="{4C2E2943-EB1C-4C63-B347-DCEA9BA48012}" destId="{0315F054-48A7-4108-B2DE-AC96E7123BFA}" srcOrd="0" destOrd="0" presId="urn:microsoft.com/office/officeart/2005/8/layout/orgChart1"/>
    <dgm:cxn modelId="{601145BD-9AE0-4AF6-A0FE-8E92E21BC4AC}" type="presOf" srcId="{31031E24-5491-4782-B247-E68108B4C6FF}" destId="{1EBD330D-591D-4715-B7DC-F519458E7DC0}" srcOrd="0" destOrd="0" presId="urn:microsoft.com/office/officeart/2005/8/layout/orgChart1"/>
    <dgm:cxn modelId="{7F236F69-9C11-487F-BA5E-9D0A69A6C227}" type="presOf" srcId="{F1B62175-7462-42F4-9E3A-86B35CBB34C0}" destId="{192AEAF4-B6C0-47D3-A326-13081FE95CFC}" srcOrd="0" destOrd="0" presId="urn:microsoft.com/office/officeart/2005/8/layout/orgChart1"/>
    <dgm:cxn modelId="{91833442-57EE-4BE4-9912-D561FDF528C5}" type="presOf" srcId="{07202F08-7396-4237-9BA5-B6647691AF62}" destId="{D272C1B9-2871-408E-B32F-A0749152A058}" srcOrd="1" destOrd="0" presId="urn:microsoft.com/office/officeart/2005/8/layout/orgChart1"/>
    <dgm:cxn modelId="{4CA06805-81DE-4D91-B1F4-3C2FE8078E2F}" type="presParOf" srcId="{EDB28437-4628-4899-9FF8-78A6D3F2020F}" destId="{C09CFE7A-8F17-4827-9FF4-C781DA6CED34}" srcOrd="0" destOrd="0" presId="urn:microsoft.com/office/officeart/2005/8/layout/orgChart1"/>
    <dgm:cxn modelId="{7F3EE0A3-2351-477C-B123-98CA7D4A7027}" type="presParOf" srcId="{C09CFE7A-8F17-4827-9FF4-C781DA6CED34}" destId="{FF3CF6CC-7E6A-4F23-961F-DE1266A042C7}" srcOrd="0" destOrd="0" presId="urn:microsoft.com/office/officeart/2005/8/layout/orgChart1"/>
    <dgm:cxn modelId="{4D02D3F7-1BB8-4EAD-BBDE-A8259E673E9D}" type="presParOf" srcId="{FF3CF6CC-7E6A-4F23-961F-DE1266A042C7}" destId="{840799A9-0FB9-45DE-9B16-EEA4C6F19B72}" srcOrd="0" destOrd="0" presId="urn:microsoft.com/office/officeart/2005/8/layout/orgChart1"/>
    <dgm:cxn modelId="{421F812E-7A8C-400A-BB0D-4E437EB1A2D6}" type="presParOf" srcId="{FF3CF6CC-7E6A-4F23-961F-DE1266A042C7}" destId="{01FA4264-4DC3-4426-AE68-AE209968FE96}" srcOrd="1" destOrd="0" presId="urn:microsoft.com/office/officeart/2005/8/layout/orgChart1"/>
    <dgm:cxn modelId="{55C080F4-7D14-4899-9612-65A49EDF300F}" type="presParOf" srcId="{C09CFE7A-8F17-4827-9FF4-C781DA6CED34}" destId="{E6E73A0A-4A23-4FFA-9D84-D11B39D9DE7F}" srcOrd="1" destOrd="0" presId="urn:microsoft.com/office/officeart/2005/8/layout/orgChart1"/>
    <dgm:cxn modelId="{695D1525-0547-4C75-ABE5-94074E44046E}" type="presParOf" srcId="{E6E73A0A-4A23-4FFA-9D84-D11B39D9DE7F}" destId="{FE316E8B-FE04-4184-80B1-AED8602E2B4F}" srcOrd="0" destOrd="0" presId="urn:microsoft.com/office/officeart/2005/8/layout/orgChart1"/>
    <dgm:cxn modelId="{57E86CD0-443A-4268-8388-83EF214D01A1}" type="presParOf" srcId="{E6E73A0A-4A23-4FFA-9D84-D11B39D9DE7F}" destId="{129AA8A1-1EDF-4A8F-878E-676302B3827C}" srcOrd="1" destOrd="0" presId="urn:microsoft.com/office/officeart/2005/8/layout/orgChart1"/>
    <dgm:cxn modelId="{634E7A92-43DE-4BDC-9F04-F41D3C24C72E}" type="presParOf" srcId="{129AA8A1-1EDF-4A8F-878E-676302B3827C}" destId="{BDF7BDB5-E741-4881-8D84-22A2E3EDCAE2}" srcOrd="0" destOrd="0" presId="urn:microsoft.com/office/officeart/2005/8/layout/orgChart1"/>
    <dgm:cxn modelId="{BE7FB9E4-76CD-4934-9740-B71D1CFE1BD5}" type="presParOf" srcId="{BDF7BDB5-E741-4881-8D84-22A2E3EDCAE2}" destId="{31B8FEEF-428F-4C65-A2EE-E0DC457E4B11}" srcOrd="0" destOrd="0" presId="urn:microsoft.com/office/officeart/2005/8/layout/orgChart1"/>
    <dgm:cxn modelId="{58537ABF-C5BA-49E1-A8A2-2BA2CB3995C1}" type="presParOf" srcId="{BDF7BDB5-E741-4881-8D84-22A2E3EDCAE2}" destId="{24CF2225-C8B1-4848-92AE-2F49B1C903FA}" srcOrd="1" destOrd="0" presId="urn:microsoft.com/office/officeart/2005/8/layout/orgChart1"/>
    <dgm:cxn modelId="{AB3246EB-F7B2-4E31-88D1-1481FCCD198C}" type="presParOf" srcId="{129AA8A1-1EDF-4A8F-878E-676302B3827C}" destId="{C3B3F8CB-7E4D-4293-A771-83610EC6A146}" srcOrd="1" destOrd="0" presId="urn:microsoft.com/office/officeart/2005/8/layout/orgChart1"/>
    <dgm:cxn modelId="{E1B57144-D152-44CF-9CF9-BD99CF8FB9BB}" type="presParOf" srcId="{129AA8A1-1EDF-4A8F-878E-676302B3827C}" destId="{43C69B7B-9C86-41F4-B5C3-933D51CA1600}" srcOrd="2" destOrd="0" presId="urn:microsoft.com/office/officeart/2005/8/layout/orgChart1"/>
    <dgm:cxn modelId="{4CFACE2B-A22C-41C6-8696-1F91C58B6869}" type="presParOf" srcId="{E6E73A0A-4A23-4FFA-9D84-D11B39D9DE7F}" destId="{3B096DBC-39A8-46E7-99CA-B5BE1052DE44}" srcOrd="2" destOrd="0" presId="urn:microsoft.com/office/officeart/2005/8/layout/orgChart1"/>
    <dgm:cxn modelId="{3AD6A032-CA4C-4333-BD55-59A337310471}" type="presParOf" srcId="{E6E73A0A-4A23-4FFA-9D84-D11B39D9DE7F}" destId="{6F584CA2-2C9C-4399-A0F9-A6AECDADB9DD}" srcOrd="3" destOrd="0" presId="urn:microsoft.com/office/officeart/2005/8/layout/orgChart1"/>
    <dgm:cxn modelId="{C09C0777-0D65-425F-8E68-5D06A8CAB993}" type="presParOf" srcId="{6F584CA2-2C9C-4399-A0F9-A6AECDADB9DD}" destId="{B0332599-8847-4435-84AC-9AD555B6B67C}" srcOrd="0" destOrd="0" presId="urn:microsoft.com/office/officeart/2005/8/layout/orgChart1"/>
    <dgm:cxn modelId="{65F66E90-0676-4EDC-BE19-40568C58E3A9}" type="presParOf" srcId="{B0332599-8847-4435-84AC-9AD555B6B67C}" destId="{CE433976-5B4E-40F5-B0B6-CAAAA20DB0DC}" srcOrd="0" destOrd="0" presId="urn:microsoft.com/office/officeart/2005/8/layout/orgChart1"/>
    <dgm:cxn modelId="{9904FB7F-B692-42E6-8A63-B5E08E2762D4}" type="presParOf" srcId="{B0332599-8847-4435-84AC-9AD555B6B67C}" destId="{D272C1B9-2871-408E-B32F-A0749152A058}" srcOrd="1" destOrd="0" presId="urn:microsoft.com/office/officeart/2005/8/layout/orgChart1"/>
    <dgm:cxn modelId="{DB1E6822-9AE2-4A0B-9915-3D12639CE0EA}" type="presParOf" srcId="{6F584CA2-2C9C-4399-A0F9-A6AECDADB9DD}" destId="{18449603-E535-41A9-8E3D-2CB9F8AF7889}" srcOrd="1" destOrd="0" presId="urn:microsoft.com/office/officeart/2005/8/layout/orgChart1"/>
    <dgm:cxn modelId="{30B5CEFB-EC3F-4FE3-8FD0-B1AAA4147250}" type="presParOf" srcId="{18449603-E535-41A9-8E3D-2CB9F8AF7889}" destId="{192AEAF4-B6C0-47D3-A326-13081FE95CFC}" srcOrd="0" destOrd="0" presId="urn:microsoft.com/office/officeart/2005/8/layout/orgChart1"/>
    <dgm:cxn modelId="{D019A803-7A6F-459B-9B87-9879866FDF8A}" type="presParOf" srcId="{18449603-E535-41A9-8E3D-2CB9F8AF7889}" destId="{6AB0BB02-1671-4829-B952-DAEE6F08899D}" srcOrd="1" destOrd="0" presId="urn:microsoft.com/office/officeart/2005/8/layout/orgChart1"/>
    <dgm:cxn modelId="{F06F6609-4EF6-427B-B9E5-52788ED7150F}" type="presParOf" srcId="{6AB0BB02-1671-4829-B952-DAEE6F08899D}" destId="{64DEAAFF-C27B-4276-A40C-843CEB3ABE8F}" srcOrd="0" destOrd="0" presId="urn:microsoft.com/office/officeart/2005/8/layout/orgChart1"/>
    <dgm:cxn modelId="{71AE8796-C7B7-4682-A4B8-10A7CAB3BC91}" type="presParOf" srcId="{64DEAAFF-C27B-4276-A40C-843CEB3ABE8F}" destId="{C8AB938B-DD1A-4793-8418-0D75A9FE5DCA}" srcOrd="0" destOrd="0" presId="urn:microsoft.com/office/officeart/2005/8/layout/orgChart1"/>
    <dgm:cxn modelId="{3BCBE350-564D-47BD-8D4E-09DC9A820426}" type="presParOf" srcId="{64DEAAFF-C27B-4276-A40C-843CEB3ABE8F}" destId="{0445A3AC-A6C1-4D25-A708-0280E3F3CECF}" srcOrd="1" destOrd="0" presId="urn:microsoft.com/office/officeart/2005/8/layout/orgChart1"/>
    <dgm:cxn modelId="{62407AC0-B336-48FF-B598-6F138811760E}" type="presParOf" srcId="{6AB0BB02-1671-4829-B952-DAEE6F08899D}" destId="{777077CC-8583-43DB-A47A-FAA6F61F3743}" srcOrd="1" destOrd="0" presId="urn:microsoft.com/office/officeart/2005/8/layout/orgChart1"/>
    <dgm:cxn modelId="{9A295864-3E70-4C01-A41D-4E26386868DE}" type="presParOf" srcId="{777077CC-8583-43DB-A47A-FAA6F61F3743}" destId="{351AE258-130E-4056-925F-B87878875B00}" srcOrd="0" destOrd="0" presId="urn:microsoft.com/office/officeart/2005/8/layout/orgChart1"/>
    <dgm:cxn modelId="{73ABADAF-C20E-4223-8242-7FC563B95A4F}" type="presParOf" srcId="{777077CC-8583-43DB-A47A-FAA6F61F3743}" destId="{31042902-3C50-4B88-AB47-1F1E643F1254}" srcOrd="1" destOrd="0" presId="urn:microsoft.com/office/officeart/2005/8/layout/orgChart1"/>
    <dgm:cxn modelId="{BA2FDCD5-633B-4D44-9C11-32C9F4F415DC}" type="presParOf" srcId="{31042902-3C50-4B88-AB47-1F1E643F1254}" destId="{1848F687-2E1A-4213-9FB7-6C67F167BA4E}" srcOrd="0" destOrd="0" presId="urn:microsoft.com/office/officeart/2005/8/layout/orgChart1"/>
    <dgm:cxn modelId="{D5E6407A-8E38-4AF9-8CC3-81220F4B3008}" type="presParOf" srcId="{1848F687-2E1A-4213-9FB7-6C67F167BA4E}" destId="{2446D8EB-8496-4743-8172-FC02FCFD05E4}" srcOrd="0" destOrd="0" presId="urn:microsoft.com/office/officeart/2005/8/layout/orgChart1"/>
    <dgm:cxn modelId="{C0643229-BF3E-49D5-8115-DBBCBEB1993C}" type="presParOf" srcId="{1848F687-2E1A-4213-9FB7-6C67F167BA4E}" destId="{46D329F6-A160-4E72-811E-1360665E73C3}" srcOrd="1" destOrd="0" presId="urn:microsoft.com/office/officeart/2005/8/layout/orgChart1"/>
    <dgm:cxn modelId="{D1ACFAFA-2E3B-48C3-AAED-D8AB78693F80}" type="presParOf" srcId="{31042902-3C50-4B88-AB47-1F1E643F1254}" destId="{290AED75-1E87-4214-A232-DA4399813675}" srcOrd="1" destOrd="0" presId="urn:microsoft.com/office/officeart/2005/8/layout/orgChart1"/>
    <dgm:cxn modelId="{62A0C793-10D2-49B3-ADD2-2BB5E6DB3BD4}" type="presParOf" srcId="{31042902-3C50-4B88-AB47-1F1E643F1254}" destId="{F574E8AB-6253-4EDE-A506-239CABE300CC}" srcOrd="2" destOrd="0" presId="urn:microsoft.com/office/officeart/2005/8/layout/orgChart1"/>
    <dgm:cxn modelId="{7487F583-EE76-4805-869A-AB064EB6BDD9}" type="presParOf" srcId="{777077CC-8583-43DB-A47A-FAA6F61F3743}" destId="{01B67E74-AEF1-41C0-B6F1-4FD09192E925}" srcOrd="2" destOrd="0" presId="urn:microsoft.com/office/officeart/2005/8/layout/orgChart1"/>
    <dgm:cxn modelId="{D25657E1-1883-4F5D-B029-1CAACF3DF260}" type="presParOf" srcId="{777077CC-8583-43DB-A47A-FAA6F61F3743}" destId="{25FC9A3C-BC85-4015-87D6-083692C582A3}" srcOrd="3" destOrd="0" presId="urn:microsoft.com/office/officeart/2005/8/layout/orgChart1"/>
    <dgm:cxn modelId="{C104DD7E-7AAD-482E-8503-A316BA9430E0}" type="presParOf" srcId="{25FC9A3C-BC85-4015-87D6-083692C582A3}" destId="{F82D28A8-E170-49A2-B631-6F68914D9D7A}" srcOrd="0" destOrd="0" presId="urn:microsoft.com/office/officeart/2005/8/layout/orgChart1"/>
    <dgm:cxn modelId="{C49AFA5C-24BA-4392-A7E8-53B76D4CF2E6}" type="presParOf" srcId="{F82D28A8-E170-49A2-B631-6F68914D9D7A}" destId="{2A82A710-7A63-4204-8962-530E64D68680}" srcOrd="0" destOrd="0" presId="urn:microsoft.com/office/officeart/2005/8/layout/orgChart1"/>
    <dgm:cxn modelId="{7389C5F2-D125-4AA9-8453-66570B4DB591}" type="presParOf" srcId="{F82D28A8-E170-49A2-B631-6F68914D9D7A}" destId="{2FFF22B2-37AD-4567-8C8A-94A1C1BB3612}" srcOrd="1" destOrd="0" presId="urn:microsoft.com/office/officeart/2005/8/layout/orgChart1"/>
    <dgm:cxn modelId="{50CD8B54-7536-4FF2-AFFC-66761384D2F8}" type="presParOf" srcId="{25FC9A3C-BC85-4015-87D6-083692C582A3}" destId="{D87A80E0-1BAE-45C9-BED7-F43FE10FEF23}" srcOrd="1" destOrd="0" presId="urn:microsoft.com/office/officeart/2005/8/layout/orgChart1"/>
    <dgm:cxn modelId="{0F1DB49E-5E18-49D9-9F71-A845EFFE4A4F}" type="presParOf" srcId="{25FC9A3C-BC85-4015-87D6-083692C582A3}" destId="{0F071908-654D-4B9C-B8AD-97FBE26E804C}" srcOrd="2" destOrd="0" presId="urn:microsoft.com/office/officeart/2005/8/layout/orgChart1"/>
    <dgm:cxn modelId="{CA31983D-DAA3-4CB4-980C-4CF9A175D9EE}" type="presParOf" srcId="{6AB0BB02-1671-4829-B952-DAEE6F08899D}" destId="{F1A1EAA0-65A1-4E0E-A1C3-C988FC03ACCA}" srcOrd="2" destOrd="0" presId="urn:microsoft.com/office/officeart/2005/8/layout/orgChart1"/>
    <dgm:cxn modelId="{DA743D07-72A1-4551-B77E-2FFDE2585E31}" type="presParOf" srcId="{6F584CA2-2C9C-4399-A0F9-A6AECDADB9DD}" destId="{77E0E286-3AAB-47E5-B9B3-066D75C35BEB}" srcOrd="2" destOrd="0" presId="urn:microsoft.com/office/officeart/2005/8/layout/orgChart1"/>
    <dgm:cxn modelId="{E5FA534E-5AC0-451C-AA63-E30FC9659EB8}" type="presParOf" srcId="{E6E73A0A-4A23-4FFA-9D84-D11B39D9DE7F}" destId="{05FDD903-F3AF-4E9F-9686-74966722E3D1}" srcOrd="4" destOrd="0" presId="urn:microsoft.com/office/officeart/2005/8/layout/orgChart1"/>
    <dgm:cxn modelId="{19228EA8-A8F4-456B-8DCD-AA7398628085}" type="presParOf" srcId="{E6E73A0A-4A23-4FFA-9D84-D11B39D9DE7F}" destId="{D5C7887B-AD7B-4395-B626-79439994639F}" srcOrd="5" destOrd="0" presId="urn:microsoft.com/office/officeart/2005/8/layout/orgChart1"/>
    <dgm:cxn modelId="{3EE8F267-91C2-4B56-B2BA-706F35C8CF5B}" type="presParOf" srcId="{D5C7887B-AD7B-4395-B626-79439994639F}" destId="{9641F94B-5570-4DE9-ABC3-0E187484D6F9}" srcOrd="0" destOrd="0" presId="urn:microsoft.com/office/officeart/2005/8/layout/orgChart1"/>
    <dgm:cxn modelId="{23D77E22-DB33-4C6B-AE57-E648F82068F1}" type="presParOf" srcId="{9641F94B-5570-4DE9-ABC3-0E187484D6F9}" destId="{1EBD330D-591D-4715-B7DC-F519458E7DC0}" srcOrd="0" destOrd="0" presId="urn:microsoft.com/office/officeart/2005/8/layout/orgChart1"/>
    <dgm:cxn modelId="{19F7A8B3-B206-4668-94FF-DCB2B2074D28}" type="presParOf" srcId="{9641F94B-5570-4DE9-ABC3-0E187484D6F9}" destId="{D15AE798-7686-42F6-BAAA-BD18DF495C4A}" srcOrd="1" destOrd="0" presId="urn:microsoft.com/office/officeart/2005/8/layout/orgChart1"/>
    <dgm:cxn modelId="{E1856400-FFBF-4FF9-84BE-180FF5141870}" type="presParOf" srcId="{D5C7887B-AD7B-4395-B626-79439994639F}" destId="{C7A8A072-0D2E-48A5-BC45-8B7B31DACC86}" srcOrd="1" destOrd="0" presId="urn:microsoft.com/office/officeart/2005/8/layout/orgChart1"/>
    <dgm:cxn modelId="{2A141AAE-96DB-4006-8E4A-F29DC1A08B1C}" type="presParOf" srcId="{C7A8A072-0D2E-48A5-BC45-8B7B31DACC86}" destId="{66B07DB4-083B-4CCC-83EA-D20E06BCC85A}" srcOrd="0" destOrd="0" presId="urn:microsoft.com/office/officeart/2005/8/layout/orgChart1"/>
    <dgm:cxn modelId="{EE8E0C33-80B3-4547-B4A7-7EF5EC935B74}" type="presParOf" srcId="{C7A8A072-0D2E-48A5-BC45-8B7B31DACC86}" destId="{37E2CB54-F963-4906-9910-23A41AAFFC70}" srcOrd="1" destOrd="0" presId="urn:microsoft.com/office/officeart/2005/8/layout/orgChart1"/>
    <dgm:cxn modelId="{D2C8484D-311F-4528-B69E-3A79DF932A62}" type="presParOf" srcId="{37E2CB54-F963-4906-9910-23A41AAFFC70}" destId="{55F7852E-FF4E-4167-86E2-DC670ADEAAEF}" srcOrd="0" destOrd="0" presId="urn:microsoft.com/office/officeart/2005/8/layout/orgChart1"/>
    <dgm:cxn modelId="{33912BF1-A636-4474-AE1E-AED96483A143}" type="presParOf" srcId="{55F7852E-FF4E-4167-86E2-DC670ADEAAEF}" destId="{A21558EB-657A-4700-967E-861EADC7F918}" srcOrd="0" destOrd="0" presId="urn:microsoft.com/office/officeart/2005/8/layout/orgChart1"/>
    <dgm:cxn modelId="{7B495FE7-71CE-488D-BCA7-0C40D1757FDE}" type="presParOf" srcId="{55F7852E-FF4E-4167-86E2-DC670ADEAAEF}" destId="{FB5A92E7-3EF3-45C0-AD94-9CF21696EC69}" srcOrd="1" destOrd="0" presId="urn:microsoft.com/office/officeart/2005/8/layout/orgChart1"/>
    <dgm:cxn modelId="{FDEB5BB9-31C8-4FD5-99F4-B74E03BCC18E}" type="presParOf" srcId="{37E2CB54-F963-4906-9910-23A41AAFFC70}" destId="{E66F4277-DF31-4333-9982-FB16A3F39BA8}" srcOrd="1" destOrd="0" presId="urn:microsoft.com/office/officeart/2005/8/layout/orgChart1"/>
    <dgm:cxn modelId="{4CB5CB8F-C1E6-452D-81C3-86876ABE72D8}" type="presParOf" srcId="{E66F4277-DF31-4333-9982-FB16A3F39BA8}" destId="{87B2C9EC-49F0-444B-98C3-CE68A3C499B3}" srcOrd="0" destOrd="0" presId="urn:microsoft.com/office/officeart/2005/8/layout/orgChart1"/>
    <dgm:cxn modelId="{0627E63A-B172-49DB-BBC1-3AE5BE9CA3B0}" type="presParOf" srcId="{E66F4277-DF31-4333-9982-FB16A3F39BA8}" destId="{1F7BC632-BBCB-43FA-BD44-63F52568F249}" srcOrd="1" destOrd="0" presId="urn:microsoft.com/office/officeart/2005/8/layout/orgChart1"/>
    <dgm:cxn modelId="{07426490-67F5-49AB-B3F2-DFFA0F9DF132}" type="presParOf" srcId="{1F7BC632-BBCB-43FA-BD44-63F52568F249}" destId="{F2DBBC19-B5A1-4BD2-982A-344E243AF6A7}" srcOrd="0" destOrd="0" presId="urn:microsoft.com/office/officeart/2005/8/layout/orgChart1"/>
    <dgm:cxn modelId="{89B1B7FC-9CB4-44CA-85A2-98FE1026D332}" type="presParOf" srcId="{F2DBBC19-B5A1-4BD2-982A-344E243AF6A7}" destId="{65B2137D-AD82-4151-8379-CBBC046EC4AA}" srcOrd="0" destOrd="0" presId="urn:microsoft.com/office/officeart/2005/8/layout/orgChart1"/>
    <dgm:cxn modelId="{100D1904-EE1D-4B25-8F98-38C82A5CAEBE}" type="presParOf" srcId="{F2DBBC19-B5A1-4BD2-982A-344E243AF6A7}" destId="{FB4C8AD8-AC7E-4103-ACAB-BBD820FD3F45}" srcOrd="1" destOrd="0" presId="urn:microsoft.com/office/officeart/2005/8/layout/orgChart1"/>
    <dgm:cxn modelId="{AF98A978-9F57-4576-B9DE-A048BDEDC6D3}" type="presParOf" srcId="{1F7BC632-BBCB-43FA-BD44-63F52568F249}" destId="{CFC085CE-776F-4B22-9C7E-E7CF21A8295E}" srcOrd="1" destOrd="0" presId="urn:microsoft.com/office/officeart/2005/8/layout/orgChart1"/>
    <dgm:cxn modelId="{75B08D66-B259-4963-B184-ABA1D65147E6}" type="presParOf" srcId="{1F7BC632-BBCB-43FA-BD44-63F52568F249}" destId="{EF244EA0-4FD1-41B9-86ED-643899871727}" srcOrd="2" destOrd="0" presId="urn:microsoft.com/office/officeart/2005/8/layout/orgChart1"/>
    <dgm:cxn modelId="{18F1C512-DFAD-4577-BF3A-3DE376DDDDF2}" type="presParOf" srcId="{E66F4277-DF31-4333-9982-FB16A3F39BA8}" destId="{6A7CD8E4-4903-474C-94D1-0BECBAF614E3}" srcOrd="2" destOrd="0" presId="urn:microsoft.com/office/officeart/2005/8/layout/orgChart1"/>
    <dgm:cxn modelId="{2F8E5A24-D37C-40C0-B582-CB8B13242655}" type="presParOf" srcId="{E66F4277-DF31-4333-9982-FB16A3F39BA8}" destId="{2117A7FD-7F2B-4468-9C8A-133CFE89453B}" srcOrd="3" destOrd="0" presId="urn:microsoft.com/office/officeart/2005/8/layout/orgChart1"/>
    <dgm:cxn modelId="{9F11A6BA-21F5-4A23-BD6B-B5584CA1671E}" type="presParOf" srcId="{2117A7FD-7F2B-4468-9C8A-133CFE89453B}" destId="{EACD09C2-EA43-4ED5-A18E-34EE518B64CA}" srcOrd="0" destOrd="0" presId="urn:microsoft.com/office/officeart/2005/8/layout/orgChart1"/>
    <dgm:cxn modelId="{ED4DC987-E6DC-4DD6-8F5C-6C4DFEF9161B}" type="presParOf" srcId="{EACD09C2-EA43-4ED5-A18E-34EE518B64CA}" destId="{1306620F-FCD3-4B20-89A5-67FF64987203}" srcOrd="0" destOrd="0" presId="urn:microsoft.com/office/officeart/2005/8/layout/orgChart1"/>
    <dgm:cxn modelId="{60E4BFA8-894D-4358-BDB0-31102187F593}" type="presParOf" srcId="{EACD09C2-EA43-4ED5-A18E-34EE518B64CA}" destId="{F63CD5EE-750E-4C5B-BA31-0D928CFB6C5A}" srcOrd="1" destOrd="0" presId="urn:microsoft.com/office/officeart/2005/8/layout/orgChart1"/>
    <dgm:cxn modelId="{10C04CD9-A085-4B0B-B24B-6C42B7F4265B}" type="presParOf" srcId="{2117A7FD-7F2B-4468-9C8A-133CFE89453B}" destId="{32512663-1F0C-4BA8-99E7-218994EB8922}" srcOrd="1" destOrd="0" presId="urn:microsoft.com/office/officeart/2005/8/layout/orgChart1"/>
    <dgm:cxn modelId="{7EA47009-6469-48B6-BD42-8B85944334C5}" type="presParOf" srcId="{2117A7FD-7F2B-4468-9C8A-133CFE89453B}" destId="{4A22A761-C59B-46E1-AFB8-30E38D83CB8C}" srcOrd="2" destOrd="0" presId="urn:microsoft.com/office/officeart/2005/8/layout/orgChart1"/>
    <dgm:cxn modelId="{D9B2A965-B373-484B-9485-9898FF923832}" type="presParOf" srcId="{37E2CB54-F963-4906-9910-23A41AAFFC70}" destId="{7CC7D349-EFA3-49E0-9839-018A8A294666}" srcOrd="2" destOrd="0" presId="urn:microsoft.com/office/officeart/2005/8/layout/orgChart1"/>
    <dgm:cxn modelId="{59CE3774-74A3-42A0-8E30-4ABE9366ABBD}" type="presParOf" srcId="{C7A8A072-0D2E-48A5-BC45-8B7B31DACC86}" destId="{0315F054-48A7-4108-B2DE-AC96E7123BFA}" srcOrd="2" destOrd="0" presId="urn:microsoft.com/office/officeart/2005/8/layout/orgChart1"/>
    <dgm:cxn modelId="{B7321A6E-F888-4813-B205-0609F80F574A}" type="presParOf" srcId="{C7A8A072-0D2E-48A5-BC45-8B7B31DACC86}" destId="{B13A2E65-CD38-442D-8A4D-5DAD51965873}" srcOrd="3" destOrd="0" presId="urn:microsoft.com/office/officeart/2005/8/layout/orgChart1"/>
    <dgm:cxn modelId="{DA9037EE-A9E3-4594-96CC-DAFC759F9102}" type="presParOf" srcId="{B13A2E65-CD38-442D-8A4D-5DAD51965873}" destId="{02E4E0F8-043B-4B45-A8EA-5678987A808A}" srcOrd="0" destOrd="0" presId="urn:microsoft.com/office/officeart/2005/8/layout/orgChart1"/>
    <dgm:cxn modelId="{0FFD1F46-D638-481D-BBCA-53057D1EE3DE}" type="presParOf" srcId="{02E4E0F8-043B-4B45-A8EA-5678987A808A}" destId="{FAD9D66E-FD5A-47A0-AD3D-0F46F2E5C9E9}" srcOrd="0" destOrd="0" presId="urn:microsoft.com/office/officeart/2005/8/layout/orgChart1"/>
    <dgm:cxn modelId="{426750C2-4E11-4AC1-88F9-6546CA0AF300}" type="presParOf" srcId="{02E4E0F8-043B-4B45-A8EA-5678987A808A}" destId="{634994FF-1D55-48A4-A676-03BFABAA3E96}" srcOrd="1" destOrd="0" presId="urn:microsoft.com/office/officeart/2005/8/layout/orgChart1"/>
    <dgm:cxn modelId="{6A68C4EF-D7BD-4006-BE55-51EDB64648B3}" type="presParOf" srcId="{B13A2E65-CD38-442D-8A4D-5DAD51965873}" destId="{316BCE84-04AC-4E2A-85D3-114CA65AC07B}" srcOrd="1" destOrd="0" presId="urn:microsoft.com/office/officeart/2005/8/layout/orgChart1"/>
    <dgm:cxn modelId="{2911162D-54F7-4F83-90FA-44CA153E6A5F}" type="presParOf" srcId="{B13A2E65-CD38-442D-8A4D-5DAD51965873}" destId="{95D61179-0B22-4657-A994-CCB1F3BAC734}" srcOrd="2" destOrd="0" presId="urn:microsoft.com/office/officeart/2005/8/layout/orgChart1"/>
    <dgm:cxn modelId="{9CEB65F5-47BC-4763-833A-4A09FBF786B4}" type="presParOf" srcId="{D5C7887B-AD7B-4395-B626-79439994639F}" destId="{C22F704D-2587-4751-AB13-6C28C7FA8599}" srcOrd="2" destOrd="0" presId="urn:microsoft.com/office/officeart/2005/8/layout/orgChart1"/>
    <dgm:cxn modelId="{CF6483AE-3835-47EF-AA5B-88727946BD4C}" type="presParOf" srcId="{C09CFE7A-8F17-4827-9FF4-C781DA6CED34}" destId="{C350B9A7-90C8-4D09-B7CE-9C661372EA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15F054-48A7-4108-B2DE-AC96E7123BFA}">
      <dsp:nvSpPr>
        <dsp:cNvPr id="0" name=""/>
        <dsp:cNvSpPr/>
      </dsp:nvSpPr>
      <dsp:spPr>
        <a:xfrm>
          <a:off x="3902027" y="1159653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579413" y="100559"/>
              </a:lnTo>
              <a:lnTo>
                <a:pt x="579413" y="201118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7CD8E4-4903-474C-94D1-0BECBAF614E3}">
      <dsp:nvSpPr>
        <dsp:cNvPr id="0" name=""/>
        <dsp:cNvSpPr/>
      </dsp:nvSpPr>
      <dsp:spPr>
        <a:xfrm>
          <a:off x="2939530" y="1839627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2C9EC-49F0-444B-98C3-CE68A3C499B3}">
      <dsp:nvSpPr>
        <dsp:cNvPr id="0" name=""/>
        <dsp:cNvSpPr/>
      </dsp:nvSpPr>
      <dsp:spPr>
        <a:xfrm>
          <a:off x="2939530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07DB4-083B-4CCC-83EA-D20E06BCC85A}">
      <dsp:nvSpPr>
        <dsp:cNvPr id="0" name=""/>
        <dsp:cNvSpPr/>
      </dsp:nvSpPr>
      <dsp:spPr>
        <a:xfrm>
          <a:off x="3322613" y="1159653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579413" y="0"/>
              </a:moveTo>
              <a:lnTo>
                <a:pt x="579413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DD903-F3AF-4E9F-9686-74966722E3D1}">
      <dsp:nvSpPr>
        <dsp:cNvPr id="0" name=""/>
        <dsp:cNvSpPr/>
      </dsp:nvSpPr>
      <dsp:spPr>
        <a:xfrm>
          <a:off x="2453493" y="479680"/>
          <a:ext cx="1448534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1448534" y="100559"/>
              </a:lnTo>
              <a:lnTo>
                <a:pt x="1448534" y="201118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67E74-AEF1-41C0-B6F1-4FD09192E925}">
      <dsp:nvSpPr>
        <dsp:cNvPr id="0" name=""/>
        <dsp:cNvSpPr/>
      </dsp:nvSpPr>
      <dsp:spPr>
        <a:xfrm>
          <a:off x="1780702" y="1839627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AE258-130E-4056-925F-B87878875B00}">
      <dsp:nvSpPr>
        <dsp:cNvPr id="0" name=""/>
        <dsp:cNvSpPr/>
      </dsp:nvSpPr>
      <dsp:spPr>
        <a:xfrm>
          <a:off x="1780702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AEAF4-B6C0-47D3-A326-13081FE95CFC}">
      <dsp:nvSpPr>
        <dsp:cNvPr id="0" name=""/>
        <dsp:cNvSpPr/>
      </dsp:nvSpPr>
      <dsp:spPr>
        <a:xfrm>
          <a:off x="2118066" y="1159653"/>
          <a:ext cx="91440" cy="2011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8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96DBC-39A8-46E7-99CA-B5BE1052DE44}">
      <dsp:nvSpPr>
        <dsp:cNvPr id="0" name=""/>
        <dsp:cNvSpPr/>
      </dsp:nvSpPr>
      <dsp:spPr>
        <a:xfrm>
          <a:off x="2163786" y="479680"/>
          <a:ext cx="289706" cy="201118"/>
        </a:xfrm>
        <a:custGeom>
          <a:avLst/>
          <a:gdLst/>
          <a:ahLst/>
          <a:cxnLst/>
          <a:rect l="0" t="0" r="0" b="0"/>
          <a:pathLst>
            <a:path>
              <a:moveTo>
                <a:pt x="289706" y="0"/>
              </a:moveTo>
              <a:lnTo>
                <a:pt x="289706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16E8B-FE04-4184-80B1-AED8602E2B4F}">
      <dsp:nvSpPr>
        <dsp:cNvPr id="0" name=""/>
        <dsp:cNvSpPr/>
      </dsp:nvSpPr>
      <dsp:spPr>
        <a:xfrm>
          <a:off x="1004958" y="479680"/>
          <a:ext cx="1448534" cy="201118"/>
        </a:xfrm>
        <a:custGeom>
          <a:avLst/>
          <a:gdLst/>
          <a:ahLst/>
          <a:cxnLst/>
          <a:rect l="0" t="0" r="0" b="0"/>
          <a:pathLst>
            <a:path>
              <a:moveTo>
                <a:pt x="1448534" y="0"/>
              </a:moveTo>
              <a:lnTo>
                <a:pt x="1448534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799A9-0FB9-45DE-9B16-EEA4C6F19B72}">
      <dsp:nvSpPr>
        <dsp:cNvPr id="0" name=""/>
        <dsp:cNvSpPr/>
      </dsp:nvSpPr>
      <dsp:spPr>
        <a:xfrm>
          <a:off x="1460401" y="825"/>
          <a:ext cx="1986183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Exploreruebung_6_Dateien</a:t>
          </a:r>
        </a:p>
      </dsp:txBody>
      <dsp:txXfrm>
        <a:off x="1460401" y="825"/>
        <a:ext cx="1986183" cy="478854"/>
      </dsp:txXfrm>
    </dsp:sp>
    <dsp:sp modelId="{31B8FEEF-428F-4C65-A2EE-E0DC457E4B11}">
      <dsp:nvSpPr>
        <dsp:cNvPr id="0" name=""/>
        <dsp:cNvSpPr/>
      </dsp:nvSpPr>
      <dsp:spPr>
        <a:xfrm>
          <a:off x="526103" y="680799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Bilder</a:t>
          </a:r>
        </a:p>
      </dsp:txBody>
      <dsp:txXfrm>
        <a:off x="526103" y="680799"/>
        <a:ext cx="957708" cy="478854"/>
      </dsp:txXfrm>
    </dsp:sp>
    <dsp:sp modelId="{CE433976-5B4E-40F5-B0B6-CAAAA20DB0DC}">
      <dsp:nvSpPr>
        <dsp:cNvPr id="0" name=""/>
        <dsp:cNvSpPr/>
      </dsp:nvSpPr>
      <dsp:spPr>
        <a:xfrm>
          <a:off x="1684931" y="680799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Tabellen</a:t>
          </a:r>
        </a:p>
      </dsp:txBody>
      <dsp:txXfrm>
        <a:off x="1684931" y="680799"/>
        <a:ext cx="957708" cy="478854"/>
      </dsp:txXfrm>
    </dsp:sp>
    <dsp:sp modelId="{C8AB938B-DD1A-4793-8418-0D75A9FE5DCA}">
      <dsp:nvSpPr>
        <dsp:cNvPr id="0" name=""/>
        <dsp:cNvSpPr/>
      </dsp:nvSpPr>
      <dsp:spPr>
        <a:xfrm>
          <a:off x="1684931" y="1360772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Auswertungen</a:t>
          </a:r>
        </a:p>
      </dsp:txBody>
      <dsp:txXfrm>
        <a:off x="1684931" y="1360772"/>
        <a:ext cx="957708" cy="478854"/>
      </dsp:txXfrm>
    </dsp:sp>
    <dsp:sp modelId="{2446D8EB-8496-4743-8172-FC02FCFD05E4}">
      <dsp:nvSpPr>
        <dsp:cNvPr id="0" name=""/>
        <dsp:cNvSpPr/>
      </dsp:nvSpPr>
      <dsp:spPr>
        <a:xfrm>
          <a:off x="1924358" y="2040746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Diagramme</a:t>
          </a:r>
        </a:p>
      </dsp:txBody>
      <dsp:txXfrm>
        <a:off x="1924358" y="2040746"/>
        <a:ext cx="957708" cy="478854"/>
      </dsp:txXfrm>
    </dsp:sp>
    <dsp:sp modelId="{2A82A710-7A63-4204-8962-530E64D68680}">
      <dsp:nvSpPr>
        <dsp:cNvPr id="0" name=""/>
        <dsp:cNvSpPr/>
      </dsp:nvSpPr>
      <dsp:spPr>
        <a:xfrm>
          <a:off x="1924358" y="2720719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b="1" kern="1200">
              <a:solidFill>
                <a:srgbClr val="0070C0"/>
              </a:solidFill>
            </a:rPr>
            <a:t>Rohdaten</a:t>
          </a:r>
        </a:p>
      </dsp:txBody>
      <dsp:txXfrm>
        <a:off x="1924358" y="2720719"/>
        <a:ext cx="957708" cy="478854"/>
      </dsp:txXfrm>
    </dsp:sp>
    <dsp:sp modelId="{1EBD330D-591D-4715-B7DC-F519458E7DC0}">
      <dsp:nvSpPr>
        <dsp:cNvPr id="0" name=""/>
        <dsp:cNvSpPr/>
      </dsp:nvSpPr>
      <dsp:spPr>
        <a:xfrm>
          <a:off x="3423173" y="680799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Texte</a:t>
          </a:r>
        </a:p>
      </dsp:txBody>
      <dsp:txXfrm>
        <a:off x="3423173" y="680799"/>
        <a:ext cx="957708" cy="478854"/>
      </dsp:txXfrm>
    </dsp:sp>
    <dsp:sp modelId="{A21558EB-657A-4700-967E-861EADC7F918}">
      <dsp:nvSpPr>
        <dsp:cNvPr id="0" name=""/>
        <dsp:cNvSpPr/>
      </dsp:nvSpPr>
      <dsp:spPr>
        <a:xfrm>
          <a:off x="2843759" y="1360772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b="1" kern="1200">
              <a:solidFill>
                <a:srgbClr val="0070C0"/>
              </a:solidFill>
            </a:rPr>
            <a:t>Briefe</a:t>
          </a:r>
        </a:p>
      </dsp:txBody>
      <dsp:txXfrm>
        <a:off x="2843759" y="1360772"/>
        <a:ext cx="957708" cy="478854"/>
      </dsp:txXfrm>
    </dsp:sp>
    <dsp:sp modelId="{65B2137D-AD82-4151-8379-CBBC046EC4AA}">
      <dsp:nvSpPr>
        <dsp:cNvPr id="0" name=""/>
        <dsp:cNvSpPr/>
      </dsp:nvSpPr>
      <dsp:spPr>
        <a:xfrm>
          <a:off x="3083186" y="2040746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b="1" kern="1200">
              <a:solidFill>
                <a:srgbClr val="0070C0"/>
              </a:solidFill>
            </a:rPr>
            <a:t>Geschäftlich</a:t>
          </a:r>
        </a:p>
      </dsp:txBody>
      <dsp:txXfrm>
        <a:off x="3083186" y="2040746"/>
        <a:ext cx="957708" cy="478854"/>
      </dsp:txXfrm>
    </dsp:sp>
    <dsp:sp modelId="{1306620F-FCD3-4B20-89A5-67FF64987203}">
      <dsp:nvSpPr>
        <dsp:cNvPr id="0" name=""/>
        <dsp:cNvSpPr/>
      </dsp:nvSpPr>
      <dsp:spPr>
        <a:xfrm>
          <a:off x="3083186" y="2720719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b="1" kern="1200">
              <a:solidFill>
                <a:srgbClr val="0070C0"/>
              </a:solidFill>
            </a:rPr>
            <a:t>Privat</a:t>
          </a:r>
        </a:p>
      </dsp:txBody>
      <dsp:txXfrm>
        <a:off x="3083186" y="2720719"/>
        <a:ext cx="957708" cy="478854"/>
      </dsp:txXfrm>
    </dsp:sp>
    <dsp:sp modelId="{FAD9D66E-FD5A-47A0-AD3D-0F46F2E5C9E9}">
      <dsp:nvSpPr>
        <dsp:cNvPr id="0" name=""/>
        <dsp:cNvSpPr/>
      </dsp:nvSpPr>
      <dsp:spPr>
        <a:xfrm>
          <a:off x="4002587" y="1360772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b="1" kern="1200">
              <a:solidFill>
                <a:srgbClr val="0070C0"/>
              </a:solidFill>
            </a:rPr>
            <a:t>Dokus</a:t>
          </a:r>
        </a:p>
      </dsp:txBody>
      <dsp:txXfrm>
        <a:off x="4002587" y="1360772"/>
        <a:ext cx="957708" cy="478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BF64277E74864AD383ADD373BA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57C3-9818-4085-BF91-7535A2EA6371}"/>
      </w:docPartPr>
      <w:docPartBody>
        <w:p w:rsidR="003028CF" w:rsidRDefault="003028CF" w:rsidP="003028CF">
          <w:pPr>
            <w:pStyle w:val="45DBF64277E74864AD383ADD373BA521"/>
          </w:pPr>
          <w:r w:rsidRPr="00645E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5BC1560FF84A5392836ED7C1249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A3DF6-D34A-4B83-B420-DBA981C7A1E7}"/>
      </w:docPartPr>
      <w:docPartBody>
        <w:p w:rsidR="007C5E6B" w:rsidRDefault="005D24E2" w:rsidP="005D24E2">
          <w:pPr>
            <w:pStyle w:val="CE5BC1560FF84A5392836ED7C1249580"/>
          </w:pPr>
          <w:r w:rsidRPr="006F2E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562B279246411C851E9A975BFA1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E2131-AF01-4DBD-805C-74BC8FA76BED}"/>
      </w:docPartPr>
      <w:docPartBody>
        <w:p w:rsidR="007C5E6B" w:rsidRDefault="005D24E2" w:rsidP="005D24E2">
          <w:pPr>
            <w:pStyle w:val="0A562B279246411C851E9A975BFA1BCE"/>
          </w:pPr>
          <w:r w:rsidRPr="006F2E3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E"/>
    <w:rsid w:val="0013696B"/>
    <w:rsid w:val="001A4E70"/>
    <w:rsid w:val="003028CF"/>
    <w:rsid w:val="00542A4B"/>
    <w:rsid w:val="00580920"/>
    <w:rsid w:val="0058331B"/>
    <w:rsid w:val="005D24E2"/>
    <w:rsid w:val="0074465E"/>
    <w:rsid w:val="007C5E6B"/>
    <w:rsid w:val="00884383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4E2"/>
    <w:rPr>
      <w:color w:val="808080"/>
    </w:rPr>
  </w:style>
  <w:style w:type="paragraph" w:customStyle="1" w:styleId="45DBF64277E74864AD383ADD373BA521">
    <w:name w:val="45DBF64277E74864AD383ADD373BA521"/>
    <w:rsid w:val="003028CF"/>
  </w:style>
  <w:style w:type="paragraph" w:customStyle="1" w:styleId="CE5BC1560FF84A5392836ED7C1249580">
    <w:name w:val="CE5BC1560FF84A5392836ED7C1249580"/>
    <w:rsid w:val="005D24E2"/>
  </w:style>
  <w:style w:type="paragraph" w:customStyle="1" w:styleId="0A562B279246411C851E9A975BFA1BCE">
    <w:name w:val="0A562B279246411C851E9A975BFA1BCE"/>
    <w:rsid w:val="005D2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etzen">
  <a:themeElements>
    <a:clrScheme name="Fetze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Fetze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etze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70EEED0A.dotm</Template>
  <TotalTime>0</TotalTime>
  <Pages>2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</dc:creator>
  <cp:keywords/>
  <dc:description/>
  <cp:lastModifiedBy>Lippuner Jürg</cp:lastModifiedBy>
  <cp:revision>15</cp:revision>
  <dcterms:created xsi:type="dcterms:W3CDTF">2014-08-30T16:24:00Z</dcterms:created>
  <dcterms:modified xsi:type="dcterms:W3CDTF">2016-09-20T08:22:00Z</dcterms:modified>
</cp:coreProperties>
</file>